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F8B6" w14:textId="77777777" w:rsidR="00917204" w:rsidRDefault="00917204" w:rsidP="00917204">
      <w:pPr>
        <w:rPr>
          <w:sz w:val="36"/>
          <w:szCs w:val="32"/>
        </w:rPr>
      </w:pPr>
    </w:p>
    <w:p w14:paraId="3442871D" w14:textId="7ABC5BF6" w:rsidR="00054167" w:rsidRDefault="00404C42" w:rsidP="00917204">
      <w:pPr>
        <w:rPr>
          <w:sz w:val="36"/>
          <w:szCs w:val="32"/>
        </w:rPr>
      </w:pPr>
      <w:r w:rsidRPr="00367F3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43CDD78" wp14:editId="33C1C572">
            <wp:simplePos x="0" y="0"/>
            <wp:positionH relativeFrom="margin">
              <wp:posOffset>4591050</wp:posOffset>
            </wp:positionH>
            <wp:positionV relativeFrom="topMargin">
              <wp:posOffset>372745</wp:posOffset>
            </wp:positionV>
            <wp:extent cx="1307465" cy="699135"/>
            <wp:effectExtent l="0" t="0" r="6985" b="5715"/>
            <wp:wrapNone/>
            <wp:docPr id="2" name="Logo_HIDE_bmkArt" descr="Visning af Børne- og Undervisningsministerietslogo Billede af Børne- og Undervisningsministeriets logo vi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059A9" w14:textId="77777777" w:rsidR="0049675E" w:rsidRDefault="0049675E" w:rsidP="00E24C7A">
      <w:pPr>
        <w:pStyle w:val="Overskrift1"/>
        <w:numPr>
          <w:ilvl w:val="0"/>
          <w:numId w:val="0"/>
        </w:numPr>
        <w:spacing w:before="0" w:after="120" w:line="276" w:lineRule="auto"/>
        <w:rPr>
          <w:sz w:val="32"/>
          <w:szCs w:val="32"/>
        </w:rPr>
      </w:pPr>
    </w:p>
    <w:p w14:paraId="02AA2E67" w14:textId="288330A6" w:rsidR="00E47321" w:rsidRPr="003B7E2C" w:rsidRDefault="00836987" w:rsidP="00E24C7A">
      <w:pPr>
        <w:pStyle w:val="Overskrift1"/>
        <w:numPr>
          <w:ilvl w:val="0"/>
          <w:numId w:val="0"/>
        </w:numPr>
        <w:spacing w:before="0" w:after="120" w:line="276" w:lineRule="auto"/>
        <w:rPr>
          <w:sz w:val="32"/>
          <w:szCs w:val="32"/>
        </w:rPr>
      </w:pPr>
      <w:r>
        <w:rPr>
          <w:sz w:val="32"/>
          <w:szCs w:val="32"/>
        </w:rPr>
        <w:t>Skema til b</w:t>
      </w:r>
      <w:r w:rsidR="003B7E2C" w:rsidRPr="003B7E2C">
        <w:rPr>
          <w:sz w:val="32"/>
          <w:szCs w:val="32"/>
        </w:rPr>
        <w:t xml:space="preserve">eskrivelse </w:t>
      </w:r>
      <w:r w:rsidR="00997C56">
        <w:rPr>
          <w:sz w:val="32"/>
          <w:szCs w:val="32"/>
        </w:rPr>
        <w:t xml:space="preserve">og afrapportering af </w:t>
      </w:r>
      <w:r w:rsidR="003B7E2C" w:rsidRPr="003B7E2C">
        <w:rPr>
          <w:sz w:val="32"/>
          <w:szCs w:val="32"/>
        </w:rPr>
        <w:t xml:space="preserve">mål </w:t>
      </w:r>
      <w:r w:rsidR="00997C56">
        <w:rPr>
          <w:sz w:val="32"/>
          <w:szCs w:val="32"/>
        </w:rPr>
        <w:t>og</w:t>
      </w:r>
      <w:r w:rsidR="003B7E2C" w:rsidRPr="003B7E2C">
        <w:rPr>
          <w:sz w:val="32"/>
          <w:szCs w:val="32"/>
        </w:rPr>
        <w:t xml:space="preserve"> aktiviteter der gennemføres </w:t>
      </w:r>
      <w:r w:rsidR="003B7E2C">
        <w:rPr>
          <w:sz w:val="32"/>
          <w:szCs w:val="32"/>
        </w:rPr>
        <w:t>i 2024</w:t>
      </w:r>
      <w:r w:rsidR="00282C5F">
        <w:rPr>
          <w:sz w:val="32"/>
          <w:szCs w:val="32"/>
        </w:rPr>
        <w:t xml:space="preserve"> </w:t>
      </w:r>
      <w:r w:rsidR="003B7E2C">
        <w:rPr>
          <w:sz w:val="32"/>
          <w:szCs w:val="32"/>
        </w:rPr>
        <w:t xml:space="preserve">- 2026 </w:t>
      </w:r>
      <w:r w:rsidR="003B7E2C" w:rsidRPr="003B7E2C">
        <w:rPr>
          <w:sz w:val="32"/>
          <w:szCs w:val="32"/>
        </w:rPr>
        <w:t xml:space="preserve">for tilskud fra </w:t>
      </w:r>
      <w:r w:rsidR="003B7E2C">
        <w:rPr>
          <w:sz w:val="32"/>
          <w:szCs w:val="32"/>
        </w:rPr>
        <w:t>”</w:t>
      </w:r>
      <w:r w:rsidR="003B7E2C" w:rsidRPr="003B7E2C">
        <w:rPr>
          <w:sz w:val="32"/>
          <w:szCs w:val="32"/>
        </w:rPr>
        <w:t>Pulje til kompetenceløft af AMU-ledere og undervisere</w:t>
      </w:r>
      <w:r w:rsidR="00385B95">
        <w:rPr>
          <w:sz w:val="32"/>
          <w:szCs w:val="32"/>
        </w:rPr>
        <w:t xml:space="preserve"> (2024-2026)</w:t>
      </w:r>
      <w:r w:rsidR="003B7E2C">
        <w:rPr>
          <w:sz w:val="32"/>
          <w:szCs w:val="32"/>
        </w:rPr>
        <w:t>”</w:t>
      </w:r>
    </w:p>
    <w:p w14:paraId="69D29400" w14:textId="260C5E8D" w:rsidR="00997C56" w:rsidRDefault="00997C56" w:rsidP="00A604B6">
      <w:pPr>
        <w:spacing w:line="276" w:lineRule="auto"/>
      </w:pPr>
      <w:r>
        <w:t xml:space="preserve">Skemaet anvendes i de tre nedenstående situationer. </w:t>
      </w:r>
    </w:p>
    <w:p w14:paraId="36F125CE" w14:textId="3CE62262" w:rsidR="001357EA" w:rsidRDefault="00997C56" w:rsidP="00A604B6">
      <w:pPr>
        <w:spacing w:line="276" w:lineRule="auto"/>
      </w:pPr>
      <w:r>
        <w:t xml:space="preserve">Der henvises til puljevejledningens tidsplan med frister for indsendelse af </w:t>
      </w:r>
      <w:r w:rsidR="001357EA">
        <w:t>hver</w:t>
      </w:r>
      <w:r w:rsidR="00D94F27">
        <w:t>t</w:t>
      </w:r>
      <w:r w:rsidR="001357EA">
        <w:t xml:space="preserve"> af </w:t>
      </w:r>
      <w:r>
        <w:t>bidragene</w:t>
      </w:r>
      <w:r w:rsidR="001357EA">
        <w:t>.</w:t>
      </w:r>
    </w:p>
    <w:p w14:paraId="427723C4" w14:textId="77777777" w:rsidR="001357EA" w:rsidRDefault="001357EA" w:rsidP="001357EA">
      <w:pPr>
        <w:spacing w:line="276" w:lineRule="auto"/>
      </w:pPr>
    </w:p>
    <w:p w14:paraId="78E95E5F" w14:textId="34EAB023" w:rsidR="001357EA" w:rsidRDefault="001357EA" w:rsidP="001357EA">
      <w:pPr>
        <w:spacing w:line="276" w:lineRule="auto"/>
      </w:pPr>
      <w:r>
        <w:t>Når der er udfyldt et bidrag, sendes det udfyldte s</w:t>
      </w:r>
      <w:r w:rsidRPr="00997C56">
        <w:t xml:space="preserve">kema i en mail til </w:t>
      </w:r>
      <w:hyperlink r:id="rId11" w:tooltip="#AutoGenerate" w:history="1">
        <w:r w:rsidRPr="0048518E">
          <w:rPr>
            <w:rStyle w:val="Hyperlink"/>
          </w:rPr>
          <w:t>puljefou@uvm.dk</w:t>
        </w:r>
      </w:hyperlink>
      <w:r w:rsidRPr="00997C56">
        <w:t>.</w:t>
      </w:r>
    </w:p>
    <w:p w14:paraId="2BD65275" w14:textId="77777777" w:rsidR="001357EA" w:rsidRDefault="001357EA" w:rsidP="001357EA">
      <w:pPr>
        <w:pStyle w:val="Opstilling-punkttegn"/>
        <w:numPr>
          <w:ilvl w:val="0"/>
          <w:numId w:val="0"/>
        </w:numPr>
        <w:spacing w:line="276" w:lineRule="auto"/>
      </w:pPr>
    </w:p>
    <w:p w14:paraId="5826145D" w14:textId="77777777" w:rsidR="001357EA" w:rsidRDefault="001357EA" w:rsidP="001357EA">
      <w:pPr>
        <w:pStyle w:val="Opstilling-punkttegn"/>
        <w:numPr>
          <w:ilvl w:val="0"/>
          <w:numId w:val="0"/>
        </w:numPr>
        <w:spacing w:line="276" w:lineRule="auto"/>
      </w:pPr>
      <w:r>
        <w:t xml:space="preserve">I mailens </w:t>
      </w:r>
      <w:r w:rsidRPr="00E349AB">
        <w:t xml:space="preserve">emnefeltet </w:t>
      </w:r>
      <w:r>
        <w:t>skrives, hvilken af de tre ovenstående situationer, skemaet vedrører:</w:t>
      </w:r>
    </w:p>
    <w:p w14:paraId="47E82706" w14:textId="223C00D6" w:rsidR="001357EA" w:rsidRDefault="001357EA" w:rsidP="001357EA">
      <w:pPr>
        <w:pStyle w:val="Opstilling-punkttegn"/>
        <w:numPr>
          <w:ilvl w:val="0"/>
          <w:numId w:val="0"/>
        </w:numPr>
        <w:spacing w:line="276" w:lineRule="auto"/>
      </w:pPr>
      <w:r>
        <w:t xml:space="preserve">[Mål] / [Status] / [Afrapportering] vedrørende </w:t>
      </w:r>
      <w:r w:rsidRPr="00E24C7A">
        <w:t>”Pulje til kompetenceløft af AMU-ledere og undervisere</w:t>
      </w:r>
      <w:r>
        <w:t xml:space="preserve"> (2024-2026)</w:t>
      </w:r>
      <w:r w:rsidRPr="00E24C7A">
        <w:t>”</w:t>
      </w:r>
      <w:r>
        <w:t xml:space="preserve"> - [AMU </w:t>
      </w:r>
      <w:r w:rsidRPr="00F15E59">
        <w:t>ud</w:t>
      </w:r>
      <w:r>
        <w:t>byderens</w:t>
      </w:r>
      <w:r w:rsidRPr="00F15E59">
        <w:t xml:space="preserve"> navn</w:t>
      </w:r>
      <w:r>
        <w:t>)]</w:t>
      </w:r>
      <w:r w:rsidRPr="00E349AB">
        <w:t xml:space="preserve"> </w:t>
      </w:r>
    </w:p>
    <w:p w14:paraId="00AC3BB7" w14:textId="0EBC073C" w:rsidR="00997C56" w:rsidRDefault="00997C56" w:rsidP="00A604B6">
      <w:pPr>
        <w:spacing w:line="276" w:lineRule="auto"/>
      </w:pPr>
      <w:r>
        <w:t xml:space="preserve"> </w:t>
      </w:r>
    </w:p>
    <w:p w14:paraId="0D4EAC02" w14:textId="79AAF629" w:rsidR="00997C56" w:rsidRPr="000D329E" w:rsidRDefault="009A01BB" w:rsidP="00A604B6">
      <w:pPr>
        <w:spacing w:line="276" w:lineRule="auto"/>
        <w:rPr>
          <w:b/>
        </w:rPr>
      </w:pPr>
      <w:r>
        <w:rPr>
          <w:b/>
        </w:rPr>
        <w:t>A</w:t>
      </w:r>
      <w:r w:rsidR="00997C56" w:rsidRPr="000D329E">
        <w:rPr>
          <w:b/>
        </w:rPr>
        <w:t xml:space="preserve">. I forbindelse med tildeling af midler: </w:t>
      </w:r>
    </w:p>
    <w:p w14:paraId="71EBFD7A" w14:textId="227BBA25" w:rsidR="00E24C7A" w:rsidRDefault="00997C56" w:rsidP="00997C56">
      <w:pPr>
        <w:spacing w:line="276" w:lineRule="auto"/>
      </w:pPr>
      <w:r>
        <w:t>S</w:t>
      </w:r>
      <w:r w:rsidR="003B7E2C">
        <w:t>kema</w:t>
      </w:r>
      <w:r>
        <w:t>ets felt ”Mål”</w:t>
      </w:r>
      <w:r w:rsidR="003B7E2C">
        <w:t xml:space="preserve"> udfyldes med de mål</w:t>
      </w:r>
      <w:r w:rsidR="00D94F27">
        <w:t xml:space="preserve"> og aktiviteter</w:t>
      </w:r>
      <w:r w:rsidR="003B7E2C">
        <w:t xml:space="preserve">, </w:t>
      </w:r>
      <w:r>
        <w:t>AMU-</w:t>
      </w:r>
      <w:r w:rsidR="003B7E2C">
        <w:t xml:space="preserve">udbyderen har for det kompetenceløft af undervisere og ledere inden for digital didaktik og pædagogisk it, som puljens tilskud skal anvendes til. </w:t>
      </w:r>
    </w:p>
    <w:p w14:paraId="16CDA9AD" w14:textId="77777777" w:rsidR="00344859" w:rsidRDefault="00344859" w:rsidP="00A604B6">
      <w:pPr>
        <w:spacing w:line="276" w:lineRule="auto"/>
      </w:pPr>
    </w:p>
    <w:p w14:paraId="30189254" w14:textId="1D3BB64F" w:rsidR="00B447BC" w:rsidRDefault="00997C56" w:rsidP="00A604B6">
      <w:pPr>
        <w:spacing w:line="276" w:lineRule="auto"/>
      </w:pPr>
      <w:bookmarkStart w:id="0" w:name="_GoBack"/>
      <w:bookmarkEnd w:id="0"/>
      <w:r>
        <w:t>Beskrivelse</w:t>
      </w:r>
      <w:r w:rsidR="000F7F73">
        <w:t>n</w:t>
      </w:r>
      <w:r>
        <w:t xml:space="preserve"> må højst fylde 2</w:t>
      </w:r>
      <w:r w:rsidR="00385B95">
        <w:t>.</w:t>
      </w:r>
      <w:r>
        <w:t>000 tegn</w:t>
      </w:r>
      <w:r w:rsidR="00D94F27">
        <w:t xml:space="preserve"> i alt</w:t>
      </w:r>
      <w:r>
        <w:t>.</w:t>
      </w:r>
    </w:p>
    <w:p w14:paraId="1CABF4FE" w14:textId="67F65D56" w:rsidR="00997C56" w:rsidRDefault="00997C56" w:rsidP="00A604B6">
      <w:pPr>
        <w:spacing w:line="276" w:lineRule="auto"/>
      </w:pPr>
      <w:r>
        <w:t xml:space="preserve">Skemaet </w:t>
      </w:r>
      <w:r w:rsidR="00D94F27">
        <w:t xml:space="preserve">udfyldt </w:t>
      </w:r>
      <w:r>
        <w:t xml:space="preserve">med mål </w:t>
      </w:r>
      <w:r w:rsidR="00D94F27">
        <w:t xml:space="preserve">og aktiviteter </w:t>
      </w:r>
      <w:r>
        <w:t>skal indsendes sammen med budgettet.</w:t>
      </w:r>
    </w:p>
    <w:p w14:paraId="15255290" w14:textId="77777777" w:rsidR="00997C56" w:rsidRDefault="00997C56" w:rsidP="00A604B6">
      <w:pPr>
        <w:spacing w:line="276" w:lineRule="auto"/>
      </w:pPr>
    </w:p>
    <w:p w14:paraId="77F0731C" w14:textId="5900DA25" w:rsidR="00997C56" w:rsidRPr="000D329E" w:rsidRDefault="009A01BB" w:rsidP="00A604B6">
      <w:pPr>
        <w:spacing w:line="276" w:lineRule="auto"/>
        <w:rPr>
          <w:b/>
        </w:rPr>
      </w:pPr>
      <w:r>
        <w:rPr>
          <w:b/>
        </w:rPr>
        <w:t>B</w:t>
      </w:r>
      <w:r w:rsidR="00997C56" w:rsidRPr="000D329E">
        <w:rPr>
          <w:b/>
        </w:rPr>
        <w:t>. I forbindelse med status:</w:t>
      </w:r>
    </w:p>
    <w:p w14:paraId="5ADDD16E" w14:textId="7D1703E3" w:rsidR="00997C56" w:rsidRDefault="00997C56" w:rsidP="00A604B6">
      <w:pPr>
        <w:spacing w:line="276" w:lineRule="auto"/>
      </w:pPr>
      <w:r>
        <w:t>Skemaets felt ”Status” udfyldes. Status må højst fylde 5</w:t>
      </w:r>
      <w:r w:rsidR="00282C5F">
        <w:t>.</w:t>
      </w:r>
      <w:r>
        <w:t>000 tegn.</w:t>
      </w:r>
    </w:p>
    <w:p w14:paraId="0CF7365A" w14:textId="611392F0" w:rsidR="00997C56" w:rsidRDefault="00997C56" w:rsidP="00A604B6">
      <w:pPr>
        <w:spacing w:line="276" w:lineRule="auto"/>
      </w:pPr>
      <w:r>
        <w:t>Der vedlægges ikke yderligere bilag ved indsendelse af til status.</w:t>
      </w:r>
    </w:p>
    <w:p w14:paraId="7C272201" w14:textId="394B7AB0" w:rsidR="00997C56" w:rsidRDefault="00997C56" w:rsidP="00A604B6">
      <w:pPr>
        <w:spacing w:line="276" w:lineRule="auto"/>
      </w:pPr>
    </w:p>
    <w:p w14:paraId="1FAE7FDD" w14:textId="22C31BF8" w:rsidR="00997C56" w:rsidRPr="000D329E" w:rsidRDefault="009A01BB" w:rsidP="00A604B6">
      <w:pPr>
        <w:spacing w:line="276" w:lineRule="auto"/>
        <w:rPr>
          <w:b/>
        </w:rPr>
      </w:pPr>
      <w:r>
        <w:rPr>
          <w:b/>
        </w:rPr>
        <w:t>C</w:t>
      </w:r>
      <w:r w:rsidR="00997C56" w:rsidRPr="000D329E">
        <w:rPr>
          <w:b/>
        </w:rPr>
        <w:t>. I forbindelse med endelig afrapportering:</w:t>
      </w:r>
    </w:p>
    <w:p w14:paraId="388F3B86" w14:textId="18A8129E" w:rsidR="00997C56" w:rsidRDefault="00997C56" w:rsidP="00A604B6">
      <w:pPr>
        <w:spacing w:line="276" w:lineRule="auto"/>
      </w:pPr>
      <w:r>
        <w:t>Skemaets felt ”Afrapportering” udfyldes. Afrapporteringen må højst fylde 10.000 tegn.</w:t>
      </w:r>
    </w:p>
    <w:p w14:paraId="6655ACFB" w14:textId="314E3B25" w:rsidR="009A01BB" w:rsidRDefault="00997C56" w:rsidP="00A604B6">
      <w:pPr>
        <w:spacing w:line="276" w:lineRule="auto"/>
      </w:pPr>
      <w:r>
        <w:t>Skemaet med afrapportering skal indsendes sammen med regnskabet.</w:t>
      </w:r>
    </w:p>
    <w:p w14:paraId="1E28C81A" w14:textId="58821FEF" w:rsidR="00D94F27" w:rsidRDefault="00D94F27">
      <w:r>
        <w:br w:type="page"/>
      </w:r>
    </w:p>
    <w:p w14:paraId="131009EA" w14:textId="77777777" w:rsidR="009A01BB" w:rsidRDefault="009A01BB" w:rsidP="00A604B6">
      <w:pPr>
        <w:spacing w:line="276" w:lineRule="auto"/>
      </w:pPr>
    </w:p>
    <w:tbl>
      <w:tblPr>
        <w:tblStyle w:val="Tabel-Gitter"/>
        <w:tblW w:w="9209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9209"/>
      </w:tblGrid>
      <w:tr w:rsidR="00184DB9" w:rsidRPr="007F3290" w14:paraId="72472CDB" w14:textId="77777777" w:rsidTr="00282C5F">
        <w:trPr>
          <w:trHeight w:val="461"/>
          <w:tblHeader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917439" w14:textId="6E9F74EC" w:rsidR="00184DB9" w:rsidRDefault="00497D22" w:rsidP="00A604B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5A65A3">
              <w:rPr>
                <w:b/>
              </w:rPr>
              <w:t xml:space="preserve">. </w:t>
            </w:r>
            <w:r w:rsidR="00E24C7A">
              <w:rPr>
                <w:b/>
              </w:rPr>
              <w:t>M</w:t>
            </w:r>
            <w:r w:rsidR="003C3D77" w:rsidRPr="003C3D77">
              <w:rPr>
                <w:b/>
              </w:rPr>
              <w:t>ål</w:t>
            </w:r>
          </w:p>
          <w:p w14:paraId="6445768D" w14:textId="6309BFF2" w:rsidR="00997C56" w:rsidRDefault="00997C56" w:rsidP="00997C5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Feltet udfyldes med udbyderens mål for den digitale kompetenceudvikling af ledere og undervisere. </w:t>
            </w:r>
          </w:p>
          <w:p w14:paraId="1962E87D" w14:textId="081587CD" w:rsidR="005B4D26" w:rsidRDefault="00997C56" w:rsidP="005B4D26">
            <w:pPr>
              <w:pStyle w:val="Opstilling-punkttegn"/>
              <w:numPr>
                <w:ilvl w:val="0"/>
                <w:numId w:val="43"/>
              </w:numPr>
              <w:spacing w:line="276" w:lineRule="auto"/>
              <w:rPr>
                <w:i/>
                <w:sz w:val="22"/>
              </w:rPr>
            </w:pPr>
            <w:r w:rsidRPr="00997C56">
              <w:rPr>
                <w:i/>
                <w:sz w:val="22"/>
              </w:rPr>
              <w:t>Målene skal være korte, konkrete og anvendelsesorienterede</w:t>
            </w:r>
            <w:r w:rsidR="005B4D26">
              <w:rPr>
                <w:i/>
                <w:sz w:val="22"/>
              </w:rPr>
              <w:t>.</w:t>
            </w:r>
          </w:p>
          <w:p w14:paraId="46F4F268" w14:textId="2347ED2F" w:rsidR="005B4D26" w:rsidRDefault="005B4D26" w:rsidP="005B4D26">
            <w:pPr>
              <w:pStyle w:val="Opstilling-punkttegn"/>
              <w:numPr>
                <w:ilvl w:val="0"/>
                <w:numId w:val="43"/>
              </w:numPr>
              <w:spacing w:line="276" w:lineRule="auto"/>
              <w:rPr>
                <w:i/>
                <w:sz w:val="22"/>
              </w:rPr>
            </w:pPr>
            <w:r w:rsidRPr="005B4D26">
              <w:rPr>
                <w:i/>
                <w:sz w:val="22"/>
              </w:rPr>
              <w:t>For hvert mål skrives hvilke aktiviteter</w:t>
            </w:r>
            <w:r>
              <w:rPr>
                <w:i/>
                <w:sz w:val="22"/>
              </w:rPr>
              <w:t>,</w:t>
            </w:r>
            <w:r w:rsidRPr="005B4D26">
              <w:rPr>
                <w:i/>
                <w:sz w:val="22"/>
              </w:rPr>
              <w:t xml:space="preserve"> der indgår, med en overskrift og en kort indholdsbeskrivelse</w:t>
            </w:r>
            <w:r>
              <w:rPr>
                <w:i/>
                <w:sz w:val="22"/>
              </w:rPr>
              <w:t>.</w:t>
            </w:r>
            <w:r w:rsidR="00997C56" w:rsidRPr="00997C56">
              <w:rPr>
                <w:i/>
                <w:sz w:val="22"/>
              </w:rPr>
              <w:t xml:space="preserve"> </w:t>
            </w:r>
          </w:p>
          <w:p w14:paraId="6789947D" w14:textId="51C347A4" w:rsidR="00997C56" w:rsidRPr="005B4D26" w:rsidRDefault="005B4D26" w:rsidP="005B4D26">
            <w:pPr>
              <w:pStyle w:val="Opstilling-punkttegn"/>
              <w:numPr>
                <w:ilvl w:val="0"/>
                <w:numId w:val="43"/>
              </w:numPr>
              <w:spacing w:line="276" w:lineRule="auto"/>
              <w:rPr>
                <w:i/>
                <w:sz w:val="22"/>
              </w:rPr>
            </w:pPr>
            <w:r w:rsidRPr="005B4D26">
              <w:rPr>
                <w:i/>
                <w:sz w:val="22"/>
              </w:rPr>
              <w:t xml:space="preserve">Der skal være en tæt sammenhæng mellem beskrivelse af mål og aktiviteter, så de aktiviteter, der angives i budgettet, kan genkendes i beskrivelsen af målene, </w:t>
            </w:r>
            <w:r w:rsidR="00997C56" w:rsidRPr="005B4D26">
              <w:rPr>
                <w:i/>
                <w:sz w:val="22"/>
              </w:rPr>
              <w:t>så det i udbyderens status og afsluttende rapportering er muligt at se, om de enkelte aktiviteter er gennemført og de opsatte mål er nået.</w:t>
            </w:r>
          </w:p>
          <w:p w14:paraId="24126EAF" w14:textId="32EC01D5" w:rsidR="00997C56" w:rsidRPr="00997C56" w:rsidRDefault="00997C56" w:rsidP="00772937">
            <w:pPr>
              <w:pStyle w:val="Opstilling-punkttegn"/>
              <w:numPr>
                <w:ilvl w:val="0"/>
                <w:numId w:val="43"/>
              </w:numPr>
              <w:spacing w:line="276" w:lineRule="auto"/>
              <w:rPr>
                <w:i/>
                <w:sz w:val="22"/>
              </w:rPr>
            </w:pPr>
            <w:r w:rsidRPr="00997C56">
              <w:rPr>
                <w:i/>
                <w:sz w:val="22"/>
              </w:rPr>
              <w:t xml:space="preserve">Målene skal gælde for hele perioden for anvendelsen af midlerne fra puljen, dvs. perioden 2024-2026. </w:t>
            </w:r>
          </w:p>
          <w:p w14:paraId="5A11A72C" w14:textId="6620903D" w:rsidR="00997C56" w:rsidRPr="00997C56" w:rsidRDefault="00997C56" w:rsidP="00997C5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997C56">
              <w:rPr>
                <w:i/>
                <w:sz w:val="22"/>
              </w:rPr>
              <w:t>Målene kan f.eks. beskrive, hvilke kompetencer, undervisere og ledere skal opnå, og/eller hvor mange undervisere, der skal opnå bestemte kompetencer.</w:t>
            </w:r>
            <w:r w:rsidR="009A01BB">
              <w:rPr>
                <w:i/>
                <w:sz w:val="22"/>
              </w:rPr>
              <w:t xml:space="preserve"> Indsæt flere rækker ved behov.</w:t>
            </w:r>
            <w:r w:rsidR="009A01BB" w:rsidRPr="009A01BB">
              <w:rPr>
                <w:i/>
                <w:sz w:val="22"/>
              </w:rPr>
              <w:t xml:space="preserve"> </w:t>
            </w:r>
            <w:r w:rsidR="009A01BB">
              <w:rPr>
                <w:i/>
                <w:sz w:val="22"/>
              </w:rPr>
              <w:t>(</w:t>
            </w:r>
            <w:r w:rsidR="009A01BB" w:rsidRPr="009A01BB">
              <w:rPr>
                <w:b/>
                <w:i/>
                <w:sz w:val="22"/>
              </w:rPr>
              <w:t xml:space="preserve">maksimalt </w:t>
            </w:r>
            <w:r w:rsidR="005B4D26">
              <w:rPr>
                <w:b/>
                <w:i/>
                <w:sz w:val="22"/>
              </w:rPr>
              <w:t xml:space="preserve">for alle rækker i alt </w:t>
            </w:r>
            <w:r w:rsidR="009A01BB" w:rsidRPr="009A01BB">
              <w:rPr>
                <w:b/>
                <w:i/>
                <w:sz w:val="22"/>
              </w:rPr>
              <w:t>2</w:t>
            </w:r>
            <w:r w:rsidR="00012D29">
              <w:rPr>
                <w:b/>
                <w:i/>
                <w:sz w:val="22"/>
              </w:rPr>
              <w:t>.</w:t>
            </w:r>
            <w:r w:rsidR="009A01BB" w:rsidRPr="009A01BB">
              <w:rPr>
                <w:b/>
                <w:i/>
                <w:sz w:val="22"/>
              </w:rPr>
              <w:t>000 tegn</w:t>
            </w:r>
            <w:r w:rsidR="009A01BB" w:rsidRPr="009A01BB">
              <w:rPr>
                <w:i/>
                <w:sz w:val="22"/>
              </w:rPr>
              <w:t>)</w:t>
            </w:r>
          </w:p>
        </w:tc>
      </w:tr>
      <w:tr w:rsidR="00184DB9" w:rsidRPr="007F3290" w14:paraId="530B998F" w14:textId="77777777" w:rsidTr="009A01BB">
        <w:trPr>
          <w:trHeight w:val="50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A0D" w14:textId="77777777" w:rsidR="009A01BB" w:rsidRPr="00D3148D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D3148D">
              <w:rPr>
                <w:b/>
              </w:rPr>
              <w:t>Mål:</w:t>
            </w:r>
            <w:r>
              <w:rPr>
                <w:b/>
              </w:rPr>
              <w:t xml:space="preserve"> </w:t>
            </w:r>
            <w:r w:rsidRPr="00D67B0A">
              <w:rPr>
                <w:i/>
              </w:rPr>
              <w:t>(Angiv overskrift for mål</w:t>
            </w:r>
            <w:r>
              <w:rPr>
                <w:i/>
              </w:rPr>
              <w:t>et</w:t>
            </w:r>
            <w:r w:rsidRPr="00D67B0A">
              <w:rPr>
                <w:i/>
              </w:rPr>
              <w:t xml:space="preserve"> her)</w:t>
            </w:r>
          </w:p>
          <w:p w14:paraId="30159A49" w14:textId="77777777" w:rsidR="009A01BB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  <w:p w14:paraId="47CCBC22" w14:textId="77777777" w:rsidR="009A01BB" w:rsidRPr="00D67B0A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D3148D">
              <w:rPr>
                <w:b/>
              </w:rPr>
              <w:t>Aktiviteter:</w:t>
            </w:r>
            <w:r>
              <w:rPr>
                <w:b/>
              </w:rPr>
              <w:t xml:space="preserve"> </w:t>
            </w:r>
            <w:r w:rsidRPr="00D67B0A">
              <w:rPr>
                <w:i/>
              </w:rPr>
              <w:t xml:space="preserve">(Angiv </w:t>
            </w:r>
            <w:r>
              <w:rPr>
                <w:i/>
              </w:rPr>
              <w:t xml:space="preserve">hvilke </w:t>
            </w:r>
            <w:r w:rsidRPr="00D67B0A">
              <w:rPr>
                <w:i/>
              </w:rPr>
              <w:t>aktiviteter</w:t>
            </w:r>
            <w:r>
              <w:rPr>
                <w:i/>
              </w:rPr>
              <w:t xml:space="preserve"> der indgår</w:t>
            </w:r>
            <w:r w:rsidRPr="00D67B0A">
              <w:rPr>
                <w:i/>
              </w:rPr>
              <w:t xml:space="preserve"> i </w:t>
            </w:r>
            <w:r>
              <w:rPr>
                <w:i/>
              </w:rPr>
              <w:t>målet</w:t>
            </w:r>
            <w:r w:rsidRPr="00D67B0A">
              <w:rPr>
                <w:i/>
              </w:rPr>
              <w:t>)</w:t>
            </w:r>
          </w:p>
          <w:p w14:paraId="4AEF2281" w14:textId="45EAF1CD" w:rsidR="004E7EC5" w:rsidRDefault="009A01BB" w:rsidP="009A01B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 xml:space="preserve"> </w:t>
            </w:r>
          </w:p>
        </w:tc>
      </w:tr>
      <w:tr w:rsidR="009A01BB" w:rsidRPr="007F3290" w14:paraId="6F12C412" w14:textId="77777777" w:rsidTr="009A01BB">
        <w:trPr>
          <w:trHeight w:val="21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09A" w14:textId="77777777" w:rsidR="009A01BB" w:rsidRPr="00D3148D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D3148D">
              <w:rPr>
                <w:b/>
              </w:rPr>
              <w:t>Mål:</w:t>
            </w:r>
            <w:r>
              <w:rPr>
                <w:b/>
              </w:rPr>
              <w:t xml:space="preserve"> </w:t>
            </w:r>
            <w:r w:rsidRPr="00D67B0A">
              <w:rPr>
                <w:i/>
              </w:rPr>
              <w:t>(Angiv overskrift for mål</w:t>
            </w:r>
            <w:r>
              <w:rPr>
                <w:i/>
              </w:rPr>
              <w:t>et</w:t>
            </w:r>
            <w:r w:rsidRPr="00D67B0A">
              <w:rPr>
                <w:i/>
              </w:rPr>
              <w:t xml:space="preserve"> her)</w:t>
            </w:r>
          </w:p>
          <w:p w14:paraId="6AC0E5C2" w14:textId="77777777" w:rsidR="009A01BB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  <w:p w14:paraId="053B4063" w14:textId="77777777" w:rsidR="009A01BB" w:rsidRPr="00D67B0A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D3148D">
              <w:rPr>
                <w:b/>
              </w:rPr>
              <w:t>Aktiviteter:</w:t>
            </w:r>
            <w:r>
              <w:rPr>
                <w:b/>
              </w:rPr>
              <w:t xml:space="preserve"> </w:t>
            </w:r>
            <w:r w:rsidRPr="00D67B0A">
              <w:rPr>
                <w:i/>
              </w:rPr>
              <w:t xml:space="preserve">(Angiv </w:t>
            </w:r>
            <w:r>
              <w:rPr>
                <w:i/>
              </w:rPr>
              <w:t xml:space="preserve">hvilke </w:t>
            </w:r>
            <w:r w:rsidRPr="00D67B0A">
              <w:rPr>
                <w:i/>
              </w:rPr>
              <w:t>aktiviteter</w:t>
            </w:r>
            <w:r>
              <w:rPr>
                <w:i/>
              </w:rPr>
              <w:t xml:space="preserve"> der indgår</w:t>
            </w:r>
            <w:r w:rsidRPr="00D67B0A">
              <w:rPr>
                <w:i/>
              </w:rPr>
              <w:t xml:space="preserve"> i </w:t>
            </w:r>
            <w:r>
              <w:rPr>
                <w:i/>
              </w:rPr>
              <w:t>målet</w:t>
            </w:r>
            <w:r w:rsidRPr="00D67B0A">
              <w:rPr>
                <w:i/>
              </w:rPr>
              <w:t>)</w:t>
            </w:r>
          </w:p>
          <w:p w14:paraId="54CD9D27" w14:textId="77777777" w:rsidR="009A01BB" w:rsidRPr="00D3148D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9A01BB" w:rsidRPr="007F3290" w14:paraId="48F12405" w14:textId="77777777" w:rsidTr="009A01BB">
        <w:trPr>
          <w:trHeight w:val="21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BAE" w14:textId="77777777" w:rsidR="009A01BB" w:rsidRPr="00D3148D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D3148D">
              <w:rPr>
                <w:b/>
              </w:rPr>
              <w:t>Mål:</w:t>
            </w:r>
            <w:r>
              <w:rPr>
                <w:b/>
              </w:rPr>
              <w:t xml:space="preserve"> </w:t>
            </w:r>
            <w:r w:rsidRPr="00D67B0A">
              <w:rPr>
                <w:i/>
              </w:rPr>
              <w:t>(Angiv overskrift for mål</w:t>
            </w:r>
            <w:r>
              <w:rPr>
                <w:i/>
              </w:rPr>
              <w:t>et</w:t>
            </w:r>
            <w:r w:rsidRPr="00D67B0A">
              <w:rPr>
                <w:i/>
              </w:rPr>
              <w:t xml:space="preserve"> her)</w:t>
            </w:r>
          </w:p>
          <w:p w14:paraId="71AC505A" w14:textId="77777777" w:rsidR="009A01BB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  <w:p w14:paraId="7A938D58" w14:textId="77777777" w:rsidR="009A01BB" w:rsidRPr="00D67B0A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D3148D">
              <w:rPr>
                <w:b/>
              </w:rPr>
              <w:t>Aktiviteter:</w:t>
            </w:r>
            <w:r>
              <w:rPr>
                <w:b/>
              </w:rPr>
              <w:t xml:space="preserve"> </w:t>
            </w:r>
            <w:r w:rsidRPr="00D67B0A">
              <w:rPr>
                <w:i/>
              </w:rPr>
              <w:t xml:space="preserve">(Angiv </w:t>
            </w:r>
            <w:r>
              <w:rPr>
                <w:i/>
              </w:rPr>
              <w:t xml:space="preserve">hvilke </w:t>
            </w:r>
            <w:r w:rsidRPr="00D67B0A">
              <w:rPr>
                <w:i/>
              </w:rPr>
              <w:t>aktiviteter</w:t>
            </w:r>
            <w:r>
              <w:rPr>
                <w:i/>
              </w:rPr>
              <w:t xml:space="preserve"> der indgår</w:t>
            </w:r>
            <w:r w:rsidRPr="00D67B0A">
              <w:rPr>
                <w:i/>
              </w:rPr>
              <w:t xml:space="preserve"> i </w:t>
            </w:r>
            <w:r>
              <w:rPr>
                <w:i/>
              </w:rPr>
              <w:t>målet</w:t>
            </w:r>
            <w:r w:rsidRPr="00D67B0A">
              <w:rPr>
                <w:i/>
              </w:rPr>
              <w:t>)</w:t>
            </w:r>
          </w:p>
          <w:p w14:paraId="369D3B1A" w14:textId="77777777" w:rsidR="009A01BB" w:rsidRPr="00D3148D" w:rsidRDefault="009A01BB" w:rsidP="009A01B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05995332" w14:textId="1081992D" w:rsidR="001357EA" w:rsidRDefault="001357EA"/>
    <w:p w14:paraId="56DE0925" w14:textId="77777777" w:rsidR="001357EA" w:rsidRDefault="001357EA">
      <w:r>
        <w:br w:type="page"/>
      </w:r>
    </w:p>
    <w:p w14:paraId="258C400A" w14:textId="77777777" w:rsidR="00012D29" w:rsidRDefault="00012D29"/>
    <w:tbl>
      <w:tblPr>
        <w:tblStyle w:val="Tabel-Gitter"/>
        <w:tblW w:w="9209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9209"/>
      </w:tblGrid>
      <w:tr w:rsidR="003C3D77" w:rsidRPr="007F3290" w14:paraId="39347AB0" w14:textId="77777777" w:rsidTr="00282C5F">
        <w:trPr>
          <w:trHeight w:val="461"/>
          <w:tblHeader/>
        </w:trPr>
        <w:tc>
          <w:tcPr>
            <w:tcW w:w="9209" w:type="dxa"/>
            <w:shd w:val="clear" w:color="auto" w:fill="BFBFBF" w:themeFill="background1" w:themeFillShade="BF"/>
          </w:tcPr>
          <w:p w14:paraId="4C3F40F8" w14:textId="3D3C94E3" w:rsidR="003C3D77" w:rsidRDefault="00497D22" w:rsidP="00A604B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5A65A3">
              <w:rPr>
                <w:b/>
              </w:rPr>
              <w:t xml:space="preserve">. </w:t>
            </w:r>
            <w:r w:rsidR="00997C56">
              <w:rPr>
                <w:b/>
              </w:rPr>
              <w:t>Status</w:t>
            </w:r>
          </w:p>
          <w:p w14:paraId="71AC5A5B" w14:textId="3E2E3D97" w:rsidR="00E85D37" w:rsidRDefault="00997C56" w:rsidP="005A65A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Feltet udfyldes til brug for afgivelse af status til styrelsen for gennemførte aktiviteter og opnåede mål med den digitale kompetenceudvikling for ledere og undervisere</w:t>
            </w:r>
            <w:r w:rsidR="00772937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</w:p>
          <w:p w14:paraId="1156DAF9" w14:textId="77777777" w:rsidR="0067623B" w:rsidRPr="0067623B" w:rsidRDefault="0067623B" w:rsidP="0067623B">
            <w:pPr>
              <w:pStyle w:val="Opstilling-punkttegn"/>
              <w:numPr>
                <w:ilvl w:val="0"/>
                <w:numId w:val="42"/>
              </w:numPr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Hvilke mål der er helt eller delvist nået, herunder hvordan de opnåede digitale kompetencer er blevet anvendt eller er planlagt anvendt på AMU-området.</w:t>
            </w:r>
          </w:p>
          <w:p w14:paraId="4C1B4644" w14:textId="77777777" w:rsidR="0067623B" w:rsidRPr="0067623B" w:rsidRDefault="0067623B" w:rsidP="0067623B">
            <w:pPr>
              <w:pStyle w:val="Opstilling-punkttegn"/>
              <w:numPr>
                <w:ilvl w:val="0"/>
                <w:numId w:val="42"/>
              </w:numPr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Omfang og indhold af de gennemførte digitale kompetenceudviklingsaktiviteter for undervisere og/eller ledere.</w:t>
            </w:r>
          </w:p>
          <w:p w14:paraId="4D63874D" w14:textId="77777777" w:rsidR="0067623B" w:rsidRPr="0067623B" w:rsidRDefault="0067623B" w:rsidP="0067623B">
            <w:pPr>
              <w:pStyle w:val="Opstilling-punkttegn"/>
              <w:numPr>
                <w:ilvl w:val="0"/>
                <w:numId w:val="42"/>
              </w:numPr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Foretagne ændringer i mål og eventuelle væsentlige ændringer i de aktiviteter, der blev beskrevet i forbindelse med tildeling af tilskud og årsager til ændringerne.</w:t>
            </w:r>
          </w:p>
          <w:p w14:paraId="7E4A84B0" w14:textId="77777777" w:rsidR="0067623B" w:rsidRPr="0067623B" w:rsidRDefault="0067623B" w:rsidP="0067623B">
            <w:pPr>
              <w:pStyle w:val="Opstilling-punkttegn"/>
              <w:numPr>
                <w:ilvl w:val="0"/>
                <w:numId w:val="42"/>
              </w:numPr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Ændringer i budgettet, hvis de er over 50.000 kr.</w:t>
            </w:r>
          </w:p>
          <w:p w14:paraId="288609D8" w14:textId="61901AD7" w:rsidR="00997C56" w:rsidRPr="00997C56" w:rsidRDefault="005A65A3" w:rsidP="005A65A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Skemaets ”Mål”-felt opdateres </w:t>
            </w:r>
            <w:r w:rsidR="00B82F45">
              <w:rPr>
                <w:i/>
                <w:sz w:val="22"/>
              </w:rPr>
              <w:t xml:space="preserve">efter behov </w:t>
            </w:r>
            <w:r>
              <w:rPr>
                <w:i/>
                <w:sz w:val="22"/>
              </w:rPr>
              <w:t>i samme forbindelse.</w:t>
            </w:r>
          </w:p>
        </w:tc>
      </w:tr>
      <w:tr w:rsidR="003C3D77" w:rsidRPr="007F3290" w14:paraId="4E998EB0" w14:textId="77777777" w:rsidTr="009A01BB">
        <w:trPr>
          <w:trHeight w:val="461"/>
        </w:trPr>
        <w:tc>
          <w:tcPr>
            <w:tcW w:w="9209" w:type="dxa"/>
          </w:tcPr>
          <w:p w14:paraId="3FC04811" w14:textId="5A19E1C2" w:rsidR="007900A4" w:rsidRDefault="003C3D77" w:rsidP="00A604B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="00012D29">
              <w:t>, maksimalt 5.</w:t>
            </w:r>
            <w:r w:rsidR="00E974A5">
              <w:t>000 tegn</w:t>
            </w:r>
            <w:r w:rsidRPr="00736AEB">
              <w:t>)</w:t>
            </w:r>
          </w:p>
        </w:tc>
      </w:tr>
    </w:tbl>
    <w:p w14:paraId="22AC0CD7" w14:textId="2C265E4E" w:rsidR="001357EA" w:rsidRDefault="001357EA"/>
    <w:p w14:paraId="56FC981F" w14:textId="77777777" w:rsidR="001357EA" w:rsidRDefault="001357EA">
      <w:r>
        <w:br w:type="page"/>
      </w:r>
    </w:p>
    <w:p w14:paraId="47A1FAFC" w14:textId="77777777" w:rsidR="00012D29" w:rsidRDefault="00012D29"/>
    <w:tbl>
      <w:tblPr>
        <w:tblStyle w:val="Tabel-Gitter"/>
        <w:tblW w:w="9209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9209"/>
      </w:tblGrid>
      <w:tr w:rsidR="00997C56" w:rsidRPr="003C3D77" w14:paraId="0C5E14C8" w14:textId="77777777" w:rsidTr="00282C5F">
        <w:trPr>
          <w:trHeight w:val="461"/>
          <w:tblHeader/>
        </w:trPr>
        <w:tc>
          <w:tcPr>
            <w:tcW w:w="9209" w:type="dxa"/>
            <w:shd w:val="clear" w:color="auto" w:fill="BFBFBF" w:themeFill="background1" w:themeFillShade="BF"/>
          </w:tcPr>
          <w:p w14:paraId="4FC46366" w14:textId="66900249" w:rsidR="00997C56" w:rsidRDefault="00497D22" w:rsidP="00997C5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5A65A3">
              <w:rPr>
                <w:b/>
              </w:rPr>
              <w:t xml:space="preserve">. </w:t>
            </w:r>
            <w:r w:rsidR="00997C56">
              <w:rPr>
                <w:b/>
              </w:rPr>
              <w:t>Afrapportering</w:t>
            </w:r>
          </w:p>
          <w:p w14:paraId="6D38DDBC" w14:textId="77777777" w:rsidR="00B82F45" w:rsidRDefault="00997C56" w:rsidP="00997C5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997C56">
              <w:rPr>
                <w:i/>
                <w:sz w:val="22"/>
              </w:rPr>
              <w:t>Feltet udfyldes ved endelig afrapportering, hvor der også aflægges reg</w:t>
            </w:r>
            <w:r>
              <w:rPr>
                <w:i/>
                <w:sz w:val="22"/>
              </w:rPr>
              <w:t>n</w:t>
            </w:r>
            <w:r w:rsidRPr="00997C56">
              <w:rPr>
                <w:i/>
                <w:sz w:val="22"/>
              </w:rPr>
              <w:t>skab</w:t>
            </w:r>
            <w:r>
              <w:rPr>
                <w:i/>
                <w:sz w:val="22"/>
              </w:rPr>
              <w:t>.</w:t>
            </w:r>
            <w:r w:rsidR="00B82F45">
              <w:t xml:space="preserve"> </w:t>
            </w:r>
          </w:p>
          <w:p w14:paraId="64F2D580" w14:textId="585754E0" w:rsidR="0067623B" w:rsidRPr="0067623B" w:rsidRDefault="0067623B" w:rsidP="0067623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Det skal fremgå, hvordan og i hvilken grad målene med de kompetenceudviklingsaktiviteter, udbyderen gennemførte, er blevet opfyldt.</w:t>
            </w:r>
            <w:r>
              <w:rPr>
                <w:i/>
                <w:sz w:val="22"/>
              </w:rPr>
              <w:t xml:space="preserve"> </w:t>
            </w:r>
            <w:r w:rsidRPr="0067623B">
              <w:rPr>
                <w:i/>
                <w:sz w:val="22"/>
              </w:rPr>
              <w:t>Afrapporteringen skal bygge videre på den tidligere indsendte status, og skal som minimum indeholde:</w:t>
            </w:r>
          </w:p>
          <w:p w14:paraId="52F58F40" w14:textId="76FE8931" w:rsidR="0067623B" w:rsidRPr="0067623B" w:rsidRDefault="0067623B" w:rsidP="0067623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 xml:space="preserve">En kort beskrivelse af om formålet med puljen nået: jf. </w:t>
            </w:r>
            <w:r>
              <w:rPr>
                <w:i/>
                <w:sz w:val="22"/>
              </w:rPr>
              <w:t xml:space="preserve">vejledningens </w:t>
            </w:r>
            <w:r w:rsidRPr="0067623B">
              <w:rPr>
                <w:i/>
                <w:sz w:val="22"/>
              </w:rPr>
              <w:t>afsnit 1.1. Puljens baggrund, målgruppe og formål. Herunder opsamling og konklusion om, hvordan tilskuddet har bidraget til at løfte underviseres og/eller lederes viden om og anvendelse af digital didaktik og læring på AMU-området og i forhold til AMU-målgruppen.</w:t>
            </w:r>
          </w:p>
          <w:p w14:paraId="31857ED7" w14:textId="77777777" w:rsidR="0067623B" w:rsidRPr="0067623B" w:rsidRDefault="0067623B" w:rsidP="0067623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Hvilke af udbyderens egne opsatte mål, der er helt eller delvist nået, herunder hvordan de opnåede digitale kompetencer er blevet anvendt eller er planlagt anvendt på AMU-området.</w:t>
            </w:r>
          </w:p>
          <w:p w14:paraId="695FC9DB" w14:textId="77777777" w:rsidR="0067623B" w:rsidRPr="0067623B" w:rsidRDefault="0067623B" w:rsidP="0067623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Omfang og indhold af de gennemførte digitale kompetenceudviklingsaktiviteter for undervisere og/eller ledere.</w:t>
            </w:r>
          </w:p>
          <w:p w14:paraId="1ACFC8E7" w14:textId="77777777" w:rsidR="0067623B" w:rsidRPr="0067623B" w:rsidRDefault="0067623B" w:rsidP="0067623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67623B">
              <w:rPr>
                <w:i/>
                <w:sz w:val="22"/>
              </w:rPr>
              <w:t>Foretagne ændringer i de oprindeligt beskrevne mål og/eller aktiviteter og årsager til disse, herunder også økonomiske ændringer i budgettet på over 50.000 kr.</w:t>
            </w:r>
          </w:p>
          <w:p w14:paraId="04703D36" w14:textId="188849A4" w:rsidR="007B2798" w:rsidRPr="007B2798" w:rsidRDefault="007B2798" w:rsidP="007B2798">
            <w:pPr>
              <w:pStyle w:val="Listeafsnit"/>
              <w:numPr>
                <w:ilvl w:val="0"/>
                <w:numId w:val="42"/>
              </w:numPr>
              <w:rPr>
                <w:i/>
                <w:sz w:val="22"/>
                <w:szCs w:val="22"/>
              </w:rPr>
            </w:pPr>
          </w:p>
          <w:p w14:paraId="2F3E62E2" w14:textId="43D9C550" w:rsidR="00E85D37" w:rsidRDefault="00D35BD1" w:rsidP="00B82F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B82F45">
              <w:rPr>
                <w:i/>
                <w:sz w:val="22"/>
              </w:rPr>
              <w:t xml:space="preserve">Skemaets ”Mål”-felt opdateres </w:t>
            </w:r>
            <w:r>
              <w:rPr>
                <w:i/>
                <w:sz w:val="22"/>
              </w:rPr>
              <w:t xml:space="preserve">efter behov </w:t>
            </w:r>
            <w:r w:rsidRPr="00B82F45">
              <w:rPr>
                <w:i/>
                <w:sz w:val="22"/>
              </w:rPr>
              <w:t>i samme forbindelse.</w:t>
            </w:r>
          </w:p>
          <w:p w14:paraId="64FB00E4" w14:textId="5B909E26" w:rsidR="00997C56" w:rsidRPr="00997C56" w:rsidRDefault="00997C56" w:rsidP="0067623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</w:p>
        </w:tc>
      </w:tr>
      <w:tr w:rsidR="00997C56" w14:paraId="64D064A0" w14:textId="77777777" w:rsidTr="009A01BB">
        <w:trPr>
          <w:trHeight w:val="461"/>
        </w:trPr>
        <w:tc>
          <w:tcPr>
            <w:tcW w:w="9209" w:type="dxa"/>
          </w:tcPr>
          <w:p w14:paraId="104FE9FE" w14:textId="5DDA7868" w:rsidR="00997C56" w:rsidRDefault="00997C56" w:rsidP="00012D2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 xml:space="preserve">(skriv her, maksimalt </w:t>
            </w:r>
            <w:r w:rsidR="00012D29">
              <w:t>10.000</w:t>
            </w:r>
            <w:r>
              <w:t xml:space="preserve"> tegn</w:t>
            </w:r>
            <w:r w:rsidRPr="00736AEB">
              <w:t>)</w:t>
            </w:r>
          </w:p>
        </w:tc>
      </w:tr>
    </w:tbl>
    <w:p w14:paraId="22C470D3" w14:textId="437134B4" w:rsidR="001357EA" w:rsidRDefault="001357EA"/>
    <w:p w14:paraId="68FFA4DF" w14:textId="77777777" w:rsidR="001357EA" w:rsidRDefault="001357EA">
      <w:r>
        <w:br w:type="page"/>
      </w:r>
    </w:p>
    <w:p w14:paraId="1F70BF8D" w14:textId="77777777" w:rsidR="00012D29" w:rsidRDefault="00012D29"/>
    <w:tbl>
      <w:tblPr>
        <w:tblStyle w:val="Tabel-Gitter"/>
        <w:tblW w:w="9209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9209"/>
      </w:tblGrid>
      <w:tr w:rsidR="00997C56" w:rsidRPr="003C3D77" w14:paraId="5410CE27" w14:textId="77777777" w:rsidTr="00282C5F">
        <w:trPr>
          <w:trHeight w:val="461"/>
          <w:tblHeader/>
        </w:trPr>
        <w:tc>
          <w:tcPr>
            <w:tcW w:w="9209" w:type="dxa"/>
            <w:shd w:val="clear" w:color="auto" w:fill="BFBFBF" w:themeFill="background1" w:themeFillShade="BF"/>
          </w:tcPr>
          <w:p w14:paraId="324A656B" w14:textId="77777777" w:rsidR="00997C56" w:rsidRDefault="00497D22" w:rsidP="00A8177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997C56">
              <w:rPr>
                <w:b/>
              </w:rPr>
              <w:t>Eventuelle bemærkninger</w:t>
            </w:r>
          </w:p>
          <w:p w14:paraId="40F00C33" w14:textId="69509C05" w:rsidR="00D94F27" w:rsidRPr="00D94F27" w:rsidRDefault="00D94F27" w:rsidP="00D94F2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Feltet kan anvendes til supplerende bemærkninger i hver af de tre situationer, skemaet indsendes.</w:t>
            </w:r>
          </w:p>
        </w:tc>
      </w:tr>
      <w:tr w:rsidR="00997C56" w14:paraId="5393FA80" w14:textId="77777777" w:rsidTr="009A01BB">
        <w:trPr>
          <w:trHeight w:val="461"/>
        </w:trPr>
        <w:tc>
          <w:tcPr>
            <w:tcW w:w="9209" w:type="dxa"/>
          </w:tcPr>
          <w:p w14:paraId="23C18EE7" w14:textId="257B2685" w:rsidR="00997C56" w:rsidRDefault="00997C56" w:rsidP="00A8177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her, maksimalt 2</w:t>
            </w:r>
            <w:r w:rsidR="00012D29">
              <w:t>.</w:t>
            </w:r>
            <w:r>
              <w:t>000 tegn</w:t>
            </w:r>
            <w:r w:rsidRPr="00736AEB">
              <w:t>)</w:t>
            </w:r>
          </w:p>
        </w:tc>
      </w:tr>
    </w:tbl>
    <w:p w14:paraId="59EAC4C8" w14:textId="1721A1C2" w:rsidR="003B7E2C" w:rsidRDefault="003B7E2C" w:rsidP="00A604B6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</w:pPr>
    </w:p>
    <w:p w14:paraId="2D63169D" w14:textId="730AFA6E" w:rsidR="00280617" w:rsidRDefault="00280617" w:rsidP="00A604B6">
      <w:pPr>
        <w:pStyle w:val="Opstilling-punkttegn"/>
        <w:numPr>
          <w:ilvl w:val="0"/>
          <w:numId w:val="0"/>
        </w:numPr>
        <w:spacing w:line="276" w:lineRule="auto"/>
      </w:pPr>
    </w:p>
    <w:sectPr w:rsidR="00280617" w:rsidSect="003B7E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274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DE4C9" w14:textId="77777777" w:rsidR="00DE6C30" w:rsidRDefault="00DE6C30" w:rsidP="009E4B94">
      <w:pPr>
        <w:spacing w:line="240" w:lineRule="auto"/>
      </w:pPr>
      <w:r>
        <w:separator/>
      </w:r>
    </w:p>
  </w:endnote>
  <w:endnote w:type="continuationSeparator" w:id="0">
    <w:p w14:paraId="5E3FCED5" w14:textId="77777777" w:rsidR="00DE6C30" w:rsidRDefault="00DE6C3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77A4" w14:textId="77777777" w:rsidR="005B4D26" w:rsidRDefault="005B4D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11623CAA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44859">
                            <w:rPr>
                              <w:rStyle w:val="Sidetal"/>
                              <w:noProof/>
                            </w:rPr>
                            <w:t>5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11623CAA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44859">
                      <w:rPr>
                        <w:rStyle w:val="Sidetal"/>
                        <w:noProof/>
                      </w:rPr>
                      <w:t>5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A5BA" w14:textId="77777777" w:rsidR="005B4D26" w:rsidRDefault="005B4D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86F5" w14:textId="77777777" w:rsidR="00DE6C30" w:rsidRDefault="00DE6C30" w:rsidP="009E4B94">
      <w:pPr>
        <w:spacing w:line="240" w:lineRule="auto"/>
      </w:pPr>
      <w:r>
        <w:separator/>
      </w:r>
    </w:p>
  </w:footnote>
  <w:footnote w:type="continuationSeparator" w:id="0">
    <w:p w14:paraId="35F74101" w14:textId="77777777" w:rsidR="00DE6C30" w:rsidRDefault="00DE6C3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4D85" w14:textId="77777777" w:rsidR="005B4D26" w:rsidRDefault="005B4D2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C278" w14:textId="2D363283" w:rsidR="004F5D4D" w:rsidRPr="007F6163" w:rsidRDefault="003B7E2C" w:rsidP="003B7E2C">
    <w:pPr>
      <w:pStyle w:val="Sidehoved"/>
      <w:rPr>
        <w:sz w:val="24"/>
      </w:rPr>
    </w:pPr>
    <w:r w:rsidRPr="003B7E2C">
      <w:rPr>
        <w:i/>
        <w:sz w:val="23"/>
        <w:szCs w:val="23"/>
      </w:rPr>
      <w:t>Pulje til kompetenceløft af AMU-ledere og undervisere</w:t>
    </w:r>
    <w:r w:rsidR="009A01BB">
      <w:rPr>
        <w:i/>
        <w:sz w:val="23"/>
        <w:szCs w:val="23"/>
      </w:rPr>
      <w:t xml:space="preserve"> (2024-2026)</w:t>
    </w: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863D" w14:textId="77777777" w:rsidR="005B4D26" w:rsidRDefault="005B4D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22BA4"/>
    <w:multiLevelType w:val="hybridMultilevel"/>
    <w:tmpl w:val="601C98BA"/>
    <w:lvl w:ilvl="0" w:tplc="CB6C7AE0">
      <w:start w:val="2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2F51659D"/>
    <w:multiLevelType w:val="hybridMultilevel"/>
    <w:tmpl w:val="3D2C23AE"/>
    <w:lvl w:ilvl="0" w:tplc="D010753E">
      <w:start w:val="2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268D5"/>
    <w:multiLevelType w:val="hybridMultilevel"/>
    <w:tmpl w:val="F8E282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6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35E8F"/>
    <w:multiLevelType w:val="hybridMultilevel"/>
    <w:tmpl w:val="9CCE38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9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6"/>
  </w:num>
  <w:num w:numId="24">
    <w:abstractNumId w:val="25"/>
  </w:num>
  <w:num w:numId="25">
    <w:abstractNumId w:val="26"/>
  </w:num>
  <w:num w:numId="26">
    <w:abstractNumId w:val="25"/>
  </w:num>
  <w:num w:numId="27">
    <w:abstractNumId w:val="26"/>
  </w:num>
  <w:num w:numId="28">
    <w:abstractNumId w:val="18"/>
  </w:num>
  <w:num w:numId="29">
    <w:abstractNumId w:val="9"/>
  </w:num>
  <w:num w:numId="30">
    <w:abstractNumId w:val="23"/>
  </w:num>
  <w:num w:numId="31">
    <w:abstractNumId w:val="10"/>
  </w:num>
  <w:num w:numId="32">
    <w:abstractNumId w:val="20"/>
  </w:num>
  <w:num w:numId="33">
    <w:abstractNumId w:val="21"/>
  </w:num>
  <w:num w:numId="34">
    <w:abstractNumId w:val="16"/>
  </w:num>
  <w:num w:numId="35">
    <w:abstractNumId w:val="2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5"/>
  </w:num>
  <w:num w:numId="39">
    <w:abstractNumId w:val="26"/>
  </w:num>
  <w:num w:numId="40">
    <w:abstractNumId w:val="17"/>
  </w:num>
  <w:num w:numId="41">
    <w:abstractNumId w:val="14"/>
  </w:num>
  <w:num w:numId="42">
    <w:abstractNumId w:val="1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2D29"/>
    <w:rsid w:val="00016DF8"/>
    <w:rsid w:val="000237FB"/>
    <w:rsid w:val="00030B13"/>
    <w:rsid w:val="00034B81"/>
    <w:rsid w:val="000419B5"/>
    <w:rsid w:val="00046FB4"/>
    <w:rsid w:val="00054167"/>
    <w:rsid w:val="00061F35"/>
    <w:rsid w:val="00066FB5"/>
    <w:rsid w:val="00071735"/>
    <w:rsid w:val="000769D0"/>
    <w:rsid w:val="00081664"/>
    <w:rsid w:val="00085DD6"/>
    <w:rsid w:val="00091BF6"/>
    <w:rsid w:val="00094147"/>
    <w:rsid w:val="00094ABD"/>
    <w:rsid w:val="000A5604"/>
    <w:rsid w:val="000B56CC"/>
    <w:rsid w:val="000B7306"/>
    <w:rsid w:val="000D329E"/>
    <w:rsid w:val="000E0CD3"/>
    <w:rsid w:val="000F302B"/>
    <w:rsid w:val="000F370C"/>
    <w:rsid w:val="000F3CEA"/>
    <w:rsid w:val="000F45D0"/>
    <w:rsid w:val="000F7A2D"/>
    <w:rsid w:val="000F7F73"/>
    <w:rsid w:val="00122A44"/>
    <w:rsid w:val="00123E3F"/>
    <w:rsid w:val="001279B3"/>
    <w:rsid w:val="0013244F"/>
    <w:rsid w:val="00134F32"/>
    <w:rsid w:val="001357EA"/>
    <w:rsid w:val="00143E27"/>
    <w:rsid w:val="001633D6"/>
    <w:rsid w:val="00167CD2"/>
    <w:rsid w:val="00171DB7"/>
    <w:rsid w:val="00174218"/>
    <w:rsid w:val="00177F9C"/>
    <w:rsid w:val="00182651"/>
    <w:rsid w:val="00184DB9"/>
    <w:rsid w:val="00195072"/>
    <w:rsid w:val="001B00A9"/>
    <w:rsid w:val="001C53E3"/>
    <w:rsid w:val="001E22D1"/>
    <w:rsid w:val="001E3CBC"/>
    <w:rsid w:val="001E4ED8"/>
    <w:rsid w:val="001F4A8D"/>
    <w:rsid w:val="001F7E76"/>
    <w:rsid w:val="00203A46"/>
    <w:rsid w:val="00205350"/>
    <w:rsid w:val="00224671"/>
    <w:rsid w:val="0022528E"/>
    <w:rsid w:val="0022635B"/>
    <w:rsid w:val="00226AEC"/>
    <w:rsid w:val="00233A54"/>
    <w:rsid w:val="00237F11"/>
    <w:rsid w:val="00240041"/>
    <w:rsid w:val="00243553"/>
    <w:rsid w:val="00244D70"/>
    <w:rsid w:val="0024607F"/>
    <w:rsid w:val="00251BA7"/>
    <w:rsid w:val="00251C55"/>
    <w:rsid w:val="00257EFD"/>
    <w:rsid w:val="002611F2"/>
    <w:rsid w:val="002615BB"/>
    <w:rsid w:val="00265432"/>
    <w:rsid w:val="00271962"/>
    <w:rsid w:val="00277AED"/>
    <w:rsid w:val="00280617"/>
    <w:rsid w:val="00282C5F"/>
    <w:rsid w:val="00287DA9"/>
    <w:rsid w:val="002929B3"/>
    <w:rsid w:val="002A00ED"/>
    <w:rsid w:val="002C106B"/>
    <w:rsid w:val="002C6540"/>
    <w:rsid w:val="002D5562"/>
    <w:rsid w:val="002D6B23"/>
    <w:rsid w:val="002E3749"/>
    <w:rsid w:val="002E5305"/>
    <w:rsid w:val="002E74A4"/>
    <w:rsid w:val="003028AA"/>
    <w:rsid w:val="003220D1"/>
    <w:rsid w:val="00327A12"/>
    <w:rsid w:val="00336156"/>
    <w:rsid w:val="00341D95"/>
    <w:rsid w:val="00344859"/>
    <w:rsid w:val="003468BF"/>
    <w:rsid w:val="00346DF1"/>
    <w:rsid w:val="00350F5F"/>
    <w:rsid w:val="00353AC8"/>
    <w:rsid w:val="00357BC7"/>
    <w:rsid w:val="00364AF5"/>
    <w:rsid w:val="00371B56"/>
    <w:rsid w:val="00372366"/>
    <w:rsid w:val="00376751"/>
    <w:rsid w:val="003809E9"/>
    <w:rsid w:val="00385584"/>
    <w:rsid w:val="00385B95"/>
    <w:rsid w:val="003B2885"/>
    <w:rsid w:val="003B35B0"/>
    <w:rsid w:val="003B60DD"/>
    <w:rsid w:val="003B7E2C"/>
    <w:rsid w:val="003C2942"/>
    <w:rsid w:val="003C3794"/>
    <w:rsid w:val="003C3D77"/>
    <w:rsid w:val="003C480A"/>
    <w:rsid w:val="003C4F9F"/>
    <w:rsid w:val="003C60F1"/>
    <w:rsid w:val="003D046C"/>
    <w:rsid w:val="003E0731"/>
    <w:rsid w:val="003E619F"/>
    <w:rsid w:val="003F3BF5"/>
    <w:rsid w:val="004043D7"/>
    <w:rsid w:val="00404C42"/>
    <w:rsid w:val="004233CA"/>
    <w:rsid w:val="00424709"/>
    <w:rsid w:val="00424AD9"/>
    <w:rsid w:val="0043017D"/>
    <w:rsid w:val="00432EE0"/>
    <w:rsid w:val="00440B75"/>
    <w:rsid w:val="004519E2"/>
    <w:rsid w:val="00452937"/>
    <w:rsid w:val="00453ABC"/>
    <w:rsid w:val="00464C26"/>
    <w:rsid w:val="00464E61"/>
    <w:rsid w:val="00470CC1"/>
    <w:rsid w:val="00471EED"/>
    <w:rsid w:val="00475893"/>
    <w:rsid w:val="00493B8F"/>
    <w:rsid w:val="0049675E"/>
    <w:rsid w:val="00497D22"/>
    <w:rsid w:val="00497ED5"/>
    <w:rsid w:val="004A33C2"/>
    <w:rsid w:val="004B2F01"/>
    <w:rsid w:val="004C01B2"/>
    <w:rsid w:val="004D3F0D"/>
    <w:rsid w:val="004D4F45"/>
    <w:rsid w:val="004D5AC9"/>
    <w:rsid w:val="004E117A"/>
    <w:rsid w:val="004E571A"/>
    <w:rsid w:val="004E59FB"/>
    <w:rsid w:val="004E7EC5"/>
    <w:rsid w:val="004F3530"/>
    <w:rsid w:val="004F5D4D"/>
    <w:rsid w:val="004F7AD4"/>
    <w:rsid w:val="0051014A"/>
    <w:rsid w:val="005133BE"/>
    <w:rsid w:val="005178A7"/>
    <w:rsid w:val="00520FBD"/>
    <w:rsid w:val="005224EC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6316"/>
    <w:rsid w:val="00587114"/>
    <w:rsid w:val="00587317"/>
    <w:rsid w:val="005A28D4"/>
    <w:rsid w:val="005A2B83"/>
    <w:rsid w:val="005A65A3"/>
    <w:rsid w:val="005B1401"/>
    <w:rsid w:val="005B32BE"/>
    <w:rsid w:val="005B4D26"/>
    <w:rsid w:val="005C4C4E"/>
    <w:rsid w:val="005C5F97"/>
    <w:rsid w:val="005F1580"/>
    <w:rsid w:val="005F3ED8"/>
    <w:rsid w:val="005F6B57"/>
    <w:rsid w:val="00601C9B"/>
    <w:rsid w:val="006032AE"/>
    <w:rsid w:val="00606895"/>
    <w:rsid w:val="00622ED8"/>
    <w:rsid w:val="006255ED"/>
    <w:rsid w:val="00632D42"/>
    <w:rsid w:val="00642904"/>
    <w:rsid w:val="00650778"/>
    <w:rsid w:val="00655B49"/>
    <w:rsid w:val="00663340"/>
    <w:rsid w:val="00664367"/>
    <w:rsid w:val="00664A69"/>
    <w:rsid w:val="006727C8"/>
    <w:rsid w:val="006728A0"/>
    <w:rsid w:val="006728B0"/>
    <w:rsid w:val="0067623B"/>
    <w:rsid w:val="006801D0"/>
    <w:rsid w:val="00681D83"/>
    <w:rsid w:val="006900C2"/>
    <w:rsid w:val="00693369"/>
    <w:rsid w:val="006A030C"/>
    <w:rsid w:val="006B007B"/>
    <w:rsid w:val="006B3004"/>
    <w:rsid w:val="006B30A9"/>
    <w:rsid w:val="006D43E0"/>
    <w:rsid w:val="006D4C68"/>
    <w:rsid w:val="006D6290"/>
    <w:rsid w:val="006E0DC1"/>
    <w:rsid w:val="006E3DC0"/>
    <w:rsid w:val="006F16F2"/>
    <w:rsid w:val="006F1FB3"/>
    <w:rsid w:val="006F6EED"/>
    <w:rsid w:val="0070267E"/>
    <w:rsid w:val="0070335D"/>
    <w:rsid w:val="00706E32"/>
    <w:rsid w:val="007119DC"/>
    <w:rsid w:val="007330B3"/>
    <w:rsid w:val="00736472"/>
    <w:rsid w:val="00736AEB"/>
    <w:rsid w:val="007467BC"/>
    <w:rsid w:val="007546AF"/>
    <w:rsid w:val="0075512C"/>
    <w:rsid w:val="00756CC0"/>
    <w:rsid w:val="00765934"/>
    <w:rsid w:val="00772937"/>
    <w:rsid w:val="00780CEF"/>
    <w:rsid w:val="00781575"/>
    <w:rsid w:val="007900A4"/>
    <w:rsid w:val="00794FB8"/>
    <w:rsid w:val="007A5A48"/>
    <w:rsid w:val="007A6E31"/>
    <w:rsid w:val="007B2798"/>
    <w:rsid w:val="007B49A0"/>
    <w:rsid w:val="007C707C"/>
    <w:rsid w:val="007D15DD"/>
    <w:rsid w:val="007D54ED"/>
    <w:rsid w:val="007E0AC9"/>
    <w:rsid w:val="007E373C"/>
    <w:rsid w:val="007E6EFE"/>
    <w:rsid w:val="007F0CDF"/>
    <w:rsid w:val="007F4E67"/>
    <w:rsid w:val="00805024"/>
    <w:rsid w:val="0080758C"/>
    <w:rsid w:val="00813C8F"/>
    <w:rsid w:val="00831A7A"/>
    <w:rsid w:val="00836987"/>
    <w:rsid w:val="00844FA8"/>
    <w:rsid w:val="00860291"/>
    <w:rsid w:val="008664A5"/>
    <w:rsid w:val="00872B54"/>
    <w:rsid w:val="008802E8"/>
    <w:rsid w:val="00882C6A"/>
    <w:rsid w:val="00892D08"/>
    <w:rsid w:val="00893791"/>
    <w:rsid w:val="008972EC"/>
    <w:rsid w:val="008A16A0"/>
    <w:rsid w:val="008A7FDD"/>
    <w:rsid w:val="008B3A69"/>
    <w:rsid w:val="008B3EDD"/>
    <w:rsid w:val="008D2FB6"/>
    <w:rsid w:val="008E4EC2"/>
    <w:rsid w:val="008E5A6D"/>
    <w:rsid w:val="008F32DF"/>
    <w:rsid w:val="008F3540"/>
    <w:rsid w:val="008F4D20"/>
    <w:rsid w:val="008F4E74"/>
    <w:rsid w:val="009014FA"/>
    <w:rsid w:val="00917204"/>
    <w:rsid w:val="00921B68"/>
    <w:rsid w:val="009318DF"/>
    <w:rsid w:val="00940DAD"/>
    <w:rsid w:val="00945CA5"/>
    <w:rsid w:val="0094757D"/>
    <w:rsid w:val="00951B25"/>
    <w:rsid w:val="00952B32"/>
    <w:rsid w:val="0096199C"/>
    <w:rsid w:val="00962DAE"/>
    <w:rsid w:val="00970BB6"/>
    <w:rsid w:val="009737E4"/>
    <w:rsid w:val="00983B74"/>
    <w:rsid w:val="00990263"/>
    <w:rsid w:val="0099619A"/>
    <w:rsid w:val="00996785"/>
    <w:rsid w:val="00997C56"/>
    <w:rsid w:val="009A01BB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19F7"/>
    <w:rsid w:val="00A131F7"/>
    <w:rsid w:val="00A16694"/>
    <w:rsid w:val="00A2454F"/>
    <w:rsid w:val="00A2796E"/>
    <w:rsid w:val="00A3675F"/>
    <w:rsid w:val="00A42680"/>
    <w:rsid w:val="00A52794"/>
    <w:rsid w:val="00A53960"/>
    <w:rsid w:val="00A604B6"/>
    <w:rsid w:val="00A61B36"/>
    <w:rsid w:val="00A67DE3"/>
    <w:rsid w:val="00A715A2"/>
    <w:rsid w:val="00A728F9"/>
    <w:rsid w:val="00A7754A"/>
    <w:rsid w:val="00A80EEA"/>
    <w:rsid w:val="00A863AB"/>
    <w:rsid w:val="00A873EE"/>
    <w:rsid w:val="00AA4DBC"/>
    <w:rsid w:val="00AA7D07"/>
    <w:rsid w:val="00AB2C70"/>
    <w:rsid w:val="00AB3C1D"/>
    <w:rsid w:val="00AB4582"/>
    <w:rsid w:val="00AC7A7E"/>
    <w:rsid w:val="00AD01C7"/>
    <w:rsid w:val="00AD27B5"/>
    <w:rsid w:val="00AD5A39"/>
    <w:rsid w:val="00AD76EA"/>
    <w:rsid w:val="00AE01C9"/>
    <w:rsid w:val="00AE0C97"/>
    <w:rsid w:val="00AF0CFE"/>
    <w:rsid w:val="00AF1D02"/>
    <w:rsid w:val="00B002B3"/>
    <w:rsid w:val="00B00D92"/>
    <w:rsid w:val="00B02B50"/>
    <w:rsid w:val="00B037D0"/>
    <w:rsid w:val="00B03A87"/>
    <w:rsid w:val="00B10E30"/>
    <w:rsid w:val="00B137D6"/>
    <w:rsid w:val="00B17D88"/>
    <w:rsid w:val="00B17E9D"/>
    <w:rsid w:val="00B22581"/>
    <w:rsid w:val="00B408FB"/>
    <w:rsid w:val="00B435E1"/>
    <w:rsid w:val="00B447BC"/>
    <w:rsid w:val="00B478A1"/>
    <w:rsid w:val="00B5459E"/>
    <w:rsid w:val="00B57A8E"/>
    <w:rsid w:val="00B61AB8"/>
    <w:rsid w:val="00B64EE0"/>
    <w:rsid w:val="00B67971"/>
    <w:rsid w:val="00B82F45"/>
    <w:rsid w:val="00B843E4"/>
    <w:rsid w:val="00B94899"/>
    <w:rsid w:val="00B959C2"/>
    <w:rsid w:val="00BA707F"/>
    <w:rsid w:val="00BB0D93"/>
    <w:rsid w:val="00BB4255"/>
    <w:rsid w:val="00BC199C"/>
    <w:rsid w:val="00BE4AAE"/>
    <w:rsid w:val="00BF02BA"/>
    <w:rsid w:val="00BF0942"/>
    <w:rsid w:val="00BF1854"/>
    <w:rsid w:val="00BF6AFE"/>
    <w:rsid w:val="00C20159"/>
    <w:rsid w:val="00C21673"/>
    <w:rsid w:val="00C357EF"/>
    <w:rsid w:val="00C35951"/>
    <w:rsid w:val="00C361ED"/>
    <w:rsid w:val="00C4035F"/>
    <w:rsid w:val="00C42C79"/>
    <w:rsid w:val="00C576DA"/>
    <w:rsid w:val="00C710A1"/>
    <w:rsid w:val="00C91EEF"/>
    <w:rsid w:val="00CA77E0"/>
    <w:rsid w:val="00CB1474"/>
    <w:rsid w:val="00CB3BE9"/>
    <w:rsid w:val="00CB48B5"/>
    <w:rsid w:val="00CB5B09"/>
    <w:rsid w:val="00CC256A"/>
    <w:rsid w:val="00CC3720"/>
    <w:rsid w:val="00CC5E24"/>
    <w:rsid w:val="00CC6322"/>
    <w:rsid w:val="00CD1BC6"/>
    <w:rsid w:val="00CD4794"/>
    <w:rsid w:val="00CE06B2"/>
    <w:rsid w:val="00CF635D"/>
    <w:rsid w:val="00D00D7A"/>
    <w:rsid w:val="00D07B40"/>
    <w:rsid w:val="00D15785"/>
    <w:rsid w:val="00D22396"/>
    <w:rsid w:val="00D237F5"/>
    <w:rsid w:val="00D2794B"/>
    <w:rsid w:val="00D27D0E"/>
    <w:rsid w:val="00D35BD1"/>
    <w:rsid w:val="00D3752F"/>
    <w:rsid w:val="00D53670"/>
    <w:rsid w:val="00D57387"/>
    <w:rsid w:val="00D9392A"/>
    <w:rsid w:val="00D94A2B"/>
    <w:rsid w:val="00D94F27"/>
    <w:rsid w:val="00D96141"/>
    <w:rsid w:val="00D970E1"/>
    <w:rsid w:val="00DA0B36"/>
    <w:rsid w:val="00DA1EDD"/>
    <w:rsid w:val="00DB31AF"/>
    <w:rsid w:val="00DC2B54"/>
    <w:rsid w:val="00DC347C"/>
    <w:rsid w:val="00DC49D1"/>
    <w:rsid w:val="00DC61BD"/>
    <w:rsid w:val="00DD1936"/>
    <w:rsid w:val="00DE2B28"/>
    <w:rsid w:val="00DE395D"/>
    <w:rsid w:val="00DE6C30"/>
    <w:rsid w:val="00E1057F"/>
    <w:rsid w:val="00E24C7A"/>
    <w:rsid w:val="00E26453"/>
    <w:rsid w:val="00E26A06"/>
    <w:rsid w:val="00E45EC1"/>
    <w:rsid w:val="00E47321"/>
    <w:rsid w:val="00E53EE9"/>
    <w:rsid w:val="00E67E76"/>
    <w:rsid w:val="00E75DF5"/>
    <w:rsid w:val="00E85D37"/>
    <w:rsid w:val="00E87AF5"/>
    <w:rsid w:val="00E90555"/>
    <w:rsid w:val="00E914D4"/>
    <w:rsid w:val="00E94295"/>
    <w:rsid w:val="00E974A5"/>
    <w:rsid w:val="00EA7331"/>
    <w:rsid w:val="00EC008F"/>
    <w:rsid w:val="00EC0905"/>
    <w:rsid w:val="00EC0C13"/>
    <w:rsid w:val="00EC1E20"/>
    <w:rsid w:val="00EC55DA"/>
    <w:rsid w:val="00ED5D00"/>
    <w:rsid w:val="00ED6B47"/>
    <w:rsid w:val="00ED6C69"/>
    <w:rsid w:val="00EE2523"/>
    <w:rsid w:val="00EE3CF4"/>
    <w:rsid w:val="00EF2086"/>
    <w:rsid w:val="00EF63D0"/>
    <w:rsid w:val="00F026EC"/>
    <w:rsid w:val="00F045DE"/>
    <w:rsid w:val="00F067C6"/>
    <w:rsid w:val="00F07039"/>
    <w:rsid w:val="00F10F5E"/>
    <w:rsid w:val="00F15E59"/>
    <w:rsid w:val="00F30416"/>
    <w:rsid w:val="00F419F3"/>
    <w:rsid w:val="00F42C24"/>
    <w:rsid w:val="00F5587A"/>
    <w:rsid w:val="00F62026"/>
    <w:rsid w:val="00F70EB7"/>
    <w:rsid w:val="00F710A5"/>
    <w:rsid w:val="00F73D4C"/>
    <w:rsid w:val="00FC1673"/>
    <w:rsid w:val="00FC236C"/>
    <w:rsid w:val="00FC60B2"/>
    <w:rsid w:val="00FD2C70"/>
    <w:rsid w:val="00FE2C9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AD7F92E-11AC-4250-9705-FC078C96F550}">
  <ds:schemaRefs/>
</ds:datastoreItem>
</file>

<file path=customXml/itemProps3.xml><?xml version="1.0" encoding="utf-8"?>
<ds:datastoreItem xmlns:ds="http://schemas.openxmlformats.org/officeDocument/2006/customXml" ds:itemID="{CD6FFC14-E953-4002-B875-6597D9F9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6</TotalTime>
  <Pages>5</Pages>
  <Words>656</Words>
  <Characters>4136</Characters>
  <Application>Microsoft Office Word</Application>
  <DocSecurity>0</DocSecurity>
  <Lines>86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mål og afrapportering for pulje til kompetenceløft af AMU-ledere og undervisere (2024)</vt:lpstr>
      <vt:lpstr>Alm Tekst</vt:lpstr>
    </vt:vector>
  </TitlesOfParts>
  <Company>BUVM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mål og afrapportering for pulje til kompetenceløft af AMU-ledere og undervisere (2024)</dc:title>
  <dc:creator>Børne- og Undervisningsministeriet</dc:creator>
  <cp:lastModifiedBy>Lone Weber Groule</cp:lastModifiedBy>
  <cp:revision>7</cp:revision>
  <cp:lastPrinted>2018-02-09T10:34:00Z</cp:lastPrinted>
  <dcterms:created xsi:type="dcterms:W3CDTF">2024-11-07T11:24:00Z</dcterms:created>
  <dcterms:modified xsi:type="dcterms:W3CDTF">2024-11-07T13:13:00Z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