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DD091" w14:textId="77777777" w:rsidR="00990E30" w:rsidRPr="00C535F4" w:rsidRDefault="008D1814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Ansø</w:t>
      </w:r>
      <w:r w:rsidR="00ED52CD">
        <w:rPr>
          <w:b w:val="0"/>
          <w:i/>
          <w:sz w:val="30"/>
          <w:szCs w:val="30"/>
        </w:rPr>
        <w:t>g</w:t>
      </w:r>
      <w:r>
        <w:rPr>
          <w:b w:val="0"/>
          <w:i/>
          <w:sz w:val="30"/>
          <w:szCs w:val="30"/>
        </w:rPr>
        <w:t>ningsblanket</w:t>
      </w:r>
      <w:r w:rsidR="00990E30" w:rsidRPr="00C535F4">
        <w:rPr>
          <w:b w:val="0"/>
          <w:i/>
          <w:sz w:val="30"/>
          <w:szCs w:val="30"/>
        </w:rPr>
        <w:t>:</w:t>
      </w:r>
    </w:p>
    <w:p w14:paraId="0E9710AA" w14:textId="77777777" w:rsidR="003D046C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>
        <w:t>Pulje til faglig opkvalificering af undervisere på erhvervs- og arbejdsmarkedsuddannelserne målrettet grøn omstilling 2025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titel"/>
      </w:tblPr>
      <w:tblGrid>
        <w:gridCol w:w="9060"/>
      </w:tblGrid>
      <w:tr w:rsidR="00625B45" w14:paraId="0C0E0F7E" w14:textId="77777777" w:rsidTr="006516EE">
        <w:trPr>
          <w:tblHeader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66EFE5" w14:textId="77777777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>
              <w:rPr>
                <w:b/>
                <w:sz w:val="28"/>
                <w:szCs w:val="28"/>
              </w:rPr>
              <w:t>Projekttitel:</w:t>
            </w:r>
          </w:p>
        </w:tc>
      </w:tr>
      <w:tr w:rsidR="00625B45" w14:paraId="2F6B49AE" w14:textId="77777777" w:rsidTr="00625B4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C73" w14:textId="139AD2B0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 w:rsidR="007E2EF0" w:rsidRPr="007E2EF0">
              <w:rPr>
                <w:sz w:val="20"/>
                <w:szCs w:val="20"/>
              </w:rPr>
              <w:t>(tekst)</w:t>
            </w:r>
          </w:p>
        </w:tc>
      </w:tr>
    </w:tbl>
    <w:p w14:paraId="41F67100" w14:textId="77777777" w:rsidR="00625B45" w:rsidRDefault="00625B45" w:rsidP="004E036A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983"/>
      </w:tblGrid>
      <w:tr w:rsidR="004A1F3A" w14:paraId="6360E79C" w14:textId="77777777" w:rsidTr="006516EE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59F035" w14:textId="77777777"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46836E59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23B05" w14:textId="22FE1E7B" w:rsidR="004A1F3A" w:rsidRPr="00E84A03" w:rsidRDefault="00E84A03" w:rsidP="00E84A03">
            <w:pPr>
              <w:spacing w:line="240" w:lineRule="auto"/>
              <w:rPr>
                <w:b/>
              </w:rPr>
            </w:pPr>
            <w:r>
              <w:rPr>
                <w:b/>
              </w:rPr>
              <w:t>Ansøger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F25" w14:textId="77777777" w:rsidR="004A1F3A" w:rsidRDefault="004A1F3A"/>
        </w:tc>
      </w:tr>
      <w:tr w:rsidR="004A1F3A" w14:paraId="3EB3E56E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D395A" w14:textId="463F72BC" w:rsidR="004A1F3A" w:rsidRPr="00E84A03" w:rsidRDefault="00E84A03" w:rsidP="007E2EF0">
            <w:pPr>
              <w:spacing w:line="240" w:lineRule="auto"/>
            </w:pPr>
            <w:r>
              <w:t>CVR-nummer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68C" w14:textId="77777777" w:rsidR="004A1F3A" w:rsidRDefault="004A1F3A"/>
        </w:tc>
      </w:tr>
      <w:tr w:rsidR="004A1F3A" w14:paraId="525B83C9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58E5F" w14:textId="25D8721E" w:rsidR="004A1F3A" w:rsidRPr="00E84A03" w:rsidRDefault="004A1F3A" w:rsidP="007E2EF0">
            <w:pPr>
              <w:spacing w:line="240" w:lineRule="auto"/>
            </w:pPr>
            <w:r w:rsidRPr="00E84A03">
              <w:t>Institutionsnummer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B15" w14:textId="77777777" w:rsidR="004A1F3A" w:rsidRDefault="004A1F3A"/>
        </w:tc>
      </w:tr>
      <w:tr w:rsidR="004A1F3A" w14:paraId="33D6B257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BAA16" w14:textId="5EC80C2E" w:rsidR="004A1F3A" w:rsidRPr="00E84A03" w:rsidRDefault="00E84A03" w:rsidP="007E2EF0">
            <w:pPr>
              <w:spacing w:line="240" w:lineRule="auto"/>
            </w:pPr>
            <w:r>
              <w:t>Adresse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F54" w14:textId="77777777" w:rsidR="004A1F3A" w:rsidRDefault="004A1F3A"/>
        </w:tc>
      </w:tr>
      <w:tr w:rsidR="004A1F3A" w14:paraId="049D2CEF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491DD" w14:textId="4296DA3E" w:rsidR="004A1F3A" w:rsidRPr="00E84A03" w:rsidRDefault="00E84A03" w:rsidP="007E2EF0">
            <w:pPr>
              <w:spacing w:line="240" w:lineRule="auto"/>
            </w:pPr>
            <w:r>
              <w:t>Mail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875" w14:textId="77777777" w:rsidR="004A1F3A" w:rsidRDefault="004A1F3A"/>
        </w:tc>
      </w:tr>
    </w:tbl>
    <w:p w14:paraId="05F9D83D" w14:textId="77777777" w:rsidR="00E84A03" w:rsidRDefault="00E84A03"/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983"/>
      </w:tblGrid>
      <w:tr w:rsidR="004A1F3A" w14:paraId="2B000B06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D18ACB" w14:textId="77777777" w:rsidR="004A1F3A" w:rsidRPr="000D69B7" w:rsidRDefault="004A1F3A" w:rsidP="00E84A03">
            <w:r w:rsidRPr="00E84A03">
              <w:rPr>
                <w:b/>
              </w:rPr>
              <w:t>Kontaktperson</w:t>
            </w:r>
            <w:r w:rsidR="000D69B7" w:rsidRPr="00E84A03">
              <w:rPr>
                <w:b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6498A" w14:textId="77777777" w:rsidR="004A1F3A" w:rsidRDefault="004A1F3A"/>
        </w:tc>
      </w:tr>
      <w:tr w:rsidR="004A1F3A" w14:paraId="3ECADF31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3C17E" w14:textId="5B8A77FC" w:rsidR="004A1F3A" w:rsidRPr="00E84A03" w:rsidRDefault="00E84A03" w:rsidP="007E2EF0">
            <w:pPr>
              <w:spacing w:line="240" w:lineRule="auto"/>
            </w:pPr>
            <w:r>
              <w:t>Navn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038" w14:textId="77777777" w:rsidR="004A1F3A" w:rsidRDefault="004A1F3A"/>
        </w:tc>
      </w:tr>
      <w:tr w:rsidR="004A1F3A" w14:paraId="6F2CEC53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1358B" w14:textId="35518521" w:rsidR="004A1F3A" w:rsidRPr="00E84A03" w:rsidRDefault="00E84A03" w:rsidP="007E2EF0">
            <w:pPr>
              <w:spacing w:line="240" w:lineRule="auto"/>
            </w:pPr>
            <w:r>
              <w:t>Titel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C7B2" w14:textId="77777777" w:rsidR="004A1F3A" w:rsidRDefault="004A1F3A"/>
        </w:tc>
      </w:tr>
      <w:tr w:rsidR="004A1F3A" w14:paraId="5BC543B5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3253D" w14:textId="5C563EDD" w:rsidR="004A1F3A" w:rsidRPr="00E84A03" w:rsidRDefault="00E84A03" w:rsidP="007E2EF0">
            <w:pPr>
              <w:spacing w:line="240" w:lineRule="auto"/>
            </w:pPr>
            <w:r>
              <w:t>Tlf.nr.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D04" w14:textId="77777777" w:rsidR="004A1F3A" w:rsidRDefault="004A1F3A"/>
        </w:tc>
      </w:tr>
      <w:tr w:rsidR="004A1F3A" w14:paraId="34760524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36E1E" w14:textId="3E1945B2" w:rsidR="004A1F3A" w:rsidRPr="00E84A03" w:rsidRDefault="00E84A03" w:rsidP="007E2EF0">
            <w:pPr>
              <w:spacing w:line="240" w:lineRule="auto"/>
            </w:pPr>
            <w:r>
              <w:t>Mail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35F0" w14:textId="77777777" w:rsidR="004A1F3A" w:rsidRDefault="004A1F3A"/>
        </w:tc>
      </w:tr>
    </w:tbl>
    <w:p w14:paraId="113E4F91" w14:textId="77777777" w:rsidR="00E84A03" w:rsidRDefault="00E84A03"/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983"/>
      </w:tblGrid>
      <w:tr w:rsidR="00E84A03" w14:paraId="359946ED" w14:textId="77777777" w:rsidTr="007A265C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DC4F1" w14:textId="6F5F8193" w:rsidR="00E84A03" w:rsidRPr="00E84A03" w:rsidRDefault="00E84A03" w:rsidP="00E84A03">
            <w:pPr>
              <w:spacing w:before="240"/>
              <w:rPr>
                <w:b/>
              </w:rPr>
            </w:pPr>
            <w:r>
              <w:rPr>
                <w:b/>
              </w:rPr>
              <w:t>Målgruppe mv.</w:t>
            </w:r>
          </w:p>
        </w:tc>
      </w:tr>
      <w:tr w:rsidR="001D49BF" w14:paraId="13102ADD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FFE76" w14:textId="5E327065" w:rsidR="001D49BF" w:rsidRPr="00E84A03" w:rsidRDefault="00143F9E" w:rsidP="00143F9E">
            <w:pPr>
              <w:spacing w:line="240" w:lineRule="auto"/>
            </w:pPr>
            <w:r>
              <w:t>Opkvalificeringen</w:t>
            </w:r>
            <w:r w:rsidR="001D49BF" w:rsidRPr="00E84A03">
              <w:t xml:space="preserve"> er målrettet flg. hovedområde, erhvervsuddannelse(r), og speciale(r)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A2D" w14:textId="77777777" w:rsidR="001D49BF" w:rsidRDefault="001D49BF"/>
        </w:tc>
      </w:tr>
      <w:tr w:rsidR="001D49BF" w14:paraId="79B26082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923F1" w14:textId="500EC375" w:rsidR="001D49BF" w:rsidRPr="00E84A03" w:rsidRDefault="00143F9E" w:rsidP="00143F9E">
            <w:pPr>
              <w:spacing w:line="240" w:lineRule="auto"/>
            </w:pPr>
            <w:r>
              <w:t>Opkvalificeringen</w:t>
            </w:r>
            <w:r w:rsidR="001D49BF" w:rsidRPr="00E84A03">
              <w:t xml:space="preserve"> er målrettet flg. arbejdsmarkedsuddannelser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595" w14:textId="77777777" w:rsidR="001D49BF" w:rsidRDefault="001D49BF"/>
        </w:tc>
      </w:tr>
      <w:tr w:rsidR="001D49BF" w14:paraId="2FF74879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D61F3" w14:textId="616D4781" w:rsidR="001D49BF" w:rsidRPr="00E84A03" w:rsidRDefault="00143F9E" w:rsidP="00143F9E">
            <w:pPr>
              <w:spacing w:line="240" w:lineRule="auto"/>
            </w:pPr>
            <w:r>
              <w:t>Opkvalificeringen</w:t>
            </w:r>
            <w:r w:rsidR="001D49BF" w:rsidRPr="00E84A03">
              <w:t xml:space="preserve"> omfatter flg. særlige elev-/ kursistgrupper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188" w14:textId="77777777" w:rsidR="001D49BF" w:rsidRDefault="001D49BF"/>
        </w:tc>
      </w:tr>
      <w:tr w:rsidR="001D49BF" w14:paraId="0044CD71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40A2C" w14:textId="77777777" w:rsidR="001D49BF" w:rsidRPr="00E84A03" w:rsidRDefault="001D49BF" w:rsidP="001D49BF">
            <w:pPr>
              <w:spacing w:line="240" w:lineRule="auto"/>
            </w:pPr>
            <w:r w:rsidRPr="00E84A03">
              <w:t>Antal undervisere der omfattes af opkvalificering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702" w14:textId="77777777" w:rsidR="001D49BF" w:rsidRDefault="001D49BF"/>
        </w:tc>
      </w:tr>
    </w:tbl>
    <w:p w14:paraId="7B987641" w14:textId="77777777" w:rsidR="00E84A03" w:rsidRDefault="00E84A03"/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983"/>
      </w:tblGrid>
      <w:tr w:rsidR="00E84A03" w14:paraId="6597875F" w14:textId="77777777" w:rsidTr="00DF3DF7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DF0B1" w14:textId="42DAA42E" w:rsidR="00E84A03" w:rsidRDefault="00E84A03">
            <w:r>
              <w:rPr>
                <w:b/>
              </w:rPr>
              <w:t>Prioritering af ansøgninger</w:t>
            </w:r>
          </w:p>
        </w:tc>
      </w:tr>
      <w:tr w:rsidR="00E84A03" w14:paraId="1072A911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33C7" w14:textId="68F0E055" w:rsidR="00E84A03" w:rsidRPr="001D2332" w:rsidRDefault="00E84A03" w:rsidP="007E2EF0">
            <w:pPr>
              <w:spacing w:line="240" w:lineRule="auto"/>
            </w:pPr>
            <w:r w:rsidRPr="001D2332">
              <w:t>Hvis indsendes flere ansøgninger til puljen (max 3), skal ansøgningerne prioriteres af hensyn til styrelsens muligheder for at prioritere i relation til puljens bevilling</w:t>
            </w:r>
            <w:r w:rsidR="007E2EF0" w:rsidRPr="001D2332"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A48" w14:textId="52F1EC79" w:rsidR="00E84A03" w:rsidRPr="001D2332" w:rsidRDefault="00E84A03" w:rsidP="00364B97">
            <w:r w:rsidRPr="001D2332">
              <w:t xml:space="preserve">(Angiv </w:t>
            </w:r>
            <w:r w:rsidR="00364B97" w:rsidRPr="001D2332">
              <w:t>ansøgningens prioritet i feltet med nummer 1, 2 eller 3, hvor 1 er højest. Et prioriteringsnummer kan kun anvendes én gang:)</w:t>
            </w:r>
          </w:p>
        </w:tc>
      </w:tr>
    </w:tbl>
    <w:p w14:paraId="6A8A2950" w14:textId="77777777" w:rsidR="00E47321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projektet"/>
      </w:tblPr>
      <w:tblGrid>
        <w:gridCol w:w="1271"/>
        <w:gridCol w:w="7789"/>
      </w:tblGrid>
      <w:tr w:rsidR="00E47321" w:rsidRPr="007F3290" w14:paraId="61EBFF23" w14:textId="77777777" w:rsidTr="008D1814">
        <w:trPr>
          <w:cantSplit/>
          <w:tblHeader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5FC3EB" w14:textId="77777777" w:rsidR="00432EE0" w:rsidRPr="00F477B1" w:rsidRDefault="0094617A" w:rsidP="004E036A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 xml:space="preserve">3. </w:t>
            </w:r>
            <w:r w:rsidR="004F6F4A">
              <w:rPr>
                <w:b/>
                <w:sz w:val="28"/>
              </w:rPr>
              <w:t>Om projekt</w:t>
            </w:r>
            <w:r w:rsidR="00A85A6B">
              <w:rPr>
                <w:b/>
                <w:sz w:val="28"/>
              </w:rPr>
              <w:t>et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AD27B5" w:rsidRPr="007F3290" w14:paraId="1A5C0BB3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7C9B7" w14:textId="77777777" w:rsidR="003A1A96" w:rsidRPr="00C65197" w:rsidRDefault="008D1814" w:rsidP="00C65197">
            <w:pPr>
              <w:keepNext/>
              <w:spacing w:line="276" w:lineRule="auto"/>
              <w:rPr>
                <w:b/>
              </w:rPr>
            </w:pPr>
            <w:bookmarkStart w:id="0" w:name="_GoBack"/>
            <w:r w:rsidRPr="008D1814">
              <w:rPr>
                <w:b/>
              </w:rPr>
              <w:t>3.1</w:t>
            </w:r>
            <w:r w:rsidR="00AD27B5" w:rsidRPr="008D1814">
              <w:rPr>
                <w:b/>
              </w:rPr>
              <w:t xml:space="preserve"> </w:t>
            </w:r>
            <w:r w:rsidRPr="008D1814">
              <w:rPr>
                <w:b/>
              </w:rPr>
              <w:t>Baggrund og formål</w:t>
            </w:r>
          </w:p>
          <w:p w14:paraId="6AECD2B3" w14:textId="4125B157" w:rsidR="00AD27B5" w:rsidRPr="0021043D" w:rsidRDefault="00432A5F" w:rsidP="007E2EF0">
            <w:pPr>
              <w:pStyle w:val="Listeafsnit"/>
              <w:numPr>
                <w:ilvl w:val="0"/>
                <w:numId w:val="15"/>
              </w:numPr>
              <w:spacing w:line="276" w:lineRule="auto"/>
              <w:rPr>
                <w:b/>
                <w:sz w:val="28"/>
                <w:szCs w:val="28"/>
              </w:rPr>
            </w:pPr>
            <w:r w:rsidRPr="00432A5F">
              <w:rPr>
                <w:i/>
                <w:sz w:val="20"/>
                <w:szCs w:val="20"/>
              </w:rPr>
              <w:t xml:space="preserve">Beskriv hvordan </w:t>
            </w:r>
            <w:r>
              <w:rPr>
                <w:i/>
                <w:sz w:val="20"/>
                <w:szCs w:val="20"/>
              </w:rPr>
              <w:t>opkvalific</w:t>
            </w:r>
            <w:r w:rsidR="003D2569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ringen </w:t>
            </w:r>
            <w:r w:rsidR="003D2569">
              <w:rPr>
                <w:i/>
                <w:sz w:val="20"/>
                <w:szCs w:val="20"/>
              </w:rPr>
              <w:t xml:space="preserve">er relevant for, og </w:t>
            </w:r>
            <w:r>
              <w:rPr>
                <w:i/>
                <w:sz w:val="20"/>
                <w:szCs w:val="20"/>
              </w:rPr>
              <w:t>bidrager til</w:t>
            </w:r>
            <w:r w:rsidR="003D256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puljens formål</w:t>
            </w:r>
            <w:r w:rsidR="003D2569">
              <w:rPr>
                <w:i/>
                <w:sz w:val="20"/>
                <w:szCs w:val="20"/>
              </w:rPr>
              <w:t xml:space="preserve"> </w:t>
            </w:r>
            <w:r w:rsidR="008D1814" w:rsidRPr="0021043D">
              <w:rPr>
                <w:i/>
              </w:rPr>
              <w:t xml:space="preserve"> </w:t>
            </w:r>
          </w:p>
        </w:tc>
      </w:tr>
      <w:bookmarkEnd w:id="0"/>
      <w:tr w:rsidR="0021043D" w:rsidRPr="0021043D" w14:paraId="3521D0BD" w14:textId="77777777" w:rsidTr="00E627D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9BFB" w14:textId="679C212C" w:rsidR="0021043D" w:rsidRPr="00EF5E75" w:rsidRDefault="007E2EF0" w:rsidP="0021043D">
            <w:pPr>
              <w:spacing w:line="276" w:lineRule="auto"/>
            </w:pPr>
            <w:r w:rsidRPr="00EF5E75">
              <w:t>(tekst)</w:t>
            </w:r>
          </w:p>
        </w:tc>
      </w:tr>
      <w:tr w:rsidR="00E627D4" w:rsidRPr="007F3290" w14:paraId="191D96B7" w14:textId="77777777" w:rsidTr="0021043D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1B35B" w14:textId="47FEE83B" w:rsidR="00E627D4" w:rsidRPr="003A1A96" w:rsidRDefault="00E627D4" w:rsidP="0017116D">
            <w:pPr>
              <w:pStyle w:val="Listeafsnit"/>
              <w:numPr>
                <w:ilvl w:val="0"/>
                <w:numId w:val="15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Redegør for, </w:t>
            </w:r>
            <w:r w:rsidRPr="003A1A96">
              <w:rPr>
                <w:i/>
                <w:sz w:val="20"/>
                <w:szCs w:val="20"/>
              </w:rPr>
              <w:t>om opkvalificering</w:t>
            </w:r>
            <w:r w:rsidR="004E23F3">
              <w:rPr>
                <w:i/>
                <w:sz w:val="20"/>
                <w:szCs w:val="20"/>
              </w:rPr>
              <w:t xml:space="preserve">en </w:t>
            </w:r>
            <w:r w:rsidRPr="003A1A96">
              <w:rPr>
                <w:i/>
                <w:sz w:val="20"/>
                <w:szCs w:val="20"/>
              </w:rPr>
              <w:t>udspringer af et identificeret opkvalificeringsbe</w:t>
            </w:r>
            <w:r w:rsidR="007E2EF0">
              <w:rPr>
                <w:i/>
                <w:sz w:val="20"/>
                <w:szCs w:val="20"/>
              </w:rPr>
              <w:t>hov og efterspørgsel i branchen.</w:t>
            </w:r>
          </w:p>
          <w:p w14:paraId="725A9BF2" w14:textId="6B1950F0" w:rsidR="00E627D4" w:rsidRDefault="00E627D4" w:rsidP="00883EA7">
            <w:pPr>
              <w:pStyle w:val="Opstilling-punkttegn"/>
              <w:numPr>
                <w:ilvl w:val="0"/>
                <w:numId w:val="21"/>
              </w:numPr>
            </w:pPr>
            <w:r>
              <w:rPr>
                <w:i/>
                <w:sz w:val="20"/>
                <w:szCs w:val="20"/>
              </w:rPr>
              <w:t xml:space="preserve">Redegør herunder for, </w:t>
            </w:r>
            <w:r w:rsidRPr="003A1A96">
              <w:rPr>
                <w:i/>
                <w:sz w:val="20"/>
                <w:szCs w:val="20"/>
              </w:rPr>
              <w:t>om forløbet skal ligge i forlængelse af eksisterende strategisk arbejde, f.eks. selvevaluering, erhvervsuddannelsernes Fælles Pædagogisk Didaktiske Grundlag, viden fra de faglige udvalg og efteruddannelsesudvalg, videnscentre, professionshøjskoler, erhvervsakademier, universiteter eller lign.</w:t>
            </w:r>
          </w:p>
        </w:tc>
      </w:tr>
      <w:tr w:rsidR="00AD27B5" w:rsidRPr="007F3290" w14:paraId="6A42F00C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171" w14:textId="02DB8A77" w:rsidR="0094617A" w:rsidRPr="00EF5E75" w:rsidRDefault="007E2EF0" w:rsidP="0021043D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EF5E75">
              <w:rPr>
                <w:szCs w:val="24"/>
              </w:rPr>
              <w:t>(tekst)</w:t>
            </w:r>
          </w:p>
        </w:tc>
      </w:tr>
      <w:tr w:rsidR="00AD27B5" w:rsidRPr="007F3290" w14:paraId="0BF892A9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FFED0" w14:textId="77777777" w:rsidR="003A1A96" w:rsidRPr="00C65197" w:rsidRDefault="0094617A" w:rsidP="003A1A96">
            <w:pPr>
              <w:spacing w:line="276" w:lineRule="auto"/>
              <w:rPr>
                <w:b/>
                <w:i/>
              </w:rPr>
            </w:pPr>
            <w:r w:rsidRPr="008D1814">
              <w:rPr>
                <w:b/>
              </w:rPr>
              <w:t>3</w:t>
            </w:r>
            <w:r w:rsidR="007A0067" w:rsidRPr="008D1814">
              <w:rPr>
                <w:b/>
              </w:rPr>
              <w:t>.</w:t>
            </w:r>
            <w:r w:rsidR="008D1814">
              <w:rPr>
                <w:b/>
              </w:rPr>
              <w:t>2</w:t>
            </w:r>
            <w:r w:rsidR="007A0067" w:rsidRPr="008D1814">
              <w:rPr>
                <w:b/>
              </w:rPr>
              <w:t xml:space="preserve"> </w:t>
            </w:r>
            <w:r w:rsidR="008D1814" w:rsidRPr="008D1814">
              <w:rPr>
                <w:b/>
              </w:rPr>
              <w:t xml:space="preserve">Organisering </w:t>
            </w:r>
          </w:p>
          <w:p w14:paraId="0BDF2E1C" w14:textId="5B06C9A9" w:rsidR="00AD27B5" w:rsidRPr="0021043D" w:rsidRDefault="00C65197" w:rsidP="00143F9E">
            <w:pPr>
              <w:pStyle w:val="Listeafsnit"/>
              <w:numPr>
                <w:ilvl w:val="0"/>
                <w:numId w:val="16"/>
              </w:num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 h</w:t>
            </w:r>
            <w:r w:rsidR="008D1814" w:rsidRPr="003A1A96">
              <w:rPr>
                <w:i/>
                <w:sz w:val="20"/>
                <w:szCs w:val="20"/>
              </w:rPr>
              <w:t xml:space="preserve">vordan </w:t>
            </w:r>
            <w:r w:rsidR="00143F9E">
              <w:rPr>
                <w:i/>
                <w:sz w:val="20"/>
                <w:szCs w:val="20"/>
              </w:rPr>
              <w:t>opkvalificeringen</w:t>
            </w:r>
            <w:r w:rsidR="008D1814" w:rsidRPr="003A1A96">
              <w:rPr>
                <w:i/>
                <w:sz w:val="20"/>
                <w:szCs w:val="20"/>
              </w:rPr>
              <w:t xml:space="preserve"> organiseres, herunder hvordan </w:t>
            </w:r>
            <w:r w:rsidR="00143F9E">
              <w:rPr>
                <w:i/>
                <w:sz w:val="20"/>
                <w:szCs w:val="20"/>
              </w:rPr>
              <w:t xml:space="preserve">opkvalificeringen </w:t>
            </w:r>
            <w:r w:rsidR="008D1814" w:rsidRPr="003A1A96">
              <w:rPr>
                <w:i/>
                <w:sz w:val="20"/>
                <w:szCs w:val="20"/>
              </w:rPr>
              <w:t xml:space="preserve">er forankret i ledelsen. </w:t>
            </w:r>
          </w:p>
        </w:tc>
      </w:tr>
      <w:tr w:rsidR="00AD27B5" w:rsidRPr="00AD27B5" w14:paraId="74C8AD54" w14:textId="77777777" w:rsidTr="008D1814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07F" w14:textId="3B8E755F" w:rsidR="0094617A" w:rsidRPr="00EF5E75" w:rsidRDefault="007E2EF0" w:rsidP="0021043D">
            <w:pPr>
              <w:rPr>
                <w:b/>
              </w:rPr>
            </w:pPr>
            <w:r w:rsidRPr="00EF5E75">
              <w:t>(tekst)</w:t>
            </w:r>
          </w:p>
        </w:tc>
      </w:tr>
      <w:tr w:rsidR="0021043D" w:rsidRPr="00AD27B5" w14:paraId="294636F2" w14:textId="77777777" w:rsidTr="0021043D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E5D82" w14:textId="77777777" w:rsidR="0021043D" w:rsidRDefault="0021043D" w:rsidP="0017116D">
            <w:pPr>
              <w:pStyle w:val="Listeafsnit"/>
              <w:numPr>
                <w:ilvl w:val="0"/>
                <w:numId w:val="16"/>
              </w:numPr>
            </w:pPr>
            <w:r w:rsidRPr="0021043D">
              <w:rPr>
                <w:i/>
                <w:sz w:val="20"/>
                <w:szCs w:val="20"/>
              </w:rPr>
              <w:t>Beskriv hvordan og hvorfor eventuelle samarbejdspartnere og andre eksterne parter - f.eks. virksomheder, videnscentrene, andre vidensmiljøer, professionshøjskoler eller erhvervsakademier mv. - inddrages.</w:t>
            </w:r>
          </w:p>
        </w:tc>
      </w:tr>
      <w:tr w:rsidR="0021043D" w:rsidRPr="00AD27B5" w14:paraId="491508EC" w14:textId="77777777" w:rsidTr="008D1814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8EA" w14:textId="09FC31D7" w:rsidR="0021043D" w:rsidRPr="00EF5E75" w:rsidRDefault="007E2EF0" w:rsidP="00FD0077">
            <w:r w:rsidRPr="00EF5E75">
              <w:t>(tekst)</w:t>
            </w:r>
          </w:p>
        </w:tc>
      </w:tr>
      <w:tr w:rsidR="00AD27B5" w:rsidRPr="007F3290" w14:paraId="02FDD750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AB0BC" w14:textId="77777777" w:rsidR="007E2EF0" w:rsidRDefault="0094617A" w:rsidP="003A1A96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Cs w:val="24"/>
              </w:rPr>
              <w:t>3</w:t>
            </w:r>
            <w:r w:rsidR="007A0067" w:rsidRPr="00F477B1">
              <w:rPr>
                <w:b/>
                <w:szCs w:val="24"/>
              </w:rPr>
              <w:t>.</w:t>
            </w:r>
            <w:r w:rsidR="008D1814">
              <w:rPr>
                <w:b/>
                <w:szCs w:val="24"/>
              </w:rPr>
              <w:t>3</w:t>
            </w:r>
            <w:r w:rsidR="008D1814" w:rsidRPr="00335C4B">
              <w:rPr>
                <w:b/>
              </w:rPr>
              <w:t xml:space="preserve"> Mål, metode og aktiviteter</w:t>
            </w:r>
            <w:r w:rsidR="007E2EF0" w:rsidRPr="00C65197">
              <w:rPr>
                <w:i/>
                <w:sz w:val="20"/>
                <w:szCs w:val="20"/>
              </w:rPr>
              <w:t xml:space="preserve"> </w:t>
            </w:r>
          </w:p>
          <w:p w14:paraId="47041D40" w14:textId="4FA73668" w:rsidR="003A1A96" w:rsidRDefault="007E2EF0" w:rsidP="003A1A96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i/>
                <w:sz w:val="20"/>
                <w:szCs w:val="20"/>
              </w:rPr>
            </w:pPr>
            <w:r w:rsidRPr="00C65197">
              <w:rPr>
                <w:i/>
                <w:sz w:val="20"/>
                <w:szCs w:val="20"/>
              </w:rPr>
              <w:t>Bemærk</w:t>
            </w:r>
            <w:r>
              <w:rPr>
                <w:i/>
                <w:sz w:val="20"/>
                <w:szCs w:val="20"/>
              </w:rPr>
              <w:t>:</w:t>
            </w:r>
            <w:r w:rsidRPr="00C65197">
              <w:rPr>
                <w:i/>
                <w:sz w:val="20"/>
                <w:szCs w:val="20"/>
              </w:rPr>
              <w:t xml:space="preserve"> </w:t>
            </w:r>
            <w:r w:rsidR="00143F9E">
              <w:rPr>
                <w:i/>
                <w:sz w:val="20"/>
                <w:szCs w:val="20"/>
              </w:rPr>
              <w:t>De</w:t>
            </w:r>
            <w:r w:rsidRPr="00C65197">
              <w:rPr>
                <w:i/>
                <w:sz w:val="20"/>
                <w:szCs w:val="20"/>
              </w:rPr>
              <w:t xml:space="preserve"> væsentligste milepæle skal fremgå af tidsplanen nedenfor i punkt 3.6.</w:t>
            </w:r>
          </w:p>
          <w:p w14:paraId="1530ED43" w14:textId="4159B820" w:rsidR="007E2EF0" w:rsidRDefault="007E2EF0" w:rsidP="003A1A96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i/>
                <w:sz w:val="20"/>
                <w:szCs w:val="20"/>
              </w:rPr>
            </w:pPr>
          </w:p>
          <w:p w14:paraId="3E2094EB" w14:textId="5365E6AF" w:rsidR="00AD27B5" w:rsidRPr="00862AE7" w:rsidRDefault="00862AE7" w:rsidP="007E2EF0">
            <w:pPr>
              <w:pStyle w:val="Opstilling-punkttegn"/>
              <w:numPr>
                <w:ilvl w:val="0"/>
                <w:numId w:val="17"/>
              </w:numPr>
              <w:spacing w:line="276" w:lineRule="auto"/>
              <w:contextualSpacing/>
              <w:rPr>
                <w:i/>
                <w:sz w:val="20"/>
                <w:szCs w:val="20"/>
              </w:rPr>
            </w:pPr>
            <w:r w:rsidRPr="008D1814">
              <w:rPr>
                <w:i/>
                <w:sz w:val="20"/>
                <w:szCs w:val="20"/>
              </w:rPr>
              <w:t xml:space="preserve">Beskriv </w:t>
            </w:r>
            <w:r w:rsidR="00933087">
              <w:rPr>
                <w:i/>
                <w:sz w:val="20"/>
                <w:szCs w:val="20"/>
              </w:rPr>
              <w:t>projektets mål</w:t>
            </w:r>
            <w:r w:rsidR="005F5AF2">
              <w:rPr>
                <w:i/>
                <w:sz w:val="20"/>
                <w:szCs w:val="20"/>
              </w:rPr>
              <w:t>.</w:t>
            </w:r>
            <w:r w:rsidRPr="008D181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E2EF0" w:rsidRPr="007F3290" w14:paraId="4413DBB8" w14:textId="77777777" w:rsidTr="007E2EF0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7F64" w14:textId="53649690" w:rsidR="007E2EF0" w:rsidRPr="00EF5E75" w:rsidRDefault="007E2EF0" w:rsidP="007E2EF0">
            <w:pPr>
              <w:spacing w:line="276" w:lineRule="auto"/>
              <w:rPr>
                <w:b/>
              </w:rPr>
            </w:pPr>
            <w:r w:rsidRPr="00EF5E75">
              <w:t>(tekst)</w:t>
            </w:r>
          </w:p>
        </w:tc>
      </w:tr>
      <w:tr w:rsidR="007E2EF0" w:rsidRPr="007F3290" w14:paraId="427E5993" w14:textId="77777777" w:rsidTr="007E2EF0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8136E" w14:textId="20717896" w:rsidR="007E2EF0" w:rsidRPr="0021043D" w:rsidRDefault="007E2EF0" w:rsidP="007E2EF0">
            <w:pPr>
              <w:pStyle w:val="Listeafsnit"/>
              <w:numPr>
                <w:ilvl w:val="0"/>
                <w:numId w:val="17"/>
              </w:numPr>
              <w:spacing w:after="200" w:line="276" w:lineRule="auto"/>
              <w:rPr>
                <w:sz w:val="20"/>
                <w:szCs w:val="20"/>
              </w:rPr>
            </w:pPr>
            <w:r w:rsidRPr="003A1A96">
              <w:rPr>
                <w:i/>
                <w:sz w:val="20"/>
                <w:szCs w:val="20"/>
              </w:rPr>
              <w:t xml:space="preserve">Argumenter for valget af metoder til den ønskede opkvalificering i forhold til de pågældende målgrupper, f.eks. om der er tale om lokalt tilrettelagte og gennemførte forløb eller eksternt gennemført uddannelse/kurser. </w:t>
            </w:r>
          </w:p>
        </w:tc>
      </w:tr>
      <w:tr w:rsidR="007E2EF0" w:rsidRPr="007F3290" w14:paraId="6B1B77C9" w14:textId="77777777" w:rsidTr="007E2EF0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98A3" w14:textId="56004EB5" w:rsidR="007E2EF0" w:rsidRPr="00EF5E75" w:rsidRDefault="007E2EF0" w:rsidP="007E2EF0">
            <w:pPr>
              <w:spacing w:line="276" w:lineRule="auto"/>
              <w:rPr>
                <w:b/>
              </w:rPr>
            </w:pPr>
            <w:r w:rsidRPr="00EF5E75">
              <w:t>(tekst)</w:t>
            </w:r>
          </w:p>
        </w:tc>
      </w:tr>
      <w:tr w:rsidR="007E2EF0" w:rsidRPr="007F3290" w14:paraId="6D0D0C4F" w14:textId="77777777" w:rsidTr="007E2EF0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3A425" w14:textId="22727A2A" w:rsidR="007E2EF0" w:rsidRPr="007E2EF0" w:rsidRDefault="00883EA7" w:rsidP="00883EA7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  <w:r w:rsidRPr="003A1A96">
              <w:rPr>
                <w:i/>
                <w:sz w:val="20"/>
                <w:szCs w:val="20"/>
              </w:rPr>
              <w:t>Beskriv de konkrete indsatser og aktiviteter</w:t>
            </w:r>
            <w:r>
              <w:rPr>
                <w:i/>
                <w:sz w:val="20"/>
                <w:szCs w:val="20"/>
              </w:rPr>
              <w:t xml:space="preserve"> i forbindelse med opkvalificeringen. </w:t>
            </w:r>
            <w:r w:rsidRPr="00C65197">
              <w:rPr>
                <w:i/>
                <w:sz w:val="20"/>
                <w:szCs w:val="20"/>
              </w:rPr>
              <w:t xml:space="preserve">Beskriv herunder hvordan de udvalgte indsatser og aktiviteter hænger sammen med </w:t>
            </w:r>
            <w:r>
              <w:rPr>
                <w:i/>
                <w:sz w:val="20"/>
                <w:szCs w:val="20"/>
              </w:rPr>
              <w:t>målene for opkvalificeringen</w:t>
            </w:r>
            <w:r w:rsidRPr="00C65197">
              <w:rPr>
                <w:i/>
                <w:sz w:val="20"/>
                <w:szCs w:val="20"/>
              </w:rPr>
              <w:t xml:space="preserve"> og bidrager til at nå målene/de forventede resultater.</w:t>
            </w:r>
          </w:p>
        </w:tc>
      </w:tr>
      <w:tr w:rsidR="007E2EF0" w:rsidRPr="007F3290" w14:paraId="62E03920" w14:textId="77777777" w:rsidTr="00A76096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93B" w14:textId="4DCD141C" w:rsidR="007E2EF0" w:rsidRPr="00EF5E75" w:rsidRDefault="007E2EF0" w:rsidP="00FD0077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 w:rsidRPr="00EF5E75">
              <w:rPr>
                <w:szCs w:val="24"/>
              </w:rPr>
              <w:t>(tekst)</w:t>
            </w:r>
          </w:p>
        </w:tc>
      </w:tr>
      <w:tr w:rsidR="007E2EF0" w:rsidRPr="007F3290" w14:paraId="1A0ABCA6" w14:textId="77777777" w:rsidTr="007E2EF0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60281" w14:textId="58B7681F" w:rsidR="007E2EF0" w:rsidRPr="00883EA7" w:rsidRDefault="00883EA7" w:rsidP="00883EA7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 h</w:t>
            </w:r>
            <w:r w:rsidRPr="003A1A96">
              <w:rPr>
                <w:i/>
                <w:sz w:val="20"/>
                <w:szCs w:val="20"/>
              </w:rPr>
              <w:t>vilken forandring i undervisningen de konkrete opkvalificeringsindsatser forventes at få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7E2EF0" w:rsidRPr="007F3290" w14:paraId="242A611B" w14:textId="77777777" w:rsidTr="00A76096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C0E" w14:textId="5B640B09" w:rsidR="007E2EF0" w:rsidRPr="00EF5E75" w:rsidRDefault="007E2EF0" w:rsidP="00FD0077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 w:rsidRPr="00EF5E75">
              <w:rPr>
                <w:szCs w:val="24"/>
              </w:rPr>
              <w:t>(tekst)</w:t>
            </w:r>
          </w:p>
        </w:tc>
      </w:tr>
      <w:tr w:rsidR="00143F9E" w:rsidRPr="007F3290" w14:paraId="1F47E2CA" w14:textId="77777777" w:rsidTr="002466C1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AD271" w14:textId="6213006A" w:rsidR="00143F9E" w:rsidRPr="002466C1" w:rsidRDefault="00143F9E" w:rsidP="002466C1">
            <w:pPr>
              <w:pStyle w:val="Opstilling-punkttegn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Hvis der søges om </w:t>
            </w:r>
            <w:r w:rsidR="00460E97">
              <w:rPr>
                <w:i/>
                <w:sz w:val="20"/>
                <w:szCs w:val="20"/>
              </w:rPr>
              <w:t xml:space="preserve">tilskud til </w:t>
            </w:r>
            <w:r>
              <w:rPr>
                <w:i/>
                <w:sz w:val="20"/>
                <w:szCs w:val="20"/>
              </w:rPr>
              <w:t xml:space="preserve">flere opkvalificeringsforløb i ansøgningen, </w:t>
            </w:r>
            <w:r w:rsidR="00460E97">
              <w:rPr>
                <w:i/>
                <w:sz w:val="20"/>
                <w:szCs w:val="20"/>
              </w:rPr>
              <w:t>skal hvert opkvalificeringsforløb tildeles et</w:t>
            </w:r>
            <w:r w:rsidR="002466C1">
              <w:rPr>
                <w:i/>
                <w:sz w:val="20"/>
                <w:szCs w:val="20"/>
              </w:rPr>
              <w:t xml:space="preserve"> løbe</w:t>
            </w:r>
            <w:r>
              <w:rPr>
                <w:i/>
                <w:sz w:val="20"/>
                <w:szCs w:val="20"/>
              </w:rPr>
              <w:t>nummer</w:t>
            </w:r>
            <w:r w:rsidR="002466C1">
              <w:rPr>
                <w:i/>
                <w:sz w:val="20"/>
                <w:szCs w:val="20"/>
              </w:rPr>
              <w:t xml:space="preserve">. Løbenummeret kan også blive brugt af styrelsen til prioritering af opkvalificeringsforløb. Løbenummer </w:t>
            </w:r>
            <w:r>
              <w:rPr>
                <w:i/>
                <w:sz w:val="20"/>
                <w:szCs w:val="20"/>
              </w:rPr>
              <w:t xml:space="preserve">1 er højeste prioritet. Et nummer kan kun anvendes én gang. </w:t>
            </w:r>
          </w:p>
        </w:tc>
      </w:tr>
      <w:tr w:rsidR="00143F9E" w:rsidRPr="007F3290" w14:paraId="3D5D4E6E" w14:textId="77777777" w:rsidTr="00A76096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CA0" w14:textId="3E5BDFF4" w:rsidR="00143F9E" w:rsidRPr="00EF5E75" w:rsidRDefault="00143F9E" w:rsidP="00FD0077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 w:rsidRPr="00EF5E75">
              <w:rPr>
                <w:szCs w:val="24"/>
              </w:rPr>
              <w:t>(tekst)</w:t>
            </w:r>
          </w:p>
        </w:tc>
      </w:tr>
      <w:tr w:rsidR="00AD27B5" w:rsidRPr="007F3290" w14:paraId="75E28570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784F7" w14:textId="77777777" w:rsidR="008D1814" w:rsidRDefault="0094617A" w:rsidP="00C65197">
            <w:pPr>
              <w:spacing w:line="276" w:lineRule="auto"/>
              <w:rPr>
                <w:b/>
              </w:rPr>
            </w:pPr>
            <w:r w:rsidRPr="008D1814">
              <w:rPr>
                <w:b/>
              </w:rPr>
              <w:t>3</w:t>
            </w:r>
            <w:r w:rsidR="007A0067" w:rsidRPr="008D1814">
              <w:rPr>
                <w:b/>
              </w:rPr>
              <w:t>.</w:t>
            </w:r>
            <w:r w:rsidR="008D1814">
              <w:rPr>
                <w:b/>
              </w:rPr>
              <w:t>4</w:t>
            </w:r>
            <w:r w:rsidR="007A0067" w:rsidRPr="008D1814">
              <w:rPr>
                <w:b/>
              </w:rPr>
              <w:t xml:space="preserve"> </w:t>
            </w:r>
            <w:r w:rsidR="008D1814" w:rsidRPr="008D1814">
              <w:rPr>
                <w:b/>
              </w:rPr>
              <w:t xml:space="preserve">Kvalitetssikring </w:t>
            </w:r>
          </w:p>
          <w:p w14:paraId="78692CA4" w14:textId="2DE81AC7" w:rsidR="007448B8" w:rsidRPr="00294CAF" w:rsidRDefault="008D1814" w:rsidP="005C5F58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i/>
                <w:sz w:val="22"/>
              </w:rPr>
            </w:pPr>
            <w:r w:rsidRPr="00294CAF">
              <w:rPr>
                <w:i/>
                <w:sz w:val="20"/>
              </w:rPr>
              <w:t>Beskriv hvordan der løbende vil blive fulgt op på milepæle</w:t>
            </w:r>
            <w:r w:rsidR="005C5F58">
              <w:rPr>
                <w:i/>
                <w:sz w:val="20"/>
              </w:rPr>
              <w:t>ne</w:t>
            </w:r>
            <w:r w:rsidR="00143F9E">
              <w:rPr>
                <w:i/>
                <w:sz w:val="20"/>
              </w:rPr>
              <w:t xml:space="preserve"> for opkvalificeringen</w:t>
            </w:r>
            <w:r w:rsidR="005C5F58">
              <w:rPr>
                <w:i/>
                <w:sz w:val="20"/>
              </w:rPr>
              <w:t>.</w:t>
            </w:r>
          </w:p>
        </w:tc>
      </w:tr>
      <w:tr w:rsidR="00F477B1" w:rsidRPr="007F3290" w14:paraId="2CEC584A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E3F0" w14:textId="489AEA50" w:rsidR="00B573B6" w:rsidRPr="00EF5E75" w:rsidRDefault="007E2EF0" w:rsidP="007E2EF0">
            <w:pPr>
              <w:rPr>
                <w:b/>
              </w:rPr>
            </w:pPr>
            <w:r w:rsidRPr="00EF5E75">
              <w:t>(tekst)</w:t>
            </w:r>
          </w:p>
        </w:tc>
      </w:tr>
      <w:tr w:rsidR="007E2EF0" w:rsidRPr="007F3290" w14:paraId="082F448A" w14:textId="77777777" w:rsidTr="007E2EF0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03EA0" w14:textId="2DEB8463" w:rsidR="007E2EF0" w:rsidRPr="007E2EF0" w:rsidRDefault="007E2EF0" w:rsidP="007E2EF0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i/>
                <w:sz w:val="20"/>
              </w:rPr>
            </w:pPr>
            <w:r w:rsidRPr="007E2EF0">
              <w:rPr>
                <w:i/>
                <w:sz w:val="20"/>
              </w:rPr>
              <w:t>Beskriv hvordan det vurderes, om målet for indsatsen er nået (f.eks. gennem udbyders kvalitetssikringsværktøjer og selvevaluering).</w:t>
            </w:r>
          </w:p>
        </w:tc>
      </w:tr>
      <w:tr w:rsidR="007E2EF0" w:rsidRPr="007F3290" w14:paraId="3648EA23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171F" w14:textId="14ED1814" w:rsidR="007E2EF0" w:rsidRPr="00EF5E75" w:rsidRDefault="007E2EF0" w:rsidP="007E2EF0">
            <w:pPr>
              <w:rPr>
                <w:b/>
              </w:rPr>
            </w:pPr>
            <w:r w:rsidRPr="00EF5E75">
              <w:t>(tekst)</w:t>
            </w:r>
          </w:p>
        </w:tc>
      </w:tr>
      <w:tr w:rsidR="00FD0077" w:rsidRPr="007F3290" w14:paraId="16E2F67C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3CA28" w14:textId="77777777" w:rsidR="008D1814" w:rsidRPr="008D1814" w:rsidRDefault="008D1814" w:rsidP="00DD7998">
            <w:pPr>
              <w:pStyle w:val="Listeafsnit"/>
              <w:numPr>
                <w:ilvl w:val="1"/>
                <w:numId w:val="14"/>
              </w:numPr>
              <w:spacing w:line="276" w:lineRule="auto"/>
              <w:rPr>
                <w:b/>
              </w:rPr>
            </w:pPr>
            <w:r w:rsidRPr="008D1814">
              <w:rPr>
                <w:b/>
              </w:rPr>
              <w:t xml:space="preserve">Spredning og forankring </w:t>
            </w:r>
          </w:p>
          <w:p w14:paraId="28EC937D" w14:textId="1F0B4F3E" w:rsidR="00FD0077" w:rsidRPr="00DD7998" w:rsidRDefault="00DD7998" w:rsidP="00DD7998">
            <w:pPr>
              <w:pStyle w:val="Listeafsnit"/>
              <w:numPr>
                <w:ilvl w:val="0"/>
                <w:numId w:val="25"/>
              </w:numPr>
              <w:spacing w:after="200" w:line="276" w:lineRule="auto"/>
              <w:rPr>
                <w:i/>
                <w:sz w:val="20"/>
              </w:rPr>
            </w:pPr>
            <w:r w:rsidRPr="00DD7998">
              <w:rPr>
                <w:i/>
                <w:sz w:val="20"/>
              </w:rPr>
              <w:t>Beskriv hvordan opkvalificeringen udbredes blandt øvrige undervisere og fagområder.</w:t>
            </w:r>
          </w:p>
        </w:tc>
      </w:tr>
      <w:tr w:rsidR="00F477B1" w:rsidRPr="007F3290" w14:paraId="087A093E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018B" w14:textId="4A044394" w:rsidR="0094617A" w:rsidRPr="00EF5E75" w:rsidRDefault="007E2EF0" w:rsidP="007E2EF0">
            <w:pPr>
              <w:rPr>
                <w:b/>
              </w:rPr>
            </w:pPr>
            <w:r w:rsidRPr="00EF5E75">
              <w:t>(tekst)</w:t>
            </w:r>
          </w:p>
        </w:tc>
      </w:tr>
      <w:tr w:rsidR="007E2EF0" w:rsidRPr="007F3290" w14:paraId="562C3A6A" w14:textId="77777777" w:rsidTr="007E2EF0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8E8EB" w14:textId="6B88418B" w:rsidR="007E2EF0" w:rsidRPr="00DD7998" w:rsidRDefault="00DD7998" w:rsidP="00DD7998">
            <w:pPr>
              <w:pStyle w:val="Listeafsnit"/>
              <w:numPr>
                <w:ilvl w:val="0"/>
                <w:numId w:val="25"/>
              </w:numPr>
              <w:spacing w:after="200" w:line="276" w:lineRule="auto"/>
            </w:pPr>
            <w:r w:rsidRPr="00DD7998">
              <w:rPr>
                <w:i/>
                <w:sz w:val="20"/>
              </w:rPr>
              <w:t>Beskriv projektets plan for en fremtidig forankring af opkvalificeringen blandt øvrige undervisere og ledelsen efter projektperiodens afslutning</w:t>
            </w:r>
          </w:p>
        </w:tc>
      </w:tr>
      <w:tr w:rsidR="007E2EF0" w:rsidRPr="007F3290" w14:paraId="430F24F2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019A" w14:textId="5FEC2063" w:rsidR="007E2EF0" w:rsidRPr="00EF5E75" w:rsidRDefault="007E2EF0" w:rsidP="007E2EF0">
            <w:pPr>
              <w:rPr>
                <w:b/>
              </w:rPr>
            </w:pPr>
            <w:r w:rsidRPr="00EF5E75">
              <w:t>(tekst)</w:t>
            </w:r>
          </w:p>
        </w:tc>
      </w:tr>
      <w:tr w:rsidR="007E2EF0" w:rsidRPr="007F3290" w14:paraId="6A368035" w14:textId="77777777" w:rsidTr="007E2EF0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2E420" w14:textId="2E9C1913" w:rsidR="007E2EF0" w:rsidRPr="00DD7998" w:rsidRDefault="00DD7998" w:rsidP="00DD7998">
            <w:pPr>
              <w:pStyle w:val="Listeafsnit"/>
              <w:numPr>
                <w:ilvl w:val="0"/>
                <w:numId w:val="25"/>
              </w:numPr>
              <w:rPr>
                <w:i/>
                <w:sz w:val="20"/>
              </w:rPr>
            </w:pPr>
            <w:r w:rsidRPr="00DD7998">
              <w:rPr>
                <w:i/>
                <w:sz w:val="20"/>
              </w:rPr>
              <w:t>Hvis der ansøges om tilskud til udvikling af nye opkvalificeringsforløb, som efterfølgende kan udbredes i sektoren, f.eks. sammen med videnscentre, skal d</w:t>
            </w:r>
            <w:r>
              <w:rPr>
                <w:i/>
                <w:sz w:val="20"/>
              </w:rPr>
              <w:t>et fremgå af beskrivelsen, hvordan de kommer sektoren til gode.</w:t>
            </w:r>
          </w:p>
        </w:tc>
      </w:tr>
      <w:tr w:rsidR="007E2EF0" w:rsidRPr="007F3290" w14:paraId="0D84C860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3803" w14:textId="23957743" w:rsidR="007E2EF0" w:rsidRPr="00EF5E75" w:rsidRDefault="007E2EF0" w:rsidP="007E2EF0">
            <w:pPr>
              <w:rPr>
                <w:b/>
              </w:rPr>
            </w:pPr>
            <w:r w:rsidRPr="00EF5E75">
              <w:t>(tekst)</w:t>
            </w:r>
          </w:p>
        </w:tc>
      </w:tr>
      <w:tr w:rsidR="00A30D88" w:rsidRPr="007F3290" w14:paraId="5CF3DE9A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13789" w14:textId="77777777" w:rsidR="008D1814" w:rsidRDefault="008D1814" w:rsidP="008D1814">
            <w:r>
              <w:rPr>
                <w:b/>
              </w:rPr>
              <w:lastRenderedPageBreak/>
              <w:t>3.6</w:t>
            </w:r>
            <w:r w:rsidR="00A30D88" w:rsidRPr="004E036A">
              <w:rPr>
                <w:b/>
              </w:rPr>
              <w:t xml:space="preserve"> </w:t>
            </w:r>
            <w:r w:rsidRPr="00335C4B">
              <w:rPr>
                <w:b/>
              </w:rPr>
              <w:t>Tidsplan</w:t>
            </w:r>
            <w:r>
              <w:t xml:space="preserve"> </w:t>
            </w:r>
          </w:p>
          <w:p w14:paraId="2B7C5C76" w14:textId="4BD34E51" w:rsidR="00A30D88" w:rsidRPr="004E036A" w:rsidRDefault="008D1814">
            <w:pPr>
              <w:rPr>
                <w:b/>
              </w:rPr>
            </w:pPr>
            <w:r w:rsidRPr="008D1814">
              <w:rPr>
                <w:i/>
                <w:sz w:val="20"/>
              </w:rPr>
              <w:t xml:space="preserve">Beskriv tidsplanen, som skal indeholde de væsentlige mål og milepæle for </w:t>
            </w:r>
            <w:r w:rsidR="00143F9E">
              <w:rPr>
                <w:i/>
                <w:sz w:val="20"/>
              </w:rPr>
              <w:t xml:space="preserve">opkvalificeringens </w:t>
            </w:r>
            <w:r w:rsidRPr="008D1814">
              <w:rPr>
                <w:i/>
                <w:sz w:val="20"/>
              </w:rPr>
              <w:t xml:space="preserve">gennemførelse, jf. punkterne </w:t>
            </w:r>
            <w:r w:rsidR="00B757C6">
              <w:rPr>
                <w:i/>
                <w:sz w:val="20"/>
              </w:rPr>
              <w:t>3.3 til 3.5</w:t>
            </w:r>
            <w:r w:rsidRPr="008D1814">
              <w:rPr>
                <w:i/>
                <w:sz w:val="20"/>
              </w:rPr>
              <w:t xml:space="preserve"> ovenfor, samt den afsluttende rapportering</w:t>
            </w:r>
            <w:r w:rsidR="00B757C6">
              <w:rPr>
                <w:i/>
                <w:sz w:val="20"/>
              </w:rPr>
              <w:t>.</w:t>
            </w:r>
          </w:p>
        </w:tc>
      </w:tr>
      <w:tr w:rsidR="00A30D88" w:rsidRPr="007F3290" w14:paraId="75F04A3D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9B94" w14:textId="632CDD7D" w:rsidR="00A30D88" w:rsidRPr="00EF5E75" w:rsidRDefault="007E2EF0" w:rsidP="008D1814">
            <w:r w:rsidRPr="00EF5E75">
              <w:t>(tekst)</w:t>
            </w:r>
          </w:p>
        </w:tc>
      </w:tr>
      <w:tr w:rsidR="00DD7998" w:rsidRPr="007F3290" w14:paraId="28599398" w14:textId="77777777" w:rsidTr="00DD7998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A90D0" w14:textId="11AD2421" w:rsidR="00DD7998" w:rsidRPr="00DD7998" w:rsidRDefault="00DD7998" w:rsidP="00DD7998">
            <w:pPr>
              <w:rPr>
                <w:b/>
              </w:rPr>
            </w:pPr>
            <w:r>
              <w:rPr>
                <w:b/>
              </w:rPr>
              <w:t>3.7</w:t>
            </w:r>
            <w:r w:rsidRPr="00DD7998">
              <w:rPr>
                <w:b/>
              </w:rPr>
              <w:t xml:space="preserve"> Øvrige forhold</w:t>
            </w:r>
          </w:p>
          <w:p w14:paraId="2C252718" w14:textId="0D93252B" w:rsidR="00DD7998" w:rsidRPr="00DD7998" w:rsidRDefault="00DD7998" w:rsidP="00DD7998">
            <w:pPr>
              <w:rPr>
                <w:i/>
                <w:sz w:val="20"/>
                <w:szCs w:val="20"/>
              </w:rPr>
            </w:pPr>
            <w:r w:rsidRPr="00DD7998">
              <w:rPr>
                <w:i/>
                <w:sz w:val="20"/>
                <w:szCs w:val="20"/>
              </w:rPr>
              <w:t>Hvis der søges om tilskud til opkvalificeringsaktivitete</w:t>
            </w:r>
            <w:r>
              <w:rPr>
                <w:i/>
                <w:sz w:val="20"/>
                <w:szCs w:val="20"/>
              </w:rPr>
              <w:t>r i udlandet, skal ansøger rede</w:t>
            </w:r>
            <w:r w:rsidRPr="00DD7998">
              <w:rPr>
                <w:i/>
                <w:sz w:val="20"/>
                <w:szCs w:val="20"/>
              </w:rPr>
              <w:t>gøre for, hvorfor det er nødvendigt, herunder hvorfor aktiviteten ikke kan foregå i Danmark</w:t>
            </w:r>
          </w:p>
        </w:tc>
      </w:tr>
      <w:tr w:rsidR="00DD7998" w:rsidRPr="007F3290" w14:paraId="2955E2B9" w14:textId="77777777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C75C" w14:textId="4174BAB4" w:rsidR="00DD7998" w:rsidRPr="00EF5E75" w:rsidRDefault="00DD7998" w:rsidP="008D1814">
            <w:r w:rsidRPr="00EF5E75">
              <w:t>(tekst)</w:t>
            </w:r>
          </w:p>
        </w:tc>
      </w:tr>
      <w:tr w:rsidR="007C2971" w:rsidRPr="007F3290" w14:paraId="45003849" w14:textId="77777777" w:rsidTr="007C2971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11FF2" w14:textId="5DE61293" w:rsidR="007C2971" w:rsidRDefault="00DD7998" w:rsidP="008D1814">
            <w:pPr>
              <w:rPr>
                <w:b/>
              </w:rPr>
            </w:pPr>
            <w:r>
              <w:rPr>
                <w:b/>
              </w:rPr>
              <w:t>3.8</w:t>
            </w:r>
            <w:r w:rsidR="007C2971" w:rsidRPr="00890686">
              <w:rPr>
                <w:b/>
              </w:rPr>
              <w:t xml:space="preserve"> </w:t>
            </w:r>
            <w:r w:rsidR="007C2971">
              <w:rPr>
                <w:b/>
              </w:rPr>
              <w:t>Tilkendegivelse</w:t>
            </w:r>
            <w:r w:rsidR="007C2971" w:rsidRPr="00890686">
              <w:rPr>
                <w:b/>
              </w:rPr>
              <w:t xml:space="preserve"> </w:t>
            </w:r>
          </w:p>
          <w:p w14:paraId="79E4438C" w14:textId="7A36068A" w:rsidR="007C2971" w:rsidRPr="007E2EF0" w:rsidRDefault="007C2971" w:rsidP="007C2971">
            <w:pPr>
              <w:rPr>
                <w:sz w:val="20"/>
                <w:szCs w:val="20"/>
              </w:rPr>
            </w:pPr>
            <w:r w:rsidRPr="00890686">
              <w:rPr>
                <w:i/>
                <w:sz w:val="20"/>
              </w:rPr>
              <w:t>Tilkendegivelse af, at ansøger vil opfylde kravene i</w:t>
            </w:r>
            <w:r>
              <w:rPr>
                <w:i/>
                <w:sz w:val="20"/>
              </w:rPr>
              <w:t xml:space="preserve"> afsnit 1.4 </w:t>
            </w:r>
            <w:r w:rsidRPr="00890686">
              <w:rPr>
                <w:i/>
                <w:sz w:val="20"/>
              </w:rPr>
              <w:t>Vilkår for tilskud</w:t>
            </w:r>
            <w:r>
              <w:rPr>
                <w:i/>
                <w:sz w:val="20"/>
              </w:rPr>
              <w:t xml:space="preserve"> i ”</w:t>
            </w:r>
            <w:r w:rsidRPr="00734C66">
              <w:rPr>
                <w:i/>
                <w:sz w:val="20"/>
              </w:rPr>
              <w:t>Vejledning</w:t>
            </w:r>
            <w:r w:rsidRPr="007C2971">
              <w:rPr>
                <w:i/>
                <w:sz w:val="20"/>
                <w:szCs w:val="20"/>
              </w:rPr>
              <w:t xml:space="preserve"> om </w:t>
            </w:r>
            <w:r w:rsidRPr="007C2971">
              <w:rPr>
                <w:i/>
                <w:sz w:val="20"/>
              </w:rPr>
              <w:t>Pulje til faglig opkvalificering af undervisere på erhvervs- og arbejdsmarkedsuddannel</w:t>
            </w:r>
            <w:r>
              <w:rPr>
                <w:i/>
                <w:sz w:val="20"/>
              </w:rPr>
              <w:t>serne målrettet grøn omstilling 2025”</w:t>
            </w:r>
            <w:r w:rsidR="00F3582F">
              <w:rPr>
                <w:i/>
                <w:sz w:val="20"/>
              </w:rPr>
              <w:t>.</w:t>
            </w:r>
          </w:p>
        </w:tc>
      </w:tr>
      <w:tr w:rsidR="007C2971" w:rsidRPr="007F3290" w14:paraId="2F02D689" w14:textId="77777777" w:rsidTr="007C2971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457A" w14:textId="41905CCF" w:rsidR="007C2971" w:rsidRPr="00EF5E75" w:rsidRDefault="007C2971" w:rsidP="008D1814">
            <w:r w:rsidRPr="00EF5E75">
              <w:t>Sæt kryds: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ACA4" w14:textId="7CCDDABB" w:rsidR="007C2971" w:rsidRPr="007E2EF0" w:rsidRDefault="007C2971" w:rsidP="008D1814">
            <w:pPr>
              <w:rPr>
                <w:sz w:val="20"/>
                <w:szCs w:val="20"/>
              </w:rPr>
            </w:pPr>
          </w:p>
        </w:tc>
      </w:tr>
    </w:tbl>
    <w:p w14:paraId="1E332738" w14:textId="77777777" w:rsidR="00EB2001" w:rsidRDefault="00EB2001" w:rsidP="00E47321">
      <w:pPr>
        <w:rPr>
          <w:b/>
          <w:sz w:val="28"/>
        </w:rPr>
      </w:pPr>
    </w:p>
    <w:p w14:paraId="031A084E" w14:textId="77777777" w:rsidR="00F477B1" w:rsidRDefault="00F477B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</w:tblPr>
      <w:tblGrid>
        <w:gridCol w:w="1734"/>
        <w:gridCol w:w="7326"/>
      </w:tblGrid>
      <w:tr w:rsidR="003D046C" w14:paraId="31FB11C3" w14:textId="77777777" w:rsidTr="006516EE">
        <w:trPr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BD51E2" w14:textId="77777777" w:rsidR="003D046C" w:rsidRDefault="003D046C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106AC0" w14:paraId="35B504D5" w14:textId="77777777" w:rsidTr="004E036A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3B56" w14:textId="77777777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F63" w14:textId="77777777" w:rsidR="00106AC0" w:rsidRDefault="00106AC0"/>
        </w:tc>
      </w:tr>
      <w:tr w:rsidR="00106AC0" w14:paraId="189C6FC4" w14:textId="77777777" w:rsidTr="004E036A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E3C" w14:textId="7777777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0BC" w14:textId="77777777" w:rsidR="00106AC0" w:rsidRDefault="00106AC0"/>
        </w:tc>
      </w:tr>
      <w:tr w:rsidR="003D046C" w14:paraId="2361A0EE" w14:textId="77777777" w:rsidTr="003D046C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23B" w14:textId="77777777" w:rsidR="003D046C" w:rsidRDefault="003D046C"/>
          <w:p w14:paraId="595D5BD5" w14:textId="77777777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185" w14:textId="77777777" w:rsidR="003D046C" w:rsidRDefault="003D046C"/>
          <w:p w14:paraId="1AAABEAD" w14:textId="77777777" w:rsidR="003D046C" w:rsidRDefault="003D046C"/>
        </w:tc>
      </w:tr>
      <w:tr w:rsidR="003D046C" w14:paraId="05D57C7A" w14:textId="77777777" w:rsidTr="003D046C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922" w14:textId="77777777" w:rsidR="003D046C" w:rsidRDefault="003D046C"/>
          <w:p w14:paraId="686AA2E9" w14:textId="77777777" w:rsidR="003D046C" w:rsidRDefault="003D046C">
            <w:r>
              <w:t>Underskrift:</w:t>
            </w:r>
          </w:p>
          <w:p w14:paraId="5DF8C4B2" w14:textId="77777777"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AC4" w14:textId="77777777" w:rsidR="003D046C" w:rsidRDefault="003D046C"/>
        </w:tc>
      </w:tr>
    </w:tbl>
    <w:p w14:paraId="6A14FB6E" w14:textId="77777777" w:rsidR="00CA77E0" w:rsidRDefault="00CA77E0" w:rsidP="002929B3"/>
    <w:p w14:paraId="41FEA41F" w14:textId="7AF02F62" w:rsidR="00A85A6B" w:rsidRPr="00E76B3B" w:rsidRDefault="002466C1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  <w:u w:val="single"/>
        </w:rPr>
      </w:pPr>
      <w:r>
        <w:rPr>
          <w:u w:val="single"/>
        </w:rPr>
        <w:t>Ansøgningsblanketten</w:t>
      </w:r>
      <w:r w:rsidR="00106AC0" w:rsidRPr="00E76B3B">
        <w:rPr>
          <w:u w:val="single"/>
        </w:rPr>
        <w:t xml:space="preserve"> </w:t>
      </w:r>
      <w:r w:rsidR="00257EFD" w:rsidRPr="00E76B3B">
        <w:rPr>
          <w:u w:val="single"/>
        </w:rPr>
        <w:t xml:space="preserve">printes og underskrives af </w:t>
      </w:r>
      <w:r w:rsidR="005E5D83" w:rsidRPr="00E76B3B">
        <w:rPr>
          <w:u w:val="single"/>
        </w:rPr>
        <w:t>ansøgers</w:t>
      </w:r>
      <w:r w:rsidR="00E84A03" w:rsidRPr="00E76B3B">
        <w:rPr>
          <w:u w:val="single"/>
        </w:rPr>
        <w:t xml:space="preserve"> </w:t>
      </w:r>
      <w:r w:rsidR="0017116D" w:rsidRPr="00E76B3B">
        <w:rPr>
          <w:u w:val="single"/>
        </w:rPr>
        <w:t>direktør/vicedirektør</w:t>
      </w:r>
      <w:r w:rsidR="00E76B3B">
        <w:rPr>
          <w:u w:val="single"/>
        </w:rPr>
        <w:t>.</w:t>
      </w:r>
    </w:p>
    <w:p w14:paraId="60EB0816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33A21121" w14:textId="77777777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6B77F05C" w14:textId="36C02060" w:rsidR="00A85A6B" w:rsidRPr="009B5D63" w:rsidRDefault="00A85A6B" w:rsidP="0017116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1B2AAB">
        <w:rPr>
          <w:rFonts w:cs="Cambria"/>
        </w:rPr>
        <w:t>ansøgningsblanketten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734CDD4C" w14:textId="5227F993" w:rsidR="00A85A6B" w:rsidRPr="009B5D63" w:rsidRDefault="00A85A6B" w:rsidP="0017116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</w:t>
      </w:r>
      <w:r w:rsidR="002466C1">
        <w:rPr>
          <w:rFonts w:cs="Cambria"/>
        </w:rPr>
        <w:t>ansøgningsblanket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66D2B1C1" w14:textId="77777777" w:rsidR="00A85A6B" w:rsidRDefault="00A85A6B" w:rsidP="0017116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6516EE">
        <w:rPr>
          <w:rFonts w:cs="Cambria"/>
        </w:rPr>
        <w:t xml:space="preserve"> </w:t>
      </w:r>
      <w:r w:rsidR="006516EE" w:rsidRPr="002724C9">
        <w:rPr>
          <w:rFonts w:cs="Cambria"/>
        </w:rPr>
        <w:t>(</w:t>
      </w:r>
      <w:r w:rsidR="006516EE">
        <w:rPr>
          <w:rFonts w:cs="Cambria"/>
          <w:b/>
        </w:rPr>
        <w:t>excel</w:t>
      </w:r>
      <w:r w:rsidR="006516EE" w:rsidRPr="002724C9">
        <w:rPr>
          <w:rFonts w:cs="Cambria"/>
          <w:b/>
        </w:rPr>
        <w:t>-format</w:t>
      </w:r>
      <w:r w:rsidR="006516EE" w:rsidRPr="009B5D63">
        <w:rPr>
          <w:rFonts w:cs="Cambria"/>
        </w:rPr>
        <w:t>)</w:t>
      </w:r>
    </w:p>
    <w:p w14:paraId="3BFA30C6" w14:textId="77777777" w:rsidR="00A85A6B" w:rsidRPr="009B5D63" w:rsidRDefault="00A85A6B" w:rsidP="0017116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082DF8D8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Pulje til faglig opkvalificering af undervisere på erhvervs- og arbejdsmarkedsuddannelserne målrettet grøn omstilling 2025</w:t>
      </w:r>
    </w:p>
    <w:p w14:paraId="66B032EF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109EEB12" w14:textId="257BF9F3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44684C">
        <w:rPr>
          <w:b/>
          <w:color w:val="000000"/>
        </w:rPr>
        <w:t xml:space="preserve">tirsdag den </w:t>
      </w:r>
      <w:r w:rsidR="00E76B3B">
        <w:rPr>
          <w:b/>
          <w:color w:val="000000"/>
        </w:rPr>
        <w:t>10. juni</w:t>
      </w:r>
      <w:r w:rsidR="00B573B6">
        <w:rPr>
          <w:b/>
          <w:color w:val="000000"/>
        </w:rPr>
        <w:t xml:space="preserve"> </w:t>
      </w:r>
      <w:r w:rsidR="006516EE">
        <w:rPr>
          <w:b/>
          <w:color w:val="000000"/>
        </w:rPr>
        <w:t>2024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C46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80DF" w14:textId="77777777" w:rsidR="00511116" w:rsidRDefault="00511116" w:rsidP="009E4B94">
      <w:pPr>
        <w:spacing w:line="240" w:lineRule="auto"/>
      </w:pPr>
      <w:r>
        <w:separator/>
      </w:r>
    </w:p>
  </w:endnote>
  <w:endnote w:type="continuationSeparator" w:id="0">
    <w:p w14:paraId="54771B7D" w14:textId="77777777" w:rsidR="00511116" w:rsidRDefault="0051111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3DF0B" w14:textId="77777777" w:rsidR="00143F9E" w:rsidRDefault="00143F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0FCDF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487558" wp14:editId="39CA778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93A1C" w14:textId="61B4CBC8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D2332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87558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27593A1C" w14:textId="61B4CBC8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1D2332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9D94" w14:textId="77777777" w:rsidR="00143F9E" w:rsidRDefault="00143F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FC43" w14:textId="77777777" w:rsidR="00511116" w:rsidRDefault="00511116" w:rsidP="009E4B94">
      <w:pPr>
        <w:spacing w:line="240" w:lineRule="auto"/>
      </w:pPr>
      <w:r>
        <w:separator/>
      </w:r>
    </w:p>
  </w:footnote>
  <w:footnote w:type="continuationSeparator" w:id="0">
    <w:p w14:paraId="3B29369F" w14:textId="77777777" w:rsidR="00511116" w:rsidRDefault="0051111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7056" w14:textId="77777777" w:rsidR="00143F9E" w:rsidRDefault="00143F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4FE9" w14:textId="4A067014" w:rsidR="00C460F3" w:rsidRDefault="00C460F3" w:rsidP="00C460F3">
    <w:pPr>
      <w:pStyle w:val="Sidehoved"/>
      <w:ind w:left="2608"/>
      <w:rPr>
        <w:i/>
        <w:sz w:val="20"/>
        <w:szCs w:val="20"/>
      </w:rPr>
    </w:pPr>
    <w:r>
      <w:rPr>
        <w:noProof/>
        <w:sz w:val="20"/>
        <w:szCs w:val="20"/>
        <w:lang w:eastAsia="da-DK"/>
      </w:rPr>
      <w:drawing>
        <wp:anchor distT="0" distB="0" distL="114300" distR="114300" simplePos="0" relativeHeight="251667456" behindDoc="0" locked="0" layoutInCell="1" allowOverlap="1" wp14:anchorId="74A47545" wp14:editId="79323AFA">
          <wp:simplePos x="0" y="0"/>
          <wp:positionH relativeFrom="column">
            <wp:posOffset>-686843</wp:posOffset>
          </wp:positionH>
          <wp:positionV relativeFrom="paragraph">
            <wp:posOffset>6985</wp:posOffset>
          </wp:positionV>
          <wp:extent cx="2189198" cy="49974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198" cy="49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25534" w:rsidRPr="004F34BF">
      <w:rPr>
        <w:i/>
        <w:sz w:val="20"/>
        <w:szCs w:val="20"/>
      </w:rPr>
      <w:t xml:space="preserve">Pulje til </w:t>
    </w:r>
    <w:r w:rsidR="00253CE8" w:rsidRPr="004F34BF">
      <w:rPr>
        <w:rFonts w:ascii="Calibri" w:hAnsi="Calibri" w:cs="Calibri"/>
        <w:noProof/>
        <w:sz w:val="20"/>
        <w:szCs w:val="20"/>
        <w:lang w:eastAsia="da-DK"/>
      </w:rPr>
      <w:drawing>
        <wp:anchor distT="0" distB="0" distL="114300" distR="114300" simplePos="0" relativeHeight="251666432" behindDoc="0" locked="1" layoutInCell="1" allowOverlap="1" wp14:anchorId="784941BD" wp14:editId="2D6BE54D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7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FA4" w:rsidRPr="004F34BF">
      <w:rPr>
        <w:i/>
        <w:sz w:val="20"/>
        <w:szCs w:val="20"/>
      </w:rPr>
      <w:t>faglig opkvalificering af underviser på erhvervs- og</w:t>
    </w:r>
  </w:p>
  <w:p w14:paraId="3A89C414" w14:textId="3BE7FEBC" w:rsidR="00371FA4" w:rsidRPr="004F34BF" w:rsidRDefault="00371FA4" w:rsidP="00C460F3">
    <w:pPr>
      <w:pStyle w:val="Sidehoved"/>
      <w:ind w:left="2608"/>
      <w:rPr>
        <w:i/>
        <w:sz w:val="20"/>
        <w:szCs w:val="20"/>
      </w:rPr>
    </w:pPr>
    <w:r w:rsidRPr="004F34BF">
      <w:rPr>
        <w:i/>
        <w:sz w:val="20"/>
        <w:szCs w:val="20"/>
      </w:rPr>
      <w:t>arbejdsmarkedsuddannelserne målrettet</w:t>
    </w:r>
    <w:r w:rsidR="00C460F3">
      <w:rPr>
        <w:i/>
        <w:sz w:val="20"/>
        <w:szCs w:val="20"/>
      </w:rPr>
      <w:t xml:space="preserve"> </w:t>
    </w:r>
    <w:r w:rsidRPr="004F34BF">
      <w:rPr>
        <w:i/>
        <w:sz w:val="20"/>
        <w:szCs w:val="20"/>
      </w:rPr>
      <w:t>grøn omstilling 2025</w:t>
    </w:r>
  </w:p>
  <w:p w14:paraId="6AB625DB" w14:textId="55C38D09" w:rsidR="006D43E0" w:rsidRPr="005B32BE" w:rsidRDefault="00253CE8" w:rsidP="00C460F3">
    <w:pPr>
      <w:pStyle w:val="Sidehoved"/>
      <w:ind w:left="2608"/>
      <w:rPr>
        <w:sz w:val="23"/>
        <w:szCs w:val="23"/>
      </w:rPr>
    </w:pPr>
    <w:r w:rsidRPr="004F34BF">
      <w:rPr>
        <w:sz w:val="20"/>
        <w:szCs w:val="20"/>
      </w:rPr>
      <w:t>Sags nr.: 2</w:t>
    </w:r>
    <w:r w:rsidR="00371FA4" w:rsidRPr="004F34BF">
      <w:rPr>
        <w:sz w:val="20"/>
        <w:szCs w:val="20"/>
      </w:rPr>
      <w:t>5/10307</w:t>
    </w:r>
    <w:r w:rsidR="00CB3CAF">
      <w:rPr>
        <w:i/>
        <w:sz w:val="23"/>
        <w:szCs w:val="23"/>
      </w:rPr>
      <w:tab/>
    </w:r>
    <w:r w:rsidR="00425534">
      <w:rPr>
        <w:i/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10DE5" w14:textId="77777777" w:rsidR="00143F9E" w:rsidRDefault="00143F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A70F5"/>
    <w:multiLevelType w:val="hybridMultilevel"/>
    <w:tmpl w:val="4FC21DA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122AD9"/>
    <w:multiLevelType w:val="multilevel"/>
    <w:tmpl w:val="3D4E450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EB5FC3"/>
    <w:multiLevelType w:val="multilevel"/>
    <w:tmpl w:val="9A4CE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9B4B12"/>
    <w:multiLevelType w:val="multilevel"/>
    <w:tmpl w:val="9D14844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338C3EF2"/>
    <w:multiLevelType w:val="multilevel"/>
    <w:tmpl w:val="21EE1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7C6491"/>
    <w:multiLevelType w:val="hybridMultilevel"/>
    <w:tmpl w:val="A8AA07BA"/>
    <w:lvl w:ilvl="0" w:tplc="84A08B1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00E0A"/>
    <w:multiLevelType w:val="hybridMultilevel"/>
    <w:tmpl w:val="2AE894B2"/>
    <w:lvl w:ilvl="0" w:tplc="4D587D3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88D"/>
    <w:multiLevelType w:val="hybridMultilevel"/>
    <w:tmpl w:val="2C98524E"/>
    <w:lvl w:ilvl="0" w:tplc="4E86B9C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42F3"/>
    <w:multiLevelType w:val="multilevel"/>
    <w:tmpl w:val="9D14844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4120A3"/>
    <w:multiLevelType w:val="hybridMultilevel"/>
    <w:tmpl w:val="95F45E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B610D"/>
    <w:multiLevelType w:val="hybridMultilevel"/>
    <w:tmpl w:val="5F8E64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65C"/>
    <w:multiLevelType w:val="hybridMultilevel"/>
    <w:tmpl w:val="E064E0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24"/>
  </w:num>
  <w:num w:numId="11">
    <w:abstractNumId w:val="23"/>
  </w:num>
  <w:num w:numId="12">
    <w:abstractNumId w:val="8"/>
  </w:num>
  <w:num w:numId="13">
    <w:abstractNumId w:val="20"/>
  </w:num>
  <w:num w:numId="14">
    <w:abstractNumId w:val="14"/>
  </w:num>
  <w:num w:numId="15">
    <w:abstractNumId w:val="19"/>
  </w:num>
  <w:num w:numId="16">
    <w:abstractNumId w:val="9"/>
  </w:num>
  <w:num w:numId="17">
    <w:abstractNumId w:val="10"/>
  </w:num>
  <w:num w:numId="18">
    <w:abstractNumId w:val="12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  <w:num w:numId="23">
    <w:abstractNumId w:val="22"/>
  </w:num>
  <w:num w:numId="24">
    <w:abstractNumId w:val="21"/>
  </w:num>
  <w:num w:numId="2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338DC"/>
    <w:rsid w:val="00066FB5"/>
    <w:rsid w:val="00071735"/>
    <w:rsid w:val="00075F90"/>
    <w:rsid w:val="000769D0"/>
    <w:rsid w:val="000821FD"/>
    <w:rsid w:val="00085DD6"/>
    <w:rsid w:val="00094147"/>
    <w:rsid w:val="00094ABD"/>
    <w:rsid w:val="000A5604"/>
    <w:rsid w:val="000D2A66"/>
    <w:rsid w:val="000D69B7"/>
    <w:rsid w:val="000E79AC"/>
    <w:rsid w:val="000F302B"/>
    <w:rsid w:val="00106AC0"/>
    <w:rsid w:val="00122A44"/>
    <w:rsid w:val="0013244F"/>
    <w:rsid w:val="00143F9E"/>
    <w:rsid w:val="001469E7"/>
    <w:rsid w:val="00147E17"/>
    <w:rsid w:val="001633D6"/>
    <w:rsid w:val="0017116D"/>
    <w:rsid w:val="00171DB7"/>
    <w:rsid w:val="00182651"/>
    <w:rsid w:val="00195072"/>
    <w:rsid w:val="001B00A9"/>
    <w:rsid w:val="001B2AAB"/>
    <w:rsid w:val="001B2C9B"/>
    <w:rsid w:val="001D2332"/>
    <w:rsid w:val="001D49BF"/>
    <w:rsid w:val="001E22D1"/>
    <w:rsid w:val="001E4ED8"/>
    <w:rsid w:val="0021043D"/>
    <w:rsid w:val="00211BA8"/>
    <w:rsid w:val="0022635B"/>
    <w:rsid w:val="00244D70"/>
    <w:rsid w:val="002466C1"/>
    <w:rsid w:val="00251C55"/>
    <w:rsid w:val="00253CE8"/>
    <w:rsid w:val="00257EFD"/>
    <w:rsid w:val="002615BB"/>
    <w:rsid w:val="00272ABB"/>
    <w:rsid w:val="00277AED"/>
    <w:rsid w:val="00287DA9"/>
    <w:rsid w:val="002929B3"/>
    <w:rsid w:val="00294CAF"/>
    <w:rsid w:val="002B458C"/>
    <w:rsid w:val="002D5562"/>
    <w:rsid w:val="002D6B23"/>
    <w:rsid w:val="002E3749"/>
    <w:rsid w:val="002E74A4"/>
    <w:rsid w:val="0030718C"/>
    <w:rsid w:val="00350F5F"/>
    <w:rsid w:val="00364AF5"/>
    <w:rsid w:val="00364B97"/>
    <w:rsid w:val="00371FA4"/>
    <w:rsid w:val="00372366"/>
    <w:rsid w:val="00385584"/>
    <w:rsid w:val="003A19DD"/>
    <w:rsid w:val="003A1A96"/>
    <w:rsid w:val="003B35B0"/>
    <w:rsid w:val="003C4F9F"/>
    <w:rsid w:val="003C58FE"/>
    <w:rsid w:val="003C60F1"/>
    <w:rsid w:val="003D046C"/>
    <w:rsid w:val="003D17C6"/>
    <w:rsid w:val="003D2569"/>
    <w:rsid w:val="003D4B34"/>
    <w:rsid w:val="003E0731"/>
    <w:rsid w:val="003F3BF5"/>
    <w:rsid w:val="003F67AA"/>
    <w:rsid w:val="00422D8D"/>
    <w:rsid w:val="00424709"/>
    <w:rsid w:val="00424AD9"/>
    <w:rsid w:val="00425534"/>
    <w:rsid w:val="00432A5F"/>
    <w:rsid w:val="00432EE0"/>
    <w:rsid w:val="00436812"/>
    <w:rsid w:val="0044684C"/>
    <w:rsid w:val="00460E97"/>
    <w:rsid w:val="00464C26"/>
    <w:rsid w:val="00470B22"/>
    <w:rsid w:val="00471EED"/>
    <w:rsid w:val="0047239B"/>
    <w:rsid w:val="00473464"/>
    <w:rsid w:val="004A1F3A"/>
    <w:rsid w:val="004A33C2"/>
    <w:rsid w:val="004C01B2"/>
    <w:rsid w:val="004D3F0D"/>
    <w:rsid w:val="004E036A"/>
    <w:rsid w:val="004E23F3"/>
    <w:rsid w:val="004E59FB"/>
    <w:rsid w:val="004E7ADC"/>
    <w:rsid w:val="004F34BF"/>
    <w:rsid w:val="004F6F4A"/>
    <w:rsid w:val="004F715F"/>
    <w:rsid w:val="00511116"/>
    <w:rsid w:val="005178A7"/>
    <w:rsid w:val="00537F6C"/>
    <w:rsid w:val="00542752"/>
    <w:rsid w:val="0055148D"/>
    <w:rsid w:val="00552EB2"/>
    <w:rsid w:val="00557FEA"/>
    <w:rsid w:val="00587114"/>
    <w:rsid w:val="00587317"/>
    <w:rsid w:val="005A28D4"/>
    <w:rsid w:val="005A2B83"/>
    <w:rsid w:val="005B1401"/>
    <w:rsid w:val="005B32BE"/>
    <w:rsid w:val="005C1B54"/>
    <w:rsid w:val="005C4C4E"/>
    <w:rsid w:val="005C5F58"/>
    <w:rsid w:val="005C5F97"/>
    <w:rsid w:val="005E5D83"/>
    <w:rsid w:val="005F1580"/>
    <w:rsid w:val="005F3ED8"/>
    <w:rsid w:val="005F5AF2"/>
    <w:rsid w:val="005F6B57"/>
    <w:rsid w:val="006032AE"/>
    <w:rsid w:val="00625B45"/>
    <w:rsid w:val="006516EE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F6EED"/>
    <w:rsid w:val="00701799"/>
    <w:rsid w:val="0070267E"/>
    <w:rsid w:val="00706E32"/>
    <w:rsid w:val="007448B8"/>
    <w:rsid w:val="00750A26"/>
    <w:rsid w:val="007546AF"/>
    <w:rsid w:val="0075512C"/>
    <w:rsid w:val="00757AD0"/>
    <w:rsid w:val="00760A5C"/>
    <w:rsid w:val="00765934"/>
    <w:rsid w:val="00780CEF"/>
    <w:rsid w:val="007A0067"/>
    <w:rsid w:val="007A6E31"/>
    <w:rsid w:val="007C2971"/>
    <w:rsid w:val="007D54ED"/>
    <w:rsid w:val="007E0AC9"/>
    <w:rsid w:val="007E2EF0"/>
    <w:rsid w:val="007E373C"/>
    <w:rsid w:val="007F4E67"/>
    <w:rsid w:val="00805024"/>
    <w:rsid w:val="0080758C"/>
    <w:rsid w:val="00843664"/>
    <w:rsid w:val="00846437"/>
    <w:rsid w:val="00860291"/>
    <w:rsid w:val="00862AE7"/>
    <w:rsid w:val="0086451E"/>
    <w:rsid w:val="00872B54"/>
    <w:rsid w:val="00883EA7"/>
    <w:rsid w:val="0088755D"/>
    <w:rsid w:val="00892D08"/>
    <w:rsid w:val="00893791"/>
    <w:rsid w:val="008A16A0"/>
    <w:rsid w:val="008D1814"/>
    <w:rsid w:val="008E5A6D"/>
    <w:rsid w:val="008E649C"/>
    <w:rsid w:val="008F32DF"/>
    <w:rsid w:val="008F3540"/>
    <w:rsid w:val="008F4D20"/>
    <w:rsid w:val="00916BFE"/>
    <w:rsid w:val="00933087"/>
    <w:rsid w:val="00945CA5"/>
    <w:rsid w:val="0094617A"/>
    <w:rsid w:val="0094757D"/>
    <w:rsid w:val="00951B25"/>
    <w:rsid w:val="00970BB6"/>
    <w:rsid w:val="009737E4"/>
    <w:rsid w:val="00983B74"/>
    <w:rsid w:val="00990263"/>
    <w:rsid w:val="00990E30"/>
    <w:rsid w:val="00996785"/>
    <w:rsid w:val="009A4CCC"/>
    <w:rsid w:val="009B0322"/>
    <w:rsid w:val="009E4B94"/>
    <w:rsid w:val="00A006CA"/>
    <w:rsid w:val="00A2454F"/>
    <w:rsid w:val="00A2796E"/>
    <w:rsid w:val="00A30D88"/>
    <w:rsid w:val="00A50067"/>
    <w:rsid w:val="00A52794"/>
    <w:rsid w:val="00A66EB9"/>
    <w:rsid w:val="00A67DE3"/>
    <w:rsid w:val="00A74E7A"/>
    <w:rsid w:val="00A7754A"/>
    <w:rsid w:val="00A80EEA"/>
    <w:rsid w:val="00A85A6B"/>
    <w:rsid w:val="00AA5A1C"/>
    <w:rsid w:val="00AB2C70"/>
    <w:rsid w:val="00AB3C1D"/>
    <w:rsid w:val="00AB4582"/>
    <w:rsid w:val="00AC7A7E"/>
    <w:rsid w:val="00AD27B5"/>
    <w:rsid w:val="00AE171E"/>
    <w:rsid w:val="00AF0CFE"/>
    <w:rsid w:val="00AF1D02"/>
    <w:rsid w:val="00B00D92"/>
    <w:rsid w:val="00B037D0"/>
    <w:rsid w:val="00B10E30"/>
    <w:rsid w:val="00B24A62"/>
    <w:rsid w:val="00B30D3F"/>
    <w:rsid w:val="00B573B6"/>
    <w:rsid w:val="00B64EE0"/>
    <w:rsid w:val="00B732C6"/>
    <w:rsid w:val="00B74643"/>
    <w:rsid w:val="00B757C6"/>
    <w:rsid w:val="00B75874"/>
    <w:rsid w:val="00BA707F"/>
    <w:rsid w:val="00BB4255"/>
    <w:rsid w:val="00BC0010"/>
    <w:rsid w:val="00BC494B"/>
    <w:rsid w:val="00BD2991"/>
    <w:rsid w:val="00BF1854"/>
    <w:rsid w:val="00C00799"/>
    <w:rsid w:val="00C01383"/>
    <w:rsid w:val="00C20159"/>
    <w:rsid w:val="00C21673"/>
    <w:rsid w:val="00C357EF"/>
    <w:rsid w:val="00C460F3"/>
    <w:rsid w:val="00C62F62"/>
    <w:rsid w:val="00C65197"/>
    <w:rsid w:val="00C8193A"/>
    <w:rsid w:val="00CA77E0"/>
    <w:rsid w:val="00CB3CAF"/>
    <w:rsid w:val="00CB48B5"/>
    <w:rsid w:val="00CB5B09"/>
    <w:rsid w:val="00CC3720"/>
    <w:rsid w:val="00CC6322"/>
    <w:rsid w:val="00CD4794"/>
    <w:rsid w:val="00CF635D"/>
    <w:rsid w:val="00D07B40"/>
    <w:rsid w:val="00D237F5"/>
    <w:rsid w:val="00D2794B"/>
    <w:rsid w:val="00D27D0E"/>
    <w:rsid w:val="00D3752F"/>
    <w:rsid w:val="00D53670"/>
    <w:rsid w:val="00D57EE1"/>
    <w:rsid w:val="00D75206"/>
    <w:rsid w:val="00D94A2B"/>
    <w:rsid w:val="00D96141"/>
    <w:rsid w:val="00D9716C"/>
    <w:rsid w:val="00DA0B36"/>
    <w:rsid w:val="00DB31AF"/>
    <w:rsid w:val="00DC61BD"/>
    <w:rsid w:val="00DD1936"/>
    <w:rsid w:val="00DD27C6"/>
    <w:rsid w:val="00DD3F33"/>
    <w:rsid w:val="00DD4B78"/>
    <w:rsid w:val="00DD7998"/>
    <w:rsid w:val="00DE2B28"/>
    <w:rsid w:val="00DE395D"/>
    <w:rsid w:val="00DE6387"/>
    <w:rsid w:val="00E1057F"/>
    <w:rsid w:val="00E26453"/>
    <w:rsid w:val="00E4287B"/>
    <w:rsid w:val="00E45EC1"/>
    <w:rsid w:val="00E47321"/>
    <w:rsid w:val="00E53EE9"/>
    <w:rsid w:val="00E627D4"/>
    <w:rsid w:val="00E76B3B"/>
    <w:rsid w:val="00E84A03"/>
    <w:rsid w:val="00E90555"/>
    <w:rsid w:val="00EB2001"/>
    <w:rsid w:val="00EB6019"/>
    <w:rsid w:val="00EC0905"/>
    <w:rsid w:val="00EC1E20"/>
    <w:rsid w:val="00EC55DA"/>
    <w:rsid w:val="00EC667A"/>
    <w:rsid w:val="00ED52CD"/>
    <w:rsid w:val="00ED5D00"/>
    <w:rsid w:val="00EE3CF4"/>
    <w:rsid w:val="00EF2086"/>
    <w:rsid w:val="00EF5E75"/>
    <w:rsid w:val="00F01423"/>
    <w:rsid w:val="00F04A8C"/>
    <w:rsid w:val="00F136E3"/>
    <w:rsid w:val="00F21495"/>
    <w:rsid w:val="00F26479"/>
    <w:rsid w:val="00F26CC4"/>
    <w:rsid w:val="00F30416"/>
    <w:rsid w:val="00F3582F"/>
    <w:rsid w:val="00F42C24"/>
    <w:rsid w:val="00F477B1"/>
    <w:rsid w:val="00F5587A"/>
    <w:rsid w:val="00F62026"/>
    <w:rsid w:val="00F65927"/>
    <w:rsid w:val="00F70EB7"/>
    <w:rsid w:val="00F710A5"/>
    <w:rsid w:val="00F83E38"/>
    <w:rsid w:val="00FA0476"/>
    <w:rsid w:val="00FA6111"/>
    <w:rsid w:val="00FB7B54"/>
    <w:rsid w:val="00FC236C"/>
    <w:rsid w:val="00FC60B2"/>
    <w:rsid w:val="00FD0077"/>
    <w:rsid w:val="00FD2C70"/>
    <w:rsid w:val="00FD718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D74FB0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9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9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9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9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9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9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9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9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9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10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11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1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6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8AAA2BA-6965-4D7E-8D19-7A2641C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62</TotalTime>
  <Pages>3</Pages>
  <Words>648</Words>
  <Characters>4348</Characters>
  <Application>Microsoft Office Word</Application>
  <DocSecurity>0</DocSecurity>
  <Lines>85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</vt:lpstr>
      <vt:lpstr>Alm Tekst</vt:lpstr>
    </vt:vector>
  </TitlesOfParts>
  <Company>Statens IT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</dc:title>
  <dc:creator>Ulla Skall</dc:creator>
  <cp:lastModifiedBy>Pia Nørskov Nielsen</cp:lastModifiedBy>
  <cp:revision>6</cp:revision>
  <cp:lastPrinted>2017-07-06T12:40:00Z</cp:lastPrinted>
  <dcterms:created xsi:type="dcterms:W3CDTF">2025-04-08T08:44:00Z</dcterms:created>
  <dcterms:modified xsi:type="dcterms:W3CDTF">2025-04-08T13:28:00Z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sipTrackRevision">
    <vt:lpwstr>false</vt:lpwstr>
  </property>
</Properties>
</file>