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CB" w:rsidRPr="00035837" w:rsidRDefault="002312CB" w:rsidP="002312CB">
      <w:pPr>
        <w:pStyle w:val="Overskrift1"/>
        <w:ind w:left="737" w:hanging="737"/>
        <w:rPr>
          <w:rFonts w:ascii="Lato" w:hAnsi="Lato"/>
        </w:rPr>
      </w:pPr>
      <w:bookmarkStart w:id="0" w:name="_GoBack"/>
      <w:r w:rsidRPr="00D3274D">
        <w:rPr>
          <w:rFonts w:ascii="Lato" w:hAnsi="Lato"/>
          <w:sz w:val="28"/>
        </w:rPr>
        <w:t>Tilbagemeldingsskema for skriftlig fremstilling i dansk FP9</w:t>
      </w:r>
      <w:bookmarkEnd w:id="0"/>
    </w:p>
    <w:p w:rsidR="002312CB" w:rsidRPr="00035837" w:rsidRDefault="002312CB" w:rsidP="002312CB">
      <w:pPr>
        <w:pStyle w:val="Brdtekst"/>
        <w:rPr>
          <w:rFonts w:ascii="Lato" w:hAnsi="Lato"/>
        </w:rPr>
      </w:pPr>
    </w:p>
    <w:tbl>
      <w:tblPr>
        <w:tblW w:w="5005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AltText&quot;:&quot;#AltTextNotRequired&quot;,&quot;Tw&quot;:460.699982,&quot;Twp&quot;:1.0,&quot;Ia&quot;:0.0,&quot;Rh&quot;:18.9921265,&quot;Uniform&quot;:false,&quot;TableMap&quot;:null,&quot;Id&quot;:null}"/>
      </w:tblPr>
      <w:tblGrid>
        <w:gridCol w:w="4606"/>
        <w:gridCol w:w="4605"/>
      </w:tblGrid>
      <w:tr w:rsidR="002312CB" w:rsidRPr="00D21C17" w:rsidTr="0036499C">
        <w:trPr>
          <w:trHeight w:val="380"/>
          <w:tblHeader/>
        </w:trPr>
        <w:tc>
          <w:tcPr>
            <w:tcW w:w="4607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Oplysninger</w:t>
            </w:r>
          </w:p>
        </w:tc>
        <w:tc>
          <w:tcPr>
            <w:tcW w:w="4606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b/>
                <w:i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i/>
                <w:color w:val="FFFFFF"/>
                <w:sz w:val="20"/>
              </w:rPr>
              <w:t>Udfyld felterne nedenfor</w:t>
            </w:r>
          </w:p>
        </w:tc>
      </w:tr>
      <w:tr w:rsidR="002312CB" w:rsidRPr="00D21C17" w:rsidTr="0036499C">
        <w:trPr>
          <w:trHeight w:val="380"/>
        </w:trPr>
        <w:tc>
          <w:tcPr>
            <w:tcW w:w="4607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Censors navn:</w:t>
            </w:r>
          </w:p>
        </w:tc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36499C">
        <w:trPr>
          <w:trHeight w:val="380"/>
        </w:trPr>
        <w:tc>
          <w:tcPr>
            <w:tcW w:w="4607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Skolens navn:</w:t>
            </w:r>
          </w:p>
        </w:tc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36499C">
        <w:trPr>
          <w:trHeight w:val="380"/>
        </w:trPr>
        <w:tc>
          <w:tcPr>
            <w:tcW w:w="4607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Klasse-/holdbetegnelse:</w:t>
            </w:r>
          </w:p>
        </w:tc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36499C">
        <w:trPr>
          <w:trHeight w:val="380"/>
        </w:trPr>
        <w:tc>
          <w:tcPr>
            <w:tcW w:w="4607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Antal opgaver vurderet (total):</w:t>
            </w:r>
          </w:p>
        </w:tc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36499C">
        <w:trPr>
          <w:trHeight w:val="380"/>
        </w:trPr>
        <w:tc>
          <w:tcPr>
            <w:tcW w:w="4607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som har valgt opgave 1:</w:t>
            </w:r>
          </w:p>
        </w:tc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36499C">
        <w:trPr>
          <w:trHeight w:val="380"/>
        </w:trPr>
        <w:tc>
          <w:tcPr>
            <w:tcW w:w="4607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som har valgt opgave 2:</w:t>
            </w:r>
          </w:p>
        </w:tc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36499C">
        <w:trPr>
          <w:trHeight w:val="380"/>
        </w:trPr>
        <w:tc>
          <w:tcPr>
            <w:tcW w:w="4607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som har valgt opgave 3:</w:t>
            </w:r>
          </w:p>
        </w:tc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36499C">
        <w:trPr>
          <w:trHeight w:val="380"/>
        </w:trPr>
        <w:tc>
          <w:tcPr>
            <w:tcW w:w="4607" w:type="dxa"/>
            <w:shd w:val="clear" w:color="000000" w:fill="auto"/>
          </w:tcPr>
          <w:p w:rsidR="002312CB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som har valgt opgave 4:</w:t>
            </w:r>
          </w:p>
        </w:tc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styrker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udviklingspotentialer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eastAsia="Times New Roman" w:hAnsi="Lato" w:cs="Times New Roman"/>
          <w:szCs w:val="20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18"/>
              </w:rPr>
              <w:lastRenderedPageBreak/>
              <w:br w:type="page"/>
            </w: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Censors øvrige bemærkninger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pStyle w:val="Overskrift2"/>
        <w:ind w:left="737" w:hanging="737"/>
        <w:rPr>
          <w:rFonts w:ascii="Lato" w:hAnsi="Lato"/>
        </w:rPr>
      </w:pPr>
      <w:r w:rsidRPr="00D21C17">
        <w:rPr>
          <w:rFonts w:ascii="Lato" w:hAnsi="Lato"/>
        </w:rPr>
        <w:t xml:space="preserve">Kun til censor: </w:t>
      </w:r>
    </w:p>
    <w:p w:rsidR="002312CB" w:rsidRDefault="002312CB" w:rsidP="002312CB">
      <w:pPr>
        <w:jc w:val="both"/>
        <w:rPr>
          <w:rFonts w:ascii="Lato" w:hAnsi="Lato"/>
          <w:sz w:val="20"/>
        </w:rPr>
      </w:pPr>
      <w:r w:rsidRPr="006A49DA">
        <w:rPr>
          <w:rFonts w:ascii="Lato" w:hAnsi="Lato"/>
          <w:sz w:val="20"/>
        </w:rPr>
        <w:t>Tilbagemeldingsskemaet udfyldes og sendes til skolen sammen med elevbesvarelserne med sikker post eller som PDF til skolens mailadresse. Læs mere i vejledningen til tilbagemeldingsordningen.</w:t>
      </w:r>
    </w:p>
    <w:p w:rsidR="002312CB" w:rsidRDefault="002312CB" w:rsidP="002312CB">
      <w:pPr>
        <w:jc w:val="both"/>
        <w:rPr>
          <w:rFonts w:ascii="Lato" w:hAnsi="Lato"/>
          <w:sz w:val="20"/>
        </w:rPr>
      </w:pPr>
    </w:p>
    <w:p w:rsidR="002312CB" w:rsidRPr="00D21C17" w:rsidRDefault="002312CB" w:rsidP="002312CB">
      <w:pPr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2312CB" w:rsidRPr="00035837" w:rsidRDefault="002312CB" w:rsidP="002312CB">
      <w:pPr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  <w:r w:rsidRPr="00BC6BB2">
        <w:rPr>
          <w:rFonts w:ascii="Lato" w:hAnsi="Lato"/>
          <w:noProof/>
          <w:lang w:eastAsia="da-DK"/>
        </w:rPr>
        <mc:AlternateContent>
          <mc:Choice Requires="wps">
            <w:drawing>
              <wp:inline distT="0" distB="0" distL="0" distR="0" wp14:anchorId="62A8446E" wp14:editId="6C562393">
                <wp:extent cx="5850890" cy="5076190"/>
                <wp:effectExtent l="0" t="0" r="0" b="0"/>
                <wp:docPr id="1228179417" name="Faktaboks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890" cy="5076190"/>
                        </a:xfrm>
                        <a:prstGeom prst="rect">
                          <a:avLst/>
                        </a:prstGeom>
                        <a:solidFill>
                          <a:srgbClr val="BE325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12CB" w:rsidRPr="00166F19" w:rsidRDefault="002312CB" w:rsidP="00610797">
                            <w:pPr>
                              <w:pStyle w:val="Overskrift2"/>
                              <w:spacing w:line="228" w:lineRule="auto"/>
                              <w:ind w:left="737" w:hanging="737"/>
                              <w:rPr>
                                <w:rFonts w:ascii="Lato" w:hAnsi="Lato"/>
                              </w:rPr>
                            </w:pPr>
                            <w:r w:rsidRPr="00166F19">
                              <w:rPr>
                                <w:rFonts w:ascii="Lato" w:hAnsi="Lato"/>
                                <w:color w:val="FFFFFF" w:themeColor="background1"/>
                              </w:rPr>
                              <w:t>Eksempler på emner til tilbagemelding</w:t>
                            </w:r>
                          </w:p>
                          <w:p w:rsidR="002312CB" w:rsidRPr="00AD2490" w:rsidRDefault="002312CB" w:rsidP="00610797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166F19">
                              <w:rPr>
                                <w:rFonts w:ascii="Lato" w:hAnsi="Lato"/>
                              </w:rPr>
                              <w:br/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din tilbagemelding skal du give konstruktiv feedback om klassens styrker og udviklingspotentialer i forhold til de punkter eller emner, som du vurderer er relevante for den pågældende klasse.</w:t>
                            </w:r>
                          </w:p>
                          <w:p w:rsidR="002312CB" w:rsidRPr="00AD2490" w:rsidRDefault="002312CB" w:rsidP="00610797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312CB" w:rsidRPr="003F3B76" w:rsidRDefault="002312CB" w:rsidP="00610797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Du kan fx hente inspiration fra vurderingsskemaet i dansk i 9. klasse:</w:t>
                            </w:r>
                          </w:p>
                          <w:p w:rsidR="002312CB" w:rsidRPr="003F3B76" w:rsidRDefault="002312CB" w:rsidP="00610797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Funktion (skrivesituation og opgavekrav):</w:t>
                            </w:r>
                          </w:p>
                          <w:p w:rsidR="002312CB" w:rsidRPr="003F3B76" w:rsidRDefault="002312CB" w:rsidP="00610797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fungerer elevens besvarelse til den situation, eleven skal sætte sig ind i?</w:t>
                            </w:r>
                          </w:p>
                          <w:p w:rsidR="002312CB" w:rsidRPr="003F3B76" w:rsidRDefault="002312CB" w:rsidP="00610797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besvarer eleven den stillede opgave med dens krav til afsender, modtager og fremstillingsformer?</w:t>
                            </w:r>
                          </w:p>
                          <w:p w:rsidR="002312CB" w:rsidRPr="003F3B76" w:rsidRDefault="002312CB" w:rsidP="00610797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Indhold (mening og ressourcer): </w:t>
                            </w:r>
                          </w:p>
                          <w:p w:rsidR="002312CB" w:rsidRPr="003F3B76" w:rsidRDefault="002312CB" w:rsidP="00610797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udtrykker elevens besvarelse et meningsfuldt indhold?</w:t>
                            </w:r>
                          </w:p>
                          <w:p w:rsidR="002312CB" w:rsidRPr="003F3B76" w:rsidRDefault="002312CB" w:rsidP="00610797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bruger elevens besvarelse relevante ressourcer, som opgaveforlægget, faglig viden og internettet?</w:t>
                            </w:r>
                          </w:p>
                          <w:p w:rsidR="002312CB" w:rsidRPr="003F3B76" w:rsidRDefault="002312CB" w:rsidP="00610797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Form (tekstsammenhæng og skrift og andre modaliteter): </w:t>
                            </w:r>
                          </w:p>
                          <w:p w:rsidR="002312CB" w:rsidRPr="003F3B76" w:rsidRDefault="002312CB" w:rsidP="00610797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hænger elevens besvarelse sammen sprogligt og multimodalt (makroniveau)?</w:t>
                            </w:r>
                          </w:p>
                          <w:p w:rsidR="002312CB" w:rsidRPr="003F3B76" w:rsidRDefault="002312CB" w:rsidP="00610797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bruges skriftsprog og andre modaliteter funktionelt og sikkert i elevens besvarelse (</w:t>
                            </w:r>
                            <w:proofErr w:type="spellStart"/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mikroniveau</w:t>
                            </w:r>
                            <w:proofErr w:type="spellEnd"/>
                            <w:r w:rsidRPr="003F3B76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:rsidR="002312CB" w:rsidRPr="00AD2490" w:rsidRDefault="002312CB" w:rsidP="002312CB">
                            <w:pPr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88000" tIns="180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A8446E" id="_x0000_t202" coordsize="21600,21600" o:spt="202" path="m,l,21600r21600,l21600,xe">
                <v:stroke joinstyle="miter"/>
                <v:path gradientshapeok="t" o:connecttype="rect"/>
              </v:shapetype>
              <v:shape id="Faktaboks" o:spid="_x0000_s1026" type="#_x0000_t202" alt="#Decorative" style="width:460.7pt;height:3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" fillcolor="#be325a" stroked="f" strokeweight=".5pt">
                <v:textbox style="mso-fit-shape-to-text:t" inset="8mm,5mm,4mm,4mm">
                  <w:txbxContent>
                    <w:p w:rsidR="002312CB" w:rsidRPr="00166F19" w:rsidRDefault="002312CB" w:rsidP="00610797">
                      <w:pPr>
                        <w:pStyle w:val="Overskrift2"/>
                        <w:spacing w:line="228" w:lineRule="auto"/>
                        <w:ind w:left="737" w:hanging="737"/>
                        <w:rPr>
                          <w:rFonts w:ascii="Lato" w:hAnsi="Lato"/>
                        </w:rPr>
                      </w:pPr>
                      <w:bookmarkStart w:id="1" w:name="_GoBack"/>
                      <w:r w:rsidRPr="00166F19">
                        <w:rPr>
                          <w:rFonts w:ascii="Lato" w:hAnsi="Lato"/>
                          <w:color w:val="FFFFFF" w:themeColor="background1"/>
                        </w:rPr>
                        <w:t>Eksempler på emner til tilbagemelding</w:t>
                      </w:r>
                    </w:p>
                    <w:p w:rsidR="002312CB" w:rsidRPr="00AD2490" w:rsidRDefault="002312CB" w:rsidP="00610797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166F19">
                        <w:rPr>
                          <w:rFonts w:ascii="Lato" w:hAnsi="Lato"/>
                        </w:rPr>
                        <w:br/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din tilbagemelding skal du give konstruktiv feedback om klassens styrker og udviklingspotentialer i forhold til de punkter eller emner, som du vurderer er relevante for den pågældende klasse.</w:t>
                      </w:r>
                    </w:p>
                    <w:p w:rsidR="002312CB" w:rsidRPr="00AD2490" w:rsidRDefault="002312CB" w:rsidP="00610797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312CB" w:rsidRPr="003F3B76" w:rsidRDefault="002312CB" w:rsidP="00610797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Du kan fx hente inspiration fra vurderingsskemaet i dansk i 9. klasse:</w:t>
                      </w:r>
                    </w:p>
                    <w:p w:rsidR="002312CB" w:rsidRPr="003F3B76" w:rsidRDefault="002312CB" w:rsidP="00610797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Funktion (skrivesituation og opgavekrav):</w:t>
                      </w:r>
                    </w:p>
                    <w:p w:rsidR="002312CB" w:rsidRPr="003F3B76" w:rsidRDefault="002312CB" w:rsidP="00610797">
                      <w:pPr>
                        <w:pStyle w:val="Listeafsnit"/>
                        <w:numPr>
                          <w:ilvl w:val="0"/>
                          <w:numId w:val="22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fungerer elevens besvarelse til den situation, eleven skal sætte sig ind i?</w:t>
                      </w:r>
                    </w:p>
                    <w:p w:rsidR="002312CB" w:rsidRPr="003F3B76" w:rsidRDefault="002312CB" w:rsidP="00610797">
                      <w:pPr>
                        <w:pStyle w:val="Listeafsnit"/>
                        <w:numPr>
                          <w:ilvl w:val="0"/>
                          <w:numId w:val="22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besvarer eleven den stillede opgave med dens krav til afsender, modtager og fremstillingsformer?</w:t>
                      </w:r>
                    </w:p>
                    <w:p w:rsidR="002312CB" w:rsidRPr="003F3B76" w:rsidRDefault="002312CB" w:rsidP="00610797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Indhold (mening og ressourcer): </w:t>
                      </w:r>
                    </w:p>
                    <w:p w:rsidR="002312CB" w:rsidRPr="003F3B76" w:rsidRDefault="002312CB" w:rsidP="00610797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udtrykker elevens besvarelse et meningsfuldt indhold?</w:t>
                      </w:r>
                    </w:p>
                    <w:p w:rsidR="002312CB" w:rsidRPr="003F3B76" w:rsidRDefault="002312CB" w:rsidP="00610797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bruger elevens besvarelse relevante ressourcer, som opgaveforlægget, faglig viden og internettet?</w:t>
                      </w:r>
                    </w:p>
                    <w:p w:rsidR="002312CB" w:rsidRPr="003F3B76" w:rsidRDefault="002312CB" w:rsidP="00610797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Form (tekstsammenhæng og skrift og andre modaliteter): </w:t>
                      </w:r>
                    </w:p>
                    <w:p w:rsidR="002312CB" w:rsidRPr="003F3B76" w:rsidRDefault="002312CB" w:rsidP="00610797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hænger elevens besvarelse sammen sprogligt og multimodalt (makroniveau)?</w:t>
                      </w:r>
                    </w:p>
                    <w:p w:rsidR="002312CB" w:rsidRPr="003F3B76" w:rsidRDefault="002312CB" w:rsidP="00610797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bruges skriftsprog og andre modaliteter funktionelt og sikkert i elevens besvarelse (</w:t>
                      </w:r>
                      <w:proofErr w:type="spellStart"/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mikroniveau</w:t>
                      </w:r>
                      <w:proofErr w:type="spellEnd"/>
                      <w:r w:rsidRPr="003F3B76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)?</w:t>
                      </w:r>
                    </w:p>
                    <w:bookmarkEnd w:id="1"/>
                    <w:p w:rsidR="002312CB" w:rsidRPr="00AD2490" w:rsidRDefault="002312CB" w:rsidP="002312CB">
                      <w:pPr>
                        <w:rPr>
                          <w:rFonts w:ascii="Lato" w:hAnsi="Lato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12CB" w:rsidRPr="00035837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773086" w:rsidRPr="002312CB" w:rsidRDefault="00773086" w:rsidP="002312CB"/>
    <w:sectPr w:rsidR="00773086" w:rsidRPr="002312CB" w:rsidSect="002312CB">
      <w:headerReference w:type="default" r:id="rId11"/>
      <w:headerReference w:type="first" r:id="rId12"/>
      <w:pgSz w:w="11906" w:h="16838" w:code="9"/>
      <w:pgMar w:top="1383" w:right="1276" w:bottom="1077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24" w:rsidRDefault="00887124" w:rsidP="00C17A1E">
      <w:pPr>
        <w:spacing w:line="240" w:lineRule="auto"/>
      </w:pPr>
      <w:r>
        <w:separator/>
      </w:r>
    </w:p>
  </w:endnote>
  <w:endnote w:type="continuationSeparator" w:id="0">
    <w:p w:rsidR="00887124" w:rsidRDefault="00887124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24" w:rsidRDefault="00887124" w:rsidP="00C17A1E">
      <w:pPr>
        <w:spacing w:line="240" w:lineRule="auto"/>
      </w:pPr>
      <w:r>
        <w:separator/>
      </w:r>
    </w:p>
  </w:footnote>
  <w:footnote w:type="continuationSeparator" w:id="0">
    <w:p w:rsidR="00887124" w:rsidRDefault="00887124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1D48E" wp14:editId="2FF18BD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610797" w:rsidRDefault="00887124" w:rsidP="00C80C13">
                          <w:pPr>
                            <w:pStyle w:val="Sidefod-sidenummer"/>
                            <w:jc w:val="right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alias w:val="Page"/>
                              <w:tag w:val="{&quot;templafy&quot;:{&quot;id&quot;:&quot;101b4002-2bb8-45f9-9a83-07f0d713ae4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AA0F7F" w:rsidRPr="00610797">
                                <w:rPr>
                                  <w:rFonts w:ascii="Lato" w:hAnsi="Lato"/>
                                </w:rPr>
                                <w:t>Side</w:t>
                              </w:r>
                            </w:sdtContent>
                          </w:sdt>
                          <w:r w:rsidR="00C81165" w:rsidRPr="00610797">
                            <w:rPr>
                              <w:rFonts w:ascii="Lato" w:hAnsi="Lato"/>
                            </w:rPr>
                            <w:t xml:space="preserve"> </w:t>
                          </w:r>
                          <w:r w:rsidR="00C81165" w:rsidRPr="00610797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610797">
                            <w:rPr>
                              <w:rFonts w:ascii="Lato" w:hAnsi="Lato"/>
                            </w:rPr>
                            <w:instrText xml:space="preserve"> PAGE  </w:instrText>
                          </w:r>
                          <w:r w:rsidR="00C81165" w:rsidRPr="00610797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D3274D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610797">
                            <w:rPr>
                              <w:rFonts w:ascii="Lato" w:hAnsi="Lato"/>
                            </w:rPr>
                            <w:fldChar w:fldCharType="end"/>
                          </w:r>
                          <w:r w:rsidR="006E41E6" w:rsidRPr="00610797">
                            <w:rPr>
                              <w:rFonts w:ascii="Lato" w:hAnsi="Lato"/>
                            </w:rPr>
                            <w:t>/</w:t>
                          </w:r>
                          <w:r w:rsidR="00C81165" w:rsidRPr="00610797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610797">
                            <w:rPr>
                              <w:rFonts w:ascii="Lato" w:hAnsi="Lato"/>
                            </w:rPr>
                            <w:instrText xml:space="preserve"> SECTIONPAGES  </w:instrText>
                          </w:r>
                          <w:r w:rsidR="00C81165" w:rsidRPr="00610797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D3274D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610797">
                            <w:rPr>
                              <w:rFonts w:ascii="Lato" w:hAnsi="La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D48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:rsidR="00C81165" w:rsidRPr="00610797" w:rsidRDefault="00887124" w:rsidP="00C80C13">
                    <w:pPr>
                      <w:pStyle w:val="Sidefod-sidenummer"/>
                      <w:jc w:val="right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alias w:val="Page"/>
                        <w:tag w:val="{&quot;templafy&quot;:{&quot;id&quot;:&quot;101b4002-2bb8-45f9-9a83-07f0d713ae42&quot;}}"/>
                        <w:id w:val="1191955070"/>
                        <w15:color w:val="FF0000"/>
                      </w:sdtPr>
                      <w:sdtEndPr/>
                      <w:sdtContent>
                        <w:r w:rsidR="00AA0F7F" w:rsidRPr="00610797">
                          <w:rPr>
                            <w:rFonts w:ascii="Lato" w:hAnsi="Lato"/>
                          </w:rPr>
                          <w:t>Side</w:t>
                        </w:r>
                      </w:sdtContent>
                    </w:sdt>
                    <w:r w:rsidR="00C81165" w:rsidRPr="00610797">
                      <w:rPr>
                        <w:rFonts w:ascii="Lato" w:hAnsi="Lato"/>
                      </w:rPr>
                      <w:t xml:space="preserve"> </w:t>
                    </w:r>
                    <w:r w:rsidR="00C81165" w:rsidRPr="00610797">
                      <w:rPr>
                        <w:rFonts w:ascii="Lato" w:hAnsi="Lato"/>
                      </w:rPr>
                      <w:fldChar w:fldCharType="begin"/>
                    </w:r>
                    <w:r w:rsidR="00C81165" w:rsidRPr="00610797">
                      <w:rPr>
                        <w:rFonts w:ascii="Lato" w:hAnsi="Lato"/>
                      </w:rPr>
                      <w:instrText xml:space="preserve"> PAGE  </w:instrText>
                    </w:r>
                    <w:r w:rsidR="00C81165" w:rsidRPr="00610797">
                      <w:rPr>
                        <w:rFonts w:ascii="Lato" w:hAnsi="Lato"/>
                      </w:rPr>
                      <w:fldChar w:fldCharType="separate"/>
                    </w:r>
                    <w:r w:rsidR="00D3274D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610797">
                      <w:rPr>
                        <w:rFonts w:ascii="Lato" w:hAnsi="Lato"/>
                      </w:rPr>
                      <w:fldChar w:fldCharType="end"/>
                    </w:r>
                    <w:r w:rsidR="006E41E6" w:rsidRPr="00610797">
                      <w:rPr>
                        <w:rFonts w:ascii="Lato" w:hAnsi="Lato"/>
                      </w:rPr>
                      <w:t>/</w:t>
                    </w:r>
                    <w:r w:rsidR="00C81165" w:rsidRPr="00610797">
                      <w:rPr>
                        <w:rFonts w:ascii="Lato" w:hAnsi="Lato"/>
                      </w:rPr>
                      <w:fldChar w:fldCharType="begin"/>
                    </w:r>
                    <w:r w:rsidR="00C81165" w:rsidRPr="00610797">
                      <w:rPr>
                        <w:rFonts w:ascii="Lato" w:hAnsi="Lato"/>
                      </w:rPr>
                      <w:instrText xml:space="preserve"> SECTIONPAGES  </w:instrText>
                    </w:r>
                    <w:r w:rsidR="00C81165" w:rsidRPr="00610797">
                      <w:rPr>
                        <w:rFonts w:ascii="Lato" w:hAnsi="Lato"/>
                      </w:rPr>
                      <w:fldChar w:fldCharType="separate"/>
                    </w:r>
                    <w:r w:rsidR="00D3274D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610797">
                      <w:rPr>
                        <w:rFonts w:ascii="Lato" w:hAnsi="Lato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Default="00D936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94" w:rsidRPr="00673FFB" w:rsidRDefault="00B11994" w:rsidP="00673FFB"/>
  <w:p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89117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D3A86"/>
    <w:multiLevelType w:val="hybridMultilevel"/>
    <w:tmpl w:val="E3B07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CF87B0B"/>
    <w:multiLevelType w:val="hybridMultilevel"/>
    <w:tmpl w:val="CECC1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20D"/>
    <w:multiLevelType w:val="multilevel"/>
    <w:tmpl w:val="1C067E66"/>
    <w:numStyleLink w:val="ListStyle-TableListNumber"/>
  </w:abstractNum>
  <w:abstractNum w:abstractNumId="15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37753664"/>
    <w:multiLevelType w:val="hybridMultilevel"/>
    <w:tmpl w:val="94C2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015DF"/>
    <w:multiLevelType w:val="multilevel"/>
    <w:tmpl w:val="D316A29C"/>
    <w:numStyleLink w:val="ListStyle-FactBoxListNumber"/>
  </w:abstractNum>
  <w:abstractNum w:abstractNumId="18" w15:restartNumberingAfterBreak="0">
    <w:nsid w:val="5077223C"/>
    <w:multiLevelType w:val="multilevel"/>
    <w:tmpl w:val="CA2C7674"/>
    <w:numStyleLink w:val="ListStyle-FactBoxListBullet"/>
  </w:abstractNum>
  <w:abstractNum w:abstractNumId="19" w15:restartNumberingAfterBreak="0">
    <w:nsid w:val="50C25D46"/>
    <w:multiLevelType w:val="multilevel"/>
    <w:tmpl w:val="B3600868"/>
    <w:numStyleLink w:val="ListStyle-ListBullet"/>
  </w:abstractNum>
  <w:abstractNum w:abstractNumId="20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1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2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7"/>
  </w:num>
  <w:num w:numId="5">
    <w:abstractNumId w:val="6"/>
  </w:num>
  <w:num w:numId="6">
    <w:abstractNumId w:val="10"/>
  </w:num>
  <w:num w:numId="7">
    <w:abstractNumId w:val="21"/>
  </w:num>
  <w:num w:numId="8">
    <w:abstractNumId w:val="11"/>
  </w:num>
  <w:num w:numId="9">
    <w:abstractNumId w:val="14"/>
  </w:num>
  <w:num w:numId="10">
    <w:abstractNumId w:val="5"/>
  </w:num>
  <w:num w:numId="11">
    <w:abstractNumId w:val="18"/>
  </w:num>
  <w:num w:numId="12">
    <w:abstractNumId w:val="12"/>
  </w:num>
  <w:num w:numId="13">
    <w:abstractNumId w:val="8"/>
  </w:num>
  <w:num w:numId="14">
    <w:abstractNumId w:val="22"/>
  </w:num>
  <w:num w:numId="15">
    <w:abstractNumId w:val="17"/>
  </w:num>
  <w:num w:numId="16">
    <w:abstractNumId w:val="2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CB"/>
    <w:rsid w:val="00006781"/>
    <w:rsid w:val="00031699"/>
    <w:rsid w:val="000379BD"/>
    <w:rsid w:val="00042797"/>
    <w:rsid w:val="00060C5A"/>
    <w:rsid w:val="000B049C"/>
    <w:rsid w:val="000B2631"/>
    <w:rsid w:val="000B6F63"/>
    <w:rsid w:val="000E31E9"/>
    <w:rsid w:val="0011683E"/>
    <w:rsid w:val="0012481A"/>
    <w:rsid w:val="001329AE"/>
    <w:rsid w:val="00134334"/>
    <w:rsid w:val="001428AE"/>
    <w:rsid w:val="00144093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6D97"/>
    <w:rsid w:val="002312CB"/>
    <w:rsid w:val="00231EC4"/>
    <w:rsid w:val="0023251A"/>
    <w:rsid w:val="0023622B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32D83"/>
    <w:rsid w:val="003442E1"/>
    <w:rsid w:val="00357D34"/>
    <w:rsid w:val="00372999"/>
    <w:rsid w:val="00373C34"/>
    <w:rsid w:val="003756AF"/>
    <w:rsid w:val="003A463D"/>
    <w:rsid w:val="003B1B6E"/>
    <w:rsid w:val="003B45B0"/>
    <w:rsid w:val="003C709E"/>
    <w:rsid w:val="003D2D7A"/>
    <w:rsid w:val="003E6FCB"/>
    <w:rsid w:val="003F3B76"/>
    <w:rsid w:val="003F5068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C186C"/>
    <w:rsid w:val="004D7587"/>
    <w:rsid w:val="0050691A"/>
    <w:rsid w:val="0051068E"/>
    <w:rsid w:val="00522EFE"/>
    <w:rsid w:val="00530D3A"/>
    <w:rsid w:val="0053134F"/>
    <w:rsid w:val="00534401"/>
    <w:rsid w:val="00534FFF"/>
    <w:rsid w:val="00547A24"/>
    <w:rsid w:val="00584384"/>
    <w:rsid w:val="00585458"/>
    <w:rsid w:val="00594E37"/>
    <w:rsid w:val="005B00A9"/>
    <w:rsid w:val="005C3D41"/>
    <w:rsid w:val="005D37A2"/>
    <w:rsid w:val="005E5522"/>
    <w:rsid w:val="005F2512"/>
    <w:rsid w:val="006049F6"/>
    <w:rsid w:val="00610797"/>
    <w:rsid w:val="0061720A"/>
    <w:rsid w:val="006319E9"/>
    <w:rsid w:val="0063488C"/>
    <w:rsid w:val="006430D1"/>
    <w:rsid w:val="00655452"/>
    <w:rsid w:val="00661471"/>
    <w:rsid w:val="00664AC3"/>
    <w:rsid w:val="00676AE2"/>
    <w:rsid w:val="00677530"/>
    <w:rsid w:val="00693CE8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73086"/>
    <w:rsid w:val="007731BC"/>
    <w:rsid w:val="00786D56"/>
    <w:rsid w:val="0078712D"/>
    <w:rsid w:val="007C068D"/>
    <w:rsid w:val="007C5412"/>
    <w:rsid w:val="007D6E4B"/>
    <w:rsid w:val="007F3E6C"/>
    <w:rsid w:val="00801384"/>
    <w:rsid w:val="00815E21"/>
    <w:rsid w:val="008361CB"/>
    <w:rsid w:val="00872250"/>
    <w:rsid w:val="0087528C"/>
    <w:rsid w:val="00881142"/>
    <w:rsid w:val="00887124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443FA"/>
    <w:rsid w:val="00957623"/>
    <w:rsid w:val="009659CA"/>
    <w:rsid w:val="00976665"/>
    <w:rsid w:val="0097744B"/>
    <w:rsid w:val="009A0065"/>
    <w:rsid w:val="009A26B1"/>
    <w:rsid w:val="009B302F"/>
    <w:rsid w:val="009B6C16"/>
    <w:rsid w:val="009B6CC9"/>
    <w:rsid w:val="009D7D6F"/>
    <w:rsid w:val="009F5AD0"/>
    <w:rsid w:val="00A254F0"/>
    <w:rsid w:val="00A3533D"/>
    <w:rsid w:val="00A35EAF"/>
    <w:rsid w:val="00A42FDA"/>
    <w:rsid w:val="00A44986"/>
    <w:rsid w:val="00A85523"/>
    <w:rsid w:val="00AA0F7F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3C22"/>
    <w:rsid w:val="00C531A4"/>
    <w:rsid w:val="00C60DAD"/>
    <w:rsid w:val="00C611F3"/>
    <w:rsid w:val="00C80C13"/>
    <w:rsid w:val="00C81165"/>
    <w:rsid w:val="00C81522"/>
    <w:rsid w:val="00CA2CFB"/>
    <w:rsid w:val="00CB3B68"/>
    <w:rsid w:val="00CB42DB"/>
    <w:rsid w:val="00CC52A4"/>
    <w:rsid w:val="00CE6285"/>
    <w:rsid w:val="00CF1E4B"/>
    <w:rsid w:val="00D07F44"/>
    <w:rsid w:val="00D3274D"/>
    <w:rsid w:val="00D40E23"/>
    <w:rsid w:val="00D434EF"/>
    <w:rsid w:val="00D4611D"/>
    <w:rsid w:val="00D47C3D"/>
    <w:rsid w:val="00D61AAF"/>
    <w:rsid w:val="00D66271"/>
    <w:rsid w:val="00D868FC"/>
    <w:rsid w:val="00D936C9"/>
    <w:rsid w:val="00DC6244"/>
    <w:rsid w:val="00DC6E54"/>
    <w:rsid w:val="00E06660"/>
    <w:rsid w:val="00E1786E"/>
    <w:rsid w:val="00E354B0"/>
    <w:rsid w:val="00E41286"/>
    <w:rsid w:val="00E50329"/>
    <w:rsid w:val="00E56363"/>
    <w:rsid w:val="00E70DC8"/>
    <w:rsid w:val="00E94989"/>
    <w:rsid w:val="00EA37FC"/>
    <w:rsid w:val="00EA48A0"/>
    <w:rsid w:val="00EA5415"/>
    <w:rsid w:val="00EA719D"/>
    <w:rsid w:val="00EB09EB"/>
    <w:rsid w:val="00EB289A"/>
    <w:rsid w:val="00ED7CD0"/>
    <w:rsid w:val="00EE68C9"/>
    <w:rsid w:val="00EF1233"/>
    <w:rsid w:val="00F2386F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4E6CF7-079A-4913-86DB-29DF6F6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unhideWhenUsed="1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CB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28773\AppData\Local\Temp\Templafy\WordVsto\Brev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3c2ee5a7-f1b1-4e66-8028-f64e306ab719"},{"elementConfiguration":{"binding":"{{UserProfile.Name}}","promptAiService":false,"visibility":"","removeAndKeepContent":false,"disableUpdates":false,"type":"text"},"type":"richTextContentControl","id":"ae235dfe-3c03-4fbf-ab1b-e8e4cf9c8176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3fa9593f-2402-4cfc-bdb1-8c15bf23fa4b"},{"elementConfiguration":{"visibility":"{{IfElse(Equals(UserProfile.DirectPhone, \"\"), VisibilityType.Hidden, VisibilityType.Visible)}}","disableUpdates":false,"type":"group"},"type":"richTextContentControl","id":"a06cf113-ecab-4f07-99f5-1a18e8591b40"},{"elementConfiguration":{"binding":"{{Translate(\"DirectPhone\")}}","promptAiService":false,"visibility":"","removeAndKeepContent":false,"disableUpdates":false,"type":"text"},"type":"richTextContentControl","id":"70e60a4e-c88d-4d2d-be1d-34c214b564f9"},{"elementConfiguration":{"binding":"{{UserProfile.DirectPhone}}","promptAiService":false,"visibility":"","removeAndKeepContent":false,"disableUpdates":false,"type":"text"},"type":"richTextContentControl","id":"f7398fef-14c5-47b7-97e2-984fe9cfc492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5f62b501-ff4f-4d03-901a-c4410c954db4"},{"elementConfiguration":{"binding":"{{Translate(\"Page\")}}","promptAiService":false,"visibility":"","removeAndKeepContent":false,"disableUpdates":false,"type":"text"},"type":"richTextContentControl","id":"101b4002-2bb8-45f9-9a83-07f0d713ae42"},{"elementConfiguration":{"binding":"{{Translate(\"Page\")}}","promptAiService":false,"visibility":"","removeAndKeepContent":false,"disableUpdates":false,"type":"text"},"type":"richTextContentControl","id":"5aae6dd7-1c00-48c6-a828-bb0aea1abd34"},{"elementConfiguration":{"assetId":"{{DataSources.Kolofoner[\"Kolofon - Brev - brugerafhængig\"].TextElementRef.TextElementID}}","textElementPlaceholderName":"TextElement3","replaceOnUpdate":true,"type":"textElement"},"type":"richTextContentControl","id":"8d443914-710e-4883-9207-b9fd51e21a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2.xml><?xml version="1.0" encoding="utf-8"?>
<TemplafyTextElementConfigurations xmlns:xsi="http://www.w3.org/2001/XMLSchema-instance" xmlns:xsd="http://www.w3.org/2001/XMLSchema">
  <TextElement ElementMetadataLinkId="8d443914-710e-4883-9207-b9fd51e21ab8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66254781-482d-44b4-a2d9-48c45f991bf2"},{"elementConfiguration":{"binding":"{{Translate(\"CaseNo\")}}","promptAiService":false,"visibility":"","removeAndKeepContent":false,"disableUpdates":false,"type":"text"},"type":"richTextContentControl","id":"aae03ab9-8592-4fe8-8512-cbccbb9a3f86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53fb55b7-4546-4071-bfcb-2a5d5f271514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97ea8d99-9f16-4c98-a9b7-f7f692571c3e"},{"elementConfiguration":{"binding":"{{UserProfile.Office.Address}}","promptAiService":false,"removeAndKeepContent":false,"disableUpdates":false,"type":"text"},"type":"richTextContentControl","id":"a533d334-cd74-4262-ad24-76f97dad6660"},{"elementConfiguration":{"visibility":"{{IfElse(Equals(UserProfile.Office.Phone, \"\"), VisibilityType.Hidden, VisibilityType.Visible)}}","disableUpdates":false,"type":"group"},"type":"richTextContentControl","id":"d54f0368-9034-4474-abba-acdd6ce4094e"},{"elementConfiguration":{"binding":"{{Translate(\"Phone\")}}","promptAiService":false,"visibility":"","removeAndKeepContent":false,"disableUpdates":false,"type":"text"},"type":"richTextContentControl","id":"7ce244b8-4e80-43ca-89cf-69d8f4337595"},{"elementConfiguration":{"binding":"{{UserProfile.Office.Phone}}","promptAiService":false,"visibility":"","removeAndKeepContent":false,"disableUpdates":false,"type":"text"},"type":"richTextContentControl","id":"7c422e04-b9dd-4fec-bf1b-94b0373762af"},{"elementConfiguration":{"visibility":"{{IfElse(Equals(UserProfile.Email, \"\"), VisibilityType.Hidden, VisibilityType.Visible)}}","disableUpdates":false,"type":"group"},"type":"richTextContentControl","id":"c2c82ac0-f367-4ca4-8463-17d88520fb40"},{"elementConfiguration":{"binding":"{{Translate(\"Email\")}}","promptAiService":false,"visibility":"","removeAndKeepContent":false,"disableUpdates":false,"type":"text"},"type":"richTextContentControl","id":"9874a72f-6e56-48f7-b33e-c6e486516d6d"},{"elementConfiguration":{"binding":"{{UserProfile.Email}}","promptAiService":false,"visibility":"","removeAndKeepContent":false,"disableUpdates":false,"type":"text"},"type":"richTextContentControl","id":"097a1056-5cde-42e7-b2a8-56cd373e4e73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VisibilityType.Visible)}}","removeAndKeepContent":false,"disableUpdates":false,"type":"text"},"type":"richTextContentControl","id":"bf3c625b-485e-4312-8faf-236ef304141c"},{"elementConfiguration":{"visibility":"{{IfElse(Equals(UserProfile.Office.Cvr, \"\"), VisibilityType.Hidden, VisibilityType.Visible)}}","disableUpdates":false,"type":"group"},"type":"richTextContentControl","id":"afaf6cdd-ccc5-46d7-b8ea-e32aeb870818"},{"elementConfiguration":{"binding":"{{Translate(\"CVR\")}}","promptAiService":false,"visibility":"","removeAndKeepContent":false,"disableUpdates":false,"type":"text"},"type":"richTextContentControl","id":"e8fb8b7b-df9e-4412-8343-af5a18bc0eff"},{"elementConfiguration":{"binding":"{{UserProfile.Office.Cvr}}","promptAiService":false,"visibility":"","removeAndKeepContent":false,"disableUpdates":false,"type":"text"},"type":"richTextContentControl","id":"fbf67bbc-68dc-41df-ab9c-6df4fbeb1149"},{"elementConfiguration":{"binding":"{{UserProfile.Office.Ministeriet}}","promptAiService":false,"visibility":"","removeAndKeepContent":false,"disableUpdates":false,"type":"text"},"type":"richTextContentControl","id":"a551e39d-1c16-4c0a-bf74-9ae46a66966c"},{"elementConfiguration":{"binding":"{{FormatDateTime(Form.Date,Translate(\"DateGeneral\"),DocumentLanguage)}}","promptAiService":false,"visibility":"","removeAndKeepContent":false,"disableUpdates":false,"type":"text"},"type":"richTextContentControl","id":"c7c835d7-40a1-4add-b257-e595df8d8d5b"},{"elementConfiguration":{"binding":"{{Translate(\"CaseNo\")}}","promptAiService":false,"visibility":"","removeAndKeepContent":false,"disableUpdates":false,"type":"text"},"type":"richTextContentControl","id":"328bedfb-aa13-44b7-96be-0db5f121b114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24b91ff5-fa85-44e4-8781-6623f825f32e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33910da0-4454-4d9a-8c4a-14717b7cf08e"},{"elementConfiguration":{"binding":"{{UserProfile.Office.Address}}","promptAiService":false,"removeAndKeepContent":false,"disableUpdates":false,"type":"text"},"type":"richTextContentControl","id":"33640db9-4efa-49bc-9fd7-c0316b9785f2"},{"elementConfiguration":{"visibility":"{{IfElse(Equals(UserProfile.Office.Phone, \"\"), VisibilityType.Hidden, VisibilityType.Visible)}}","disableUpdates":false,"type":"group"},"type":"richTextContentControl","id":"6bc08595-c919-4e74-9f87-cea3099cc722"},{"elementConfiguration":{"binding":"{{Translate(\"Phone\")}}","promptAiService":false,"visibility":"","removeAndKeepContent":false,"disableUpdates":false,"type":"text"},"type":"richTextContentControl","id":"007a8ae3-2ec4-44c9-bdfc-c7a4324b7b07"},{"elementConfiguration":{"binding":"{{UserProfile.Office.Phone}}","promptAiService":false,"visibility":"","removeAndKeepContent":false,"disableUpdates":false,"type":"text"},"type":"richTextContentControl","id":"020e2be6-acf3-46e7-bdcd-65c4f9a9407d"},{"elementConfiguration":{"visibility":"{{IfElse(Equals(UserProfile.Email, \"\"), VisibilityType.Hidden, VisibilityType.Visible)}}","disableUpdates":false,"type":"group"},"type":"richTextContentControl","id":"414aee2e-a905-46cf-9922-859725cf6f71"},{"elementConfiguration":{"binding":"{{Translate(\"Email\")}}","promptAiService":false,"visibility":"","removeAndKeepContent":false,"disableUpdates":false,"type":"text"},"type":"richTextContentControl","id":"c60dc125-1a62-4530-bd9c-84c3f0079a32"},{"elementConfiguration":{"binding":"{{UserProfile.Email}}","promptAiService":false,"visibility":"","removeAndKeepContent":false,"disableUpdates":false,"type":"text"},"type":"richTextContentControl","id":"f5f54e69-154c-421a-ae84-19b0377d8252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VisibilityType.Visible)}}","removeAndKeepContent":false,"disableUpdates":false,"type":"text"},"type":"richTextContentControl","id":"86d4bc66-4657-4d52-852e-b1831e4fb39a"},{"elementConfiguration":{"visibility":"{{IfElse(Equals(UserProfile.Office.Cvr, \"\"), VisibilityType.Hidden, VisibilityType.Visible)}}","disableUpdates":false,"type":"group"},"type":"richTextContentControl","id":"0eaa9c7b-a870-42c8-9a23-830c0bf47a04"},{"elementConfiguration":{"binding":"{{Translate(\"CVR\")}}","promptAiService":false,"visibility":"","removeAndKeepContent":false,"disableUpdates":false,"type":"text"},"type":"richTextContentControl","id":"e8851e53-d35c-4dcc-9cbe-977d2cf9e336"},{"elementConfiguration":{"binding":"{{UserProfile.Office.Cvr}}","promptAiService":false,"visibility":"","removeAndKeepContent":false,"disableUpdates":false,"type":"text"},"type":"richTextContentControl","id":"1058d245-5b7f-4aff-b7fc-fe9fda36f7cf"},{"elementConfiguration":{"binding":"{{UserProfile.Office.Ministeriet}}","promptAiService":false,"visibility":"","removeAndKeepContent":false,"disableUpdates":false,"type":"text"},"type":"richTextContentControl","id":"52e69edc-3046-46d0-b904-c00996841dcd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{"formFields":[{"required":true,"helpTexts":{},"spacing":{},"shareValue":false,"type":"datePicker","name":"Date","label":"Dato"}],"formDataEntries":[{"name":"Date","value":"4umH2X9XLOTPxhpijYjIjQ=="}]}</FormConfiguration>
  </TextElement>
</TemplafyTextElementConfigurations>
</file>

<file path=customXml/item3.xml><?xml version="1.0" encoding="utf-8"?>
<TemplafyFormConfiguration><![CDATA[{"formFields":[{"type":"textElementPlaceholder","name":"TextElement3","label":"Placeholder 1"}],"formDataEntries":[]}]]></TemplafyForm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759A721-3AE0-40CA-AA5E-BB347D14E15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FD0A2BD-DED6-4C61-82EC-29467573EC95}">
  <ds:schemaRefs/>
</ds:datastoreItem>
</file>

<file path=customXml/itemProps4.xml><?xml version="1.0" encoding="utf-8"?>
<ds:datastoreItem xmlns:ds="http://schemas.openxmlformats.org/officeDocument/2006/customXml" ds:itemID="{F87C8637-5DB0-497A-986B-024EE141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6</TotalTime>
  <Pages>2</Pages>
  <Words>108</Words>
  <Characters>662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&lt;Click here to enter text.&gt;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Tilbagemeldingsskema for skriftlig fremstilling i dansk FP9</dc:title>
  <dc:subject/>
  <dc:creator>Jens Ravnkjær Hannibal</dc:creator>
  <cp:keywords/>
  <dc:description/>
  <cp:lastModifiedBy>Jens Ravnkjær Hannibal</cp:lastModifiedBy>
  <cp:revision>4</cp:revision>
  <dcterms:created xsi:type="dcterms:W3CDTF">2024-11-25T10:22:00Z</dcterms:created>
  <dcterms:modified xsi:type="dcterms:W3CDTF">2024-11-28T12:21:00Z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856899887129428236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