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DA" w:rsidRDefault="009479DA" w:rsidP="009479DA">
      <w:pPr>
        <w:pStyle w:val="Overskrift1"/>
      </w:pPr>
      <w:r>
        <w:t>Forsøg med friere brug af gæstelærere i AMU</w:t>
      </w:r>
    </w:p>
    <w:p w:rsidR="009479DA" w:rsidRPr="0044617F" w:rsidRDefault="009479DA" w:rsidP="009479DA">
      <w:pPr>
        <w:pStyle w:val="Brdtekst"/>
      </w:pPr>
    </w:p>
    <w:p w:rsidR="009479DA" w:rsidRDefault="009479DA" w:rsidP="009479DA">
      <w:pPr>
        <w:pStyle w:val="Overskrift1"/>
        <w:spacing w:before="0"/>
      </w:pPr>
      <w:r>
        <w:t>Ansøgning om deltagelse i forsøget i 2025</w:t>
      </w:r>
    </w:p>
    <w:p w:rsidR="009479DA" w:rsidRDefault="009479DA" w:rsidP="009479DA"/>
    <w:p w:rsidR="009479DA" w:rsidRPr="00891371" w:rsidRDefault="009479DA" w:rsidP="009479DA">
      <w:pPr>
        <w:rPr>
          <w:rFonts w:cs="YuGothic-Regular,Italic"/>
          <w:b/>
          <w:iCs/>
        </w:rPr>
      </w:pPr>
      <w:r w:rsidRPr="00891371">
        <w:rPr>
          <w:rFonts w:cs="YuGothic-Regular,Italic"/>
          <w:b/>
          <w:iCs/>
        </w:rPr>
        <w:t>Baggrund</w:t>
      </w:r>
    </w:p>
    <w:p w:rsidR="009479DA" w:rsidRDefault="009479DA" w:rsidP="009479DA">
      <w:r w:rsidRPr="003B726C">
        <w:rPr>
          <w:rFonts w:cs="YuGothic-Regular,Italic"/>
          <w:iCs/>
        </w:rPr>
        <w:t xml:space="preserve">Med </w:t>
      </w:r>
      <w:r w:rsidRPr="003B726C">
        <w:rPr>
          <w:i/>
        </w:rPr>
        <w:t>trepartsaftalen om langsigtede investeringer i voksen-, efter- og videreuddannelse</w:t>
      </w:r>
      <w:r w:rsidRPr="003B726C">
        <w:t xml:space="preserve"> a</w:t>
      </w:r>
      <w:r>
        <w:t>f 12. september 2023 blev</w:t>
      </w:r>
      <w:r w:rsidRPr="003B726C">
        <w:t xml:space="preserve"> forsøg med friere brug </w:t>
      </w:r>
      <w:r>
        <w:t xml:space="preserve">af gæstelærere i AMU videreført </w:t>
      </w:r>
      <w:r w:rsidRPr="003B726C">
        <w:t>i årene 2024-2026. Forsøgsordningen indgik i trepartsaftalen om styrket og mere fleksibel voksen-, efter- og videreuddannelse</w:t>
      </w:r>
      <w:r>
        <w:t xml:space="preserve"> fra oktober 2017.</w:t>
      </w:r>
    </w:p>
    <w:p w:rsidR="009479DA" w:rsidRDefault="009479DA" w:rsidP="009479DA"/>
    <w:p w:rsidR="009479DA" w:rsidRPr="00891371" w:rsidRDefault="009479DA" w:rsidP="009479DA">
      <w:pPr>
        <w:rPr>
          <w:b/>
        </w:rPr>
      </w:pPr>
      <w:r>
        <w:rPr>
          <w:b/>
        </w:rPr>
        <w:t>Omfanget af godkendelse</w:t>
      </w:r>
      <w:r w:rsidRPr="00891371">
        <w:rPr>
          <w:b/>
        </w:rPr>
        <w:t xml:space="preserve"> til at deltage</w:t>
      </w:r>
      <w:r>
        <w:rPr>
          <w:b/>
        </w:rPr>
        <w:t xml:space="preserve"> i forsøget</w:t>
      </w:r>
    </w:p>
    <w:p w:rsidR="009479DA" w:rsidRDefault="009479DA" w:rsidP="009479DA">
      <w:r w:rsidRPr="003B726C">
        <w:t>Godkendte AMU-udbydere</w:t>
      </w:r>
      <w:r>
        <w:t xml:space="preserve"> kan ansøge om at </w:t>
      </w:r>
      <w:r w:rsidRPr="003B726C">
        <w:t>deltage i forsøget</w:t>
      </w:r>
    </w:p>
    <w:p w:rsidR="009479DA" w:rsidRDefault="009479DA" w:rsidP="009479DA"/>
    <w:p w:rsidR="009479DA" w:rsidRPr="003B726C" w:rsidRDefault="009479DA" w:rsidP="009479DA">
      <w:r w:rsidRPr="003B726C">
        <w:t xml:space="preserve">Ved godkendelse </w:t>
      </w:r>
      <w:r w:rsidRPr="00317BF7">
        <w:t>til deltagelse i forsøg med friere brug af gæstelærere i AMU gælder godkendelsen som deltager i forsøget alle de kurser</w:t>
      </w:r>
      <w:r w:rsidRPr="003B726C">
        <w:t>, som forsøgsdeltageren har godkendelse til udbud af og vælger at udbyde i regi af forsøg med friere brug af gæstelærere i AMU.</w:t>
      </w:r>
    </w:p>
    <w:p w:rsidR="009479DA" w:rsidRPr="003B726C" w:rsidRDefault="009479DA" w:rsidP="009479DA"/>
    <w:p w:rsidR="009479DA" w:rsidRPr="00983F02" w:rsidRDefault="009479DA" w:rsidP="009479DA">
      <w:pPr>
        <w:rPr>
          <w:color w:val="DC96AA" w:themeColor="accent6"/>
        </w:rPr>
      </w:pPr>
      <w:r w:rsidRPr="0029440B">
        <w:t>Godkendelse til at deltage i forsøg med friere brug af gæstelærer</w:t>
      </w:r>
      <w:r>
        <w:t>e</w:t>
      </w:r>
      <w:r w:rsidRPr="0029440B">
        <w:t xml:space="preserve"> i AMU giver AMU-udbyderen ret til i den angivne forsøgsperiode at udbyde samtlige arbejdsmarkedsuddannelser, som forsøgsdeltagerne er </w:t>
      </w:r>
      <w:r w:rsidRPr="00317BF7">
        <w:t xml:space="preserve">udbudsgodkendt til, med friere brug af gæstelærere </w:t>
      </w:r>
      <w:r w:rsidRPr="00317BF7">
        <w:rPr>
          <w:rFonts w:asciiTheme="minorHAnsi" w:hAnsiTheme="minorHAnsi" w:cs="Calibri"/>
          <w:bCs/>
          <w:szCs w:val="22"/>
          <w:lang w:eastAsia="da-DK"/>
        </w:rPr>
        <w:t xml:space="preserve">- </w:t>
      </w:r>
      <w:r w:rsidRPr="00317BF7">
        <w:t>medmindre regulering fra andre myndigheder forhindrer dette. Godkendelse</w:t>
      </w:r>
      <w:r>
        <w:t>n</w:t>
      </w:r>
      <w:r w:rsidRPr="00317BF7">
        <w:t xml:space="preserve"> som forsøgsdeltager er </w:t>
      </w:r>
      <w:r>
        <w:t xml:space="preserve">afgrænset til den enkelte AMU-byder (institution) og </w:t>
      </w:r>
      <w:r w:rsidRPr="00317BF7">
        <w:t xml:space="preserve">kan </w:t>
      </w:r>
      <w:r>
        <w:t xml:space="preserve">derfor ikke </w:t>
      </w:r>
      <w:r w:rsidRPr="00317BF7">
        <w:t xml:space="preserve">overdrages til anden part, hverken midlertidigt eller for hele den angivne forsøgsperiode. </w:t>
      </w:r>
      <w:r w:rsidRPr="00317BF7">
        <w:rPr>
          <w:rFonts w:asciiTheme="minorHAnsi" w:hAnsiTheme="minorHAnsi" w:cs="Calibri"/>
          <w:bCs/>
          <w:lang w:eastAsia="da-DK"/>
        </w:rPr>
        <w:t xml:space="preserve">Godkendelsen til at anvende dispensationerne i forsøget kan således ikke udstrækkes til udliciteret undervisning. </w:t>
      </w:r>
    </w:p>
    <w:p w:rsidR="009479DA" w:rsidRDefault="009479DA" w:rsidP="009479DA"/>
    <w:p w:rsidR="009479DA" w:rsidRPr="00891371" w:rsidRDefault="009479DA" w:rsidP="009479DA">
      <w:pPr>
        <w:rPr>
          <w:b/>
        </w:rPr>
      </w:pPr>
      <w:r w:rsidRPr="00891371">
        <w:rPr>
          <w:b/>
        </w:rPr>
        <w:t>Vilkår for deltagelse i forsøget</w:t>
      </w:r>
    </w:p>
    <w:p w:rsidR="009479DA" w:rsidRDefault="009479DA" w:rsidP="009479DA">
      <w:r>
        <w:t>Ved ansøgningen tilkendegiver ansøger at være indforstået med, at det er et vilkår for deltagelse i forsøget, at forsøgsdeltageren sikrer og fører tilsyn med:</w:t>
      </w:r>
    </w:p>
    <w:p w:rsidR="009479DA" w:rsidRDefault="009479DA" w:rsidP="009479DA">
      <w:pPr>
        <w:pStyle w:val="Listeafsnit"/>
        <w:numPr>
          <w:ilvl w:val="0"/>
          <w:numId w:val="21"/>
        </w:numPr>
        <w:spacing w:line="300" w:lineRule="exact"/>
      </w:pPr>
      <w:r>
        <w:t xml:space="preserve">At </w:t>
      </w:r>
      <w:r w:rsidRPr="00775D39">
        <w:t>aktivitet i regi af forsøget har den n</w:t>
      </w:r>
      <w:r>
        <w:t>ødvendige kvalitet.</w:t>
      </w:r>
    </w:p>
    <w:p w:rsidR="009479DA" w:rsidRDefault="009479DA" w:rsidP="009479DA">
      <w:pPr>
        <w:pStyle w:val="Listeafsnit"/>
        <w:numPr>
          <w:ilvl w:val="0"/>
          <w:numId w:val="21"/>
        </w:numPr>
        <w:spacing w:line="300" w:lineRule="exact"/>
      </w:pPr>
      <w:r>
        <w:t>At myndighedsopgaver varetages af en ansat hos forsøgsdeltageren og ikke overlades til gæstelæreren.</w:t>
      </w:r>
    </w:p>
    <w:p w:rsidR="009479DA" w:rsidRDefault="009479DA" w:rsidP="009479DA">
      <w:pPr>
        <w:pStyle w:val="Listeafsnit"/>
        <w:numPr>
          <w:ilvl w:val="0"/>
          <w:numId w:val="21"/>
        </w:numPr>
        <w:spacing w:line="300" w:lineRule="exact"/>
      </w:pPr>
      <w:r>
        <w:t>At gæl</w:t>
      </w:r>
      <w:r w:rsidRPr="00775D39">
        <w:t xml:space="preserve">dende regler </w:t>
      </w:r>
      <w:r>
        <w:t xml:space="preserve">i øvrigt </w:t>
      </w:r>
      <w:r w:rsidRPr="00775D39">
        <w:t>overholdes</w:t>
      </w:r>
      <w:r>
        <w:t>.</w:t>
      </w:r>
    </w:p>
    <w:p w:rsidR="009479DA" w:rsidRDefault="009479DA" w:rsidP="009479DA"/>
    <w:p w:rsidR="009479DA" w:rsidRDefault="009479DA" w:rsidP="009479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79DA" w:rsidRDefault="009479DA" w:rsidP="009479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Ansøgningsskabelon</w:t>
      </w:r>
    </w:p>
    <w:p w:rsidR="009479DA" w:rsidRPr="003B726C" w:rsidRDefault="009479DA" w:rsidP="009479DA">
      <w:r>
        <w:t>Ansøgning sker ved at udfylde nedenstående</w:t>
      </w:r>
      <w:r w:rsidRPr="003B726C">
        <w:t xml:space="preserve"> ansøgningsskabelon.</w:t>
      </w:r>
    </w:p>
    <w:p w:rsidR="009479DA" w:rsidRDefault="009479DA" w:rsidP="009479DA">
      <w:pPr>
        <w:rPr>
          <w:b/>
        </w:rPr>
      </w:pPr>
    </w:p>
    <w:p w:rsidR="009479DA" w:rsidRDefault="009479DA" w:rsidP="009479DA">
      <w:r w:rsidRPr="001E4334">
        <w:rPr>
          <w:b/>
        </w:rPr>
        <w:t>Nuværende deltagere</w:t>
      </w:r>
      <w:r>
        <w:t xml:space="preserve">, som ønsker at fortsætte i forsøget, skal krydse af i feltet herfor og skal </w:t>
      </w:r>
      <w:r w:rsidRPr="00891371">
        <w:t>ikke</w:t>
      </w:r>
      <w:r>
        <w:t xml:space="preserve"> udfylde resten af skemaet. </w:t>
      </w:r>
      <w:r w:rsidRPr="001E4334">
        <w:rPr>
          <w:b/>
        </w:rPr>
        <w:t>Nye ansøgere</w:t>
      </w:r>
      <w:r w:rsidRPr="006E6C07">
        <w:t>, som ønsker at</w:t>
      </w:r>
      <w:r>
        <w:t xml:space="preserve"> deltage i forsøget, skal krydse af i feltet herfor. Nye ansøgere skal desuden udfylde resten af skemaet, </w:t>
      </w:r>
      <w:r w:rsidRPr="006E6C07">
        <w:t xml:space="preserve">så ansøgningen kan danne grundlag for styrelsens vurdering af, om ansøgningen er fagligt underbygget. </w:t>
      </w:r>
      <w:r>
        <w:t>Ansøgning sker ved at udfylde og indsende ansøgningsskemaet nedenfor til</w:t>
      </w:r>
      <w:r>
        <w:rPr>
          <w:rFonts w:eastAsia="Times New Roman" w:cs="Times New Roman"/>
          <w:lang w:eastAsia="da-DK"/>
        </w:rPr>
        <w:t xml:space="preserve">: </w:t>
      </w:r>
      <w:hyperlink r:id="rId11" w:tooltip="#AutoGenerate" w:history="1">
        <w:r w:rsidRPr="0012378C">
          <w:rPr>
            <w:rStyle w:val="Hyperlink"/>
            <w:rFonts w:eastAsia="Times New Roman" w:cs="Times New Roman"/>
            <w:lang w:eastAsia="da-DK"/>
          </w:rPr>
          <w:t>STUK.KFE@stukuvm.dk</w:t>
        </w:r>
      </w:hyperlink>
      <w:r>
        <w:rPr>
          <w:rFonts w:eastAsia="Times New Roman" w:cs="Times New Roman"/>
          <w:lang w:eastAsia="da-DK"/>
        </w:rPr>
        <w:t xml:space="preserve">, </w:t>
      </w:r>
      <w:r>
        <w:t>senest den 13. december 2025.</w:t>
      </w:r>
    </w:p>
    <w:p w:rsidR="009479DA" w:rsidRDefault="009479DA" w:rsidP="009479DA"/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3254"/>
        <w:gridCol w:w="715"/>
        <w:gridCol w:w="2540"/>
      </w:tblGrid>
      <w:tr w:rsidR="009479DA" w:rsidTr="00953BEA">
        <w:trPr>
          <w:trHeight w:val="170"/>
        </w:trPr>
        <w:tc>
          <w:tcPr>
            <w:tcW w:w="5000" w:type="pct"/>
            <w:gridSpan w:val="3"/>
            <w:shd w:val="clear" w:color="auto" w:fill="F3D4DD" w:themeFill="text2" w:themeFillTint="33"/>
            <w:vAlign w:val="bottom"/>
          </w:tcPr>
          <w:p w:rsidR="009479DA" w:rsidRDefault="009479DA" w:rsidP="00953BEA">
            <w:pPr>
              <w:pStyle w:val="Overskrift1"/>
              <w:spacing w:before="0"/>
              <w:rPr>
                <w:b w:val="0"/>
              </w:rPr>
            </w:pPr>
            <w:bookmarkStart w:id="0" w:name="_GoBack"/>
            <w:r>
              <w:t>Ansøgningsskabelon 2025</w:t>
            </w:r>
          </w:p>
        </w:tc>
      </w:tr>
      <w:tr w:rsidR="009479DA" w:rsidTr="00953BEA">
        <w:trPr>
          <w:trHeight w:val="170"/>
        </w:trPr>
        <w:tc>
          <w:tcPr>
            <w:tcW w:w="1" w:type="pct"/>
            <w:gridSpan w:val="3"/>
            <w:shd w:val="clear" w:color="auto" w:fill="auto"/>
            <w:vAlign w:val="bottom"/>
          </w:tcPr>
          <w:p w:rsidR="009479DA" w:rsidRPr="003B726C" w:rsidRDefault="007C0279" w:rsidP="00953B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Udfyld:</w:t>
            </w:r>
          </w:p>
        </w:tc>
      </w:tr>
      <w:tr w:rsidR="009479DA" w:rsidRPr="00934C0B" w:rsidTr="00953BEA">
        <w:trPr>
          <w:trHeight w:val="170"/>
        </w:trPr>
        <w:tc>
          <w:tcPr>
            <w:tcW w:w="5000" w:type="pct"/>
            <w:gridSpan w:val="3"/>
            <w:shd w:val="clear" w:color="auto" w:fill="F3D4DD" w:themeFill="text2" w:themeFillTint="33"/>
            <w:vAlign w:val="bottom"/>
          </w:tcPr>
          <w:p w:rsidR="009479DA" w:rsidRPr="00DB43A4" w:rsidRDefault="009479DA" w:rsidP="00953BEA">
            <w:pPr>
              <w:rPr>
                <w:b/>
              </w:rPr>
            </w:pPr>
            <w:r w:rsidRPr="00DB43A4">
              <w:rPr>
                <w:b/>
              </w:rPr>
              <w:t xml:space="preserve">Kontaktinfo. AMU-udbyderen </w:t>
            </w:r>
          </w:p>
        </w:tc>
      </w:tr>
      <w:tr w:rsidR="009479DA" w:rsidRPr="00934C0B" w:rsidTr="00953BEA">
        <w:trPr>
          <w:trHeight w:val="170"/>
        </w:trPr>
        <w:tc>
          <w:tcPr>
            <w:tcW w:w="2500" w:type="pct"/>
            <w:shd w:val="clear" w:color="auto" w:fill="FFFFFF" w:themeFill="background1"/>
            <w:vAlign w:val="bottom"/>
          </w:tcPr>
          <w:p w:rsidR="009479DA" w:rsidRPr="00934C0B" w:rsidRDefault="009479DA" w:rsidP="00953BEA">
            <w:r>
              <w:t>N</w:t>
            </w:r>
            <w:r w:rsidRPr="00934C0B">
              <w:t>avn</w:t>
            </w:r>
            <w:r>
              <w:t>: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bottom"/>
          </w:tcPr>
          <w:p w:rsidR="00F069F2" w:rsidRPr="00934C0B" w:rsidRDefault="009479DA" w:rsidP="00953BEA">
            <w:r w:rsidRPr="00934C0B">
              <w:t>Adresse</w:t>
            </w:r>
            <w:r w:rsidR="00F069F2">
              <w:t>:</w:t>
            </w:r>
          </w:p>
        </w:tc>
      </w:tr>
      <w:tr w:rsidR="009479DA" w:rsidRPr="00934C0B" w:rsidTr="00953BEA">
        <w:trPr>
          <w:trHeight w:val="170"/>
        </w:trPr>
        <w:tc>
          <w:tcPr>
            <w:tcW w:w="2500" w:type="pct"/>
            <w:shd w:val="clear" w:color="auto" w:fill="FFFFFF" w:themeFill="background1"/>
            <w:vAlign w:val="bottom"/>
          </w:tcPr>
          <w:p w:rsidR="009479DA" w:rsidRPr="00934C0B" w:rsidRDefault="009479DA" w:rsidP="00953BEA">
            <w:r w:rsidRPr="00934C0B">
              <w:t>Tlf.</w:t>
            </w:r>
            <w:r>
              <w:t>: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bottom"/>
          </w:tcPr>
          <w:p w:rsidR="009479DA" w:rsidRPr="00934C0B" w:rsidRDefault="009479DA" w:rsidP="00953BEA">
            <w:r w:rsidRPr="00934C0B">
              <w:t>E-mail</w:t>
            </w:r>
            <w:r>
              <w:t>:</w:t>
            </w:r>
          </w:p>
        </w:tc>
      </w:tr>
      <w:tr w:rsidR="009479DA" w:rsidRPr="004C721E" w:rsidTr="00953BEA">
        <w:trPr>
          <w:trHeight w:val="170"/>
        </w:trPr>
        <w:tc>
          <w:tcPr>
            <w:tcW w:w="5000" w:type="pct"/>
            <w:gridSpan w:val="3"/>
            <w:shd w:val="clear" w:color="auto" w:fill="F3D4DD" w:themeFill="text2" w:themeFillTint="33"/>
            <w:vAlign w:val="bottom"/>
          </w:tcPr>
          <w:p w:rsidR="009479DA" w:rsidRPr="00DB43A4" w:rsidRDefault="009479DA" w:rsidP="00953BEA">
            <w:pPr>
              <w:rPr>
                <w:b/>
              </w:rPr>
            </w:pPr>
            <w:r w:rsidRPr="00DB43A4">
              <w:rPr>
                <w:b/>
              </w:rPr>
              <w:t>Kontaktinfo. AMU-udbyders kontaktperson til forsøget</w:t>
            </w:r>
          </w:p>
        </w:tc>
      </w:tr>
      <w:tr w:rsidR="009479DA" w:rsidRPr="004C721E" w:rsidTr="00953BEA">
        <w:trPr>
          <w:trHeight w:val="170"/>
        </w:trPr>
        <w:tc>
          <w:tcPr>
            <w:tcW w:w="2500" w:type="pct"/>
            <w:shd w:val="clear" w:color="auto" w:fill="FFFFFF" w:themeFill="background1"/>
            <w:vAlign w:val="bottom"/>
          </w:tcPr>
          <w:p w:rsidR="009479DA" w:rsidRPr="004C721E" w:rsidRDefault="009479DA" w:rsidP="00953BEA">
            <w:r>
              <w:t>N</w:t>
            </w:r>
            <w:r w:rsidRPr="00934C0B">
              <w:t>avn</w:t>
            </w:r>
            <w:r>
              <w:t>: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bottom"/>
          </w:tcPr>
          <w:p w:rsidR="009479DA" w:rsidRPr="004C721E" w:rsidRDefault="009479DA" w:rsidP="00953BEA">
            <w:r w:rsidRPr="00934C0B">
              <w:t>Adresse</w:t>
            </w:r>
          </w:p>
        </w:tc>
      </w:tr>
      <w:tr w:rsidR="009479DA" w:rsidRPr="004C721E" w:rsidTr="00953BEA">
        <w:trPr>
          <w:trHeight w:val="17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479DA" w:rsidRPr="004C721E" w:rsidRDefault="009479DA" w:rsidP="00953BEA">
            <w:r w:rsidRPr="00934C0B">
              <w:t>Tlf.</w:t>
            </w:r>
            <w:r>
              <w:t>: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479DA" w:rsidRPr="004C721E" w:rsidRDefault="009479DA" w:rsidP="00953BEA">
            <w:r w:rsidRPr="00934C0B">
              <w:t>E-mail</w:t>
            </w:r>
            <w:r>
              <w:t>:</w:t>
            </w:r>
          </w:p>
        </w:tc>
      </w:tr>
      <w:tr w:rsidR="009479DA" w:rsidRPr="004C721E" w:rsidTr="00953BEA">
        <w:trPr>
          <w:trHeight w:val="170"/>
        </w:trPr>
        <w:tc>
          <w:tcPr>
            <w:tcW w:w="3049" w:type="pct"/>
            <w:gridSpan w:val="2"/>
            <w:tcBorders>
              <w:bottom w:val="single" w:sz="4" w:space="0" w:color="auto"/>
              <w:right w:val="nil"/>
            </w:tcBorders>
            <w:shd w:val="clear" w:color="auto" w:fill="F3D4DD" w:themeFill="text2" w:themeFillTint="33"/>
            <w:vAlign w:val="bottom"/>
          </w:tcPr>
          <w:p w:rsidR="009479DA" w:rsidRPr="000D2F9E" w:rsidRDefault="009479DA" w:rsidP="00953BEA">
            <w:pPr>
              <w:rPr>
                <w:b/>
              </w:rPr>
            </w:pPr>
            <w:r>
              <w:rPr>
                <w:b/>
              </w:rPr>
              <w:t xml:space="preserve">Fortsættelse </w:t>
            </w:r>
          </w:p>
        </w:tc>
        <w:tc>
          <w:tcPr>
            <w:tcW w:w="1951" w:type="pct"/>
            <w:tcBorders>
              <w:left w:val="nil"/>
              <w:bottom w:val="single" w:sz="4" w:space="0" w:color="auto"/>
            </w:tcBorders>
            <w:shd w:val="clear" w:color="auto" w:fill="F3D4DD" w:themeFill="text2" w:themeFillTint="33"/>
            <w:vAlign w:val="bottom"/>
          </w:tcPr>
          <w:p w:rsidR="009479DA" w:rsidRDefault="009479DA" w:rsidP="00953BEA">
            <w:pPr>
              <w:rPr>
                <w:rFonts w:asciiTheme="minorHAnsi" w:hAnsiTheme="minorHAnsi"/>
              </w:rPr>
            </w:pPr>
          </w:p>
        </w:tc>
      </w:tr>
      <w:tr w:rsidR="009479DA" w:rsidRPr="004C721E" w:rsidTr="00953BEA">
        <w:trPr>
          <w:trHeight w:val="170"/>
        </w:trPr>
        <w:tc>
          <w:tcPr>
            <w:tcW w:w="30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479DA" w:rsidRPr="00934C0B" w:rsidRDefault="009479DA" w:rsidP="00953BEA">
            <w:r w:rsidRPr="003B726C">
              <w:rPr>
                <w:rFonts w:asciiTheme="minorHAnsi" w:hAnsiTheme="minorHAnsi"/>
              </w:rPr>
              <w:t xml:space="preserve">Ansøger om </w:t>
            </w:r>
            <w:r>
              <w:rPr>
                <w:rFonts w:asciiTheme="minorHAnsi" w:hAnsiTheme="minorHAnsi"/>
              </w:rPr>
              <w:t xml:space="preserve">godkendelse til </w:t>
            </w:r>
            <w:r w:rsidRPr="003B726C">
              <w:rPr>
                <w:rFonts w:asciiTheme="minorHAnsi" w:hAnsiTheme="minorHAnsi"/>
              </w:rPr>
              <w:t xml:space="preserve">at </w:t>
            </w:r>
            <w:r w:rsidRPr="00641C62">
              <w:rPr>
                <w:rFonts w:asciiTheme="minorHAnsi" w:hAnsiTheme="minorHAnsi"/>
              </w:rPr>
              <w:t>fortsætte</w:t>
            </w:r>
            <w:r>
              <w:rPr>
                <w:rFonts w:asciiTheme="minorHAnsi" w:hAnsiTheme="minorHAnsi"/>
              </w:rPr>
              <w:t xml:space="preserve"> i forsøget i 2025</w:t>
            </w:r>
            <w:r w:rsidRPr="003B726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479DA" w:rsidRPr="00934C0B" w:rsidRDefault="009479DA" w:rsidP="00953BEA">
            <w:sdt>
              <w:sdtPr>
                <w:rPr>
                  <w:rFonts w:asciiTheme="minorHAnsi" w:hAnsiTheme="minorHAnsi"/>
                </w:rPr>
                <w:id w:val="-14996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726C">
              <w:rPr>
                <w:rFonts w:asciiTheme="minorHAnsi" w:hAnsiTheme="minorHAnsi"/>
              </w:rPr>
              <w:t>Ja</w:t>
            </w:r>
          </w:p>
        </w:tc>
      </w:tr>
      <w:tr w:rsidR="009479DA" w:rsidRPr="004C721E" w:rsidTr="00953BEA">
        <w:trPr>
          <w:trHeight w:val="170"/>
        </w:trPr>
        <w:tc>
          <w:tcPr>
            <w:tcW w:w="3049" w:type="pct"/>
            <w:gridSpan w:val="2"/>
            <w:tcBorders>
              <w:top w:val="single" w:sz="4" w:space="0" w:color="auto"/>
              <w:right w:val="nil"/>
            </w:tcBorders>
            <w:shd w:val="clear" w:color="auto" w:fill="F3D4DD" w:themeFill="text2" w:themeFillTint="33"/>
            <w:vAlign w:val="bottom"/>
          </w:tcPr>
          <w:p w:rsidR="009479DA" w:rsidRPr="000D2F9E" w:rsidRDefault="009479DA" w:rsidP="00953BEA">
            <w:pPr>
              <w:rPr>
                <w:b/>
              </w:rPr>
            </w:pPr>
            <w:r>
              <w:rPr>
                <w:b/>
              </w:rPr>
              <w:t xml:space="preserve">Ny ansøger </w:t>
            </w:r>
          </w:p>
        </w:tc>
        <w:tc>
          <w:tcPr>
            <w:tcW w:w="1951" w:type="pct"/>
            <w:tcBorders>
              <w:top w:val="single" w:sz="4" w:space="0" w:color="auto"/>
              <w:left w:val="nil"/>
            </w:tcBorders>
            <w:shd w:val="clear" w:color="auto" w:fill="F3D4DD" w:themeFill="text2" w:themeFillTint="33"/>
            <w:vAlign w:val="bottom"/>
          </w:tcPr>
          <w:p w:rsidR="009479DA" w:rsidRDefault="009479DA" w:rsidP="00953BEA">
            <w:pPr>
              <w:rPr>
                <w:rFonts w:asciiTheme="minorHAnsi" w:hAnsiTheme="minorHAnsi"/>
              </w:rPr>
            </w:pPr>
          </w:p>
        </w:tc>
      </w:tr>
      <w:tr w:rsidR="009479DA" w:rsidRPr="004C721E" w:rsidTr="00953BEA">
        <w:trPr>
          <w:trHeight w:val="170"/>
        </w:trPr>
        <w:tc>
          <w:tcPr>
            <w:tcW w:w="3049" w:type="pct"/>
            <w:gridSpan w:val="2"/>
            <w:shd w:val="clear" w:color="auto" w:fill="FFFFFF" w:themeFill="background1"/>
            <w:vAlign w:val="bottom"/>
          </w:tcPr>
          <w:p w:rsidR="009479DA" w:rsidRPr="00934C0B" w:rsidRDefault="009479DA" w:rsidP="00953BEA">
            <w:r w:rsidRPr="004C721E">
              <w:t xml:space="preserve">Ansøger om </w:t>
            </w:r>
            <w:r>
              <w:t xml:space="preserve">godkendelse til </w:t>
            </w:r>
            <w:r w:rsidRPr="004C721E">
              <w:t xml:space="preserve">at </w:t>
            </w:r>
            <w:r>
              <w:t xml:space="preserve">deltage </w:t>
            </w:r>
            <w:r w:rsidRPr="004C721E">
              <w:t>i forsøg</w:t>
            </w:r>
            <w:r>
              <w:t xml:space="preserve">et i 2025 </w:t>
            </w:r>
          </w:p>
        </w:tc>
        <w:tc>
          <w:tcPr>
            <w:tcW w:w="1951" w:type="pct"/>
            <w:shd w:val="clear" w:color="auto" w:fill="FFFFFF" w:themeFill="background1"/>
            <w:vAlign w:val="bottom"/>
          </w:tcPr>
          <w:p w:rsidR="009479DA" w:rsidRPr="00934C0B" w:rsidRDefault="009479DA" w:rsidP="00953BEA">
            <w:sdt>
              <w:sdtPr>
                <w:id w:val="4832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721E">
              <w:t>Ja</w:t>
            </w:r>
          </w:p>
        </w:tc>
      </w:tr>
      <w:bookmarkEnd w:id="0"/>
    </w:tbl>
    <w:p w:rsidR="009479DA" w:rsidRDefault="009479DA" w:rsidP="009479DA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686"/>
        <w:gridCol w:w="823"/>
      </w:tblGrid>
      <w:tr w:rsidR="009479DA" w:rsidTr="00953BEA">
        <w:trPr>
          <w:trHeight w:val="170"/>
        </w:trPr>
        <w:tc>
          <w:tcPr>
            <w:tcW w:w="9060" w:type="dxa"/>
            <w:gridSpan w:val="2"/>
            <w:shd w:val="clear" w:color="auto" w:fill="F3D4DD" w:themeFill="text2" w:themeFillTint="33"/>
            <w:vAlign w:val="bottom"/>
          </w:tcPr>
          <w:p w:rsidR="009479DA" w:rsidRPr="00671A1E" w:rsidRDefault="009479DA" w:rsidP="00953B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Udfyldes af nye ansøgere</w:t>
            </w:r>
          </w:p>
        </w:tc>
      </w:tr>
      <w:tr w:rsidR="009479DA" w:rsidTr="00953BEA">
        <w:trPr>
          <w:trHeight w:val="170"/>
        </w:trPr>
        <w:tc>
          <w:tcPr>
            <w:tcW w:w="9060" w:type="dxa"/>
            <w:gridSpan w:val="2"/>
            <w:shd w:val="clear" w:color="auto" w:fill="F3D4DD" w:themeFill="text2" w:themeFillTint="33"/>
            <w:vAlign w:val="bottom"/>
          </w:tcPr>
          <w:p w:rsidR="009479DA" w:rsidRDefault="009479DA" w:rsidP="00953BEA">
            <w:pPr>
              <w:rPr>
                <w:b/>
                <w:sz w:val="28"/>
                <w:szCs w:val="28"/>
              </w:rPr>
            </w:pPr>
            <w:r w:rsidRPr="00671A1E">
              <w:rPr>
                <w:b/>
                <w:sz w:val="28"/>
                <w:szCs w:val="28"/>
              </w:rPr>
              <w:t>Ansøgers motivation for deltagelse i forsøgsordningen</w:t>
            </w:r>
            <w:r>
              <w:rPr>
                <w:b/>
                <w:sz w:val="28"/>
                <w:szCs w:val="28"/>
              </w:rPr>
              <w:t xml:space="preserve"> (sæt gerne flere x)</w:t>
            </w:r>
          </w:p>
        </w:tc>
      </w:tr>
      <w:tr w:rsidR="009479DA" w:rsidTr="00953BEA">
        <w:trPr>
          <w:trHeight w:val="227"/>
        </w:trPr>
        <w:tc>
          <w:tcPr>
            <w:tcW w:w="9060" w:type="dxa"/>
            <w:gridSpan w:val="2"/>
            <w:shd w:val="clear" w:color="auto" w:fill="FFFFFF" w:themeFill="background1"/>
          </w:tcPr>
          <w:p w:rsidR="009479DA" w:rsidRDefault="009479DA" w:rsidP="00953BEA">
            <w:r>
              <w:rPr>
                <w:rFonts w:asciiTheme="minorHAnsi" w:hAnsiTheme="minorHAnsi"/>
              </w:rPr>
              <w:t xml:space="preserve">Ansøger ønsker at anvende godkendelse til forsøg med friere brug af gæstelærer i AMU til at: </w:t>
            </w:r>
          </w:p>
        </w:tc>
      </w:tr>
      <w:tr w:rsidR="009479DA" w:rsidTr="00953BEA">
        <w:trPr>
          <w:trHeight w:val="227"/>
        </w:trPr>
        <w:tc>
          <w:tcPr>
            <w:tcW w:w="7933" w:type="dxa"/>
            <w:shd w:val="clear" w:color="auto" w:fill="FFFFFF" w:themeFill="background1"/>
          </w:tcPr>
          <w:p w:rsidR="009479DA" w:rsidRPr="009B6983" w:rsidRDefault="009479DA" w:rsidP="008335C8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1) </w:t>
            </w:r>
            <w:r w:rsidR="008335C8">
              <w:rPr>
                <w:rFonts w:asciiTheme="minorHAnsi" w:hAnsiTheme="minorHAnsi"/>
                <w:b/>
              </w:rPr>
              <w:t>Tilføre specialviden/</w:t>
            </w:r>
            <w:r>
              <w:rPr>
                <w:rFonts w:asciiTheme="minorHAnsi" w:hAnsiTheme="minorHAnsi"/>
                <w:b/>
              </w:rPr>
              <w:t>ekspertviden</w:t>
            </w:r>
          </w:p>
        </w:tc>
        <w:tc>
          <w:tcPr>
            <w:tcW w:w="1127" w:type="dxa"/>
            <w:shd w:val="clear" w:color="auto" w:fill="FFFFFF" w:themeFill="background1"/>
          </w:tcPr>
          <w:p w:rsidR="009479DA" w:rsidRDefault="009479DA" w:rsidP="00953BEA">
            <w:sdt>
              <w:sdtPr>
                <w:id w:val="9193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721E">
              <w:t>Ja</w:t>
            </w:r>
          </w:p>
        </w:tc>
      </w:tr>
      <w:tr w:rsidR="009479DA" w:rsidTr="00953BEA">
        <w:trPr>
          <w:trHeight w:val="20"/>
        </w:trPr>
        <w:tc>
          <w:tcPr>
            <w:tcW w:w="7933" w:type="dxa"/>
            <w:shd w:val="clear" w:color="auto" w:fill="FFFFFF" w:themeFill="background1"/>
          </w:tcPr>
          <w:p w:rsidR="009479DA" w:rsidRPr="009B6983" w:rsidRDefault="009479DA" w:rsidP="00953BEA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DA488D">
              <w:rPr>
                <w:rFonts w:asciiTheme="minorHAnsi" w:hAnsiTheme="minorHAnsi"/>
                <w:b/>
              </w:rPr>
              <w:t xml:space="preserve">) Sikre praksisnær undervisning med udgangspunkt i </w:t>
            </w:r>
            <w:r>
              <w:rPr>
                <w:rFonts w:asciiTheme="minorHAnsi" w:hAnsiTheme="minorHAnsi"/>
                <w:b/>
              </w:rPr>
              <w:t xml:space="preserve">gæstelæreres </w:t>
            </w:r>
            <w:r w:rsidRPr="00DA488D">
              <w:rPr>
                <w:rFonts w:asciiTheme="minorHAnsi" w:hAnsiTheme="minorHAnsi"/>
                <w:b/>
              </w:rPr>
              <w:t>egen praksis</w:t>
            </w:r>
          </w:p>
        </w:tc>
        <w:tc>
          <w:tcPr>
            <w:tcW w:w="1127" w:type="dxa"/>
            <w:shd w:val="clear" w:color="auto" w:fill="FFFFFF" w:themeFill="background1"/>
          </w:tcPr>
          <w:p w:rsidR="009479DA" w:rsidRDefault="009479DA" w:rsidP="00953BEA">
            <w:sdt>
              <w:sdtPr>
                <w:id w:val="16034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721E">
              <w:t>Ja</w:t>
            </w:r>
          </w:p>
        </w:tc>
      </w:tr>
      <w:tr w:rsidR="009479DA" w:rsidTr="00953BEA">
        <w:trPr>
          <w:trHeight w:val="227"/>
        </w:trPr>
        <w:tc>
          <w:tcPr>
            <w:tcW w:w="7933" w:type="dxa"/>
            <w:shd w:val="clear" w:color="auto" w:fill="FFFFFF" w:themeFill="background1"/>
          </w:tcPr>
          <w:p w:rsidR="009479DA" w:rsidRPr="009B6983" w:rsidRDefault="009479DA" w:rsidP="00953BEA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b/>
              </w:rPr>
              <w:t>3</w:t>
            </w:r>
            <w:r w:rsidRPr="009B6983">
              <w:rPr>
                <w:b/>
              </w:rPr>
              <w:t>) Imødekomme konkret efterspørgsel fra virksomhed</w:t>
            </w:r>
            <w:r>
              <w:rPr>
                <w:b/>
              </w:rPr>
              <w:t>/-er</w:t>
            </w:r>
          </w:p>
        </w:tc>
        <w:tc>
          <w:tcPr>
            <w:tcW w:w="1127" w:type="dxa"/>
            <w:shd w:val="clear" w:color="auto" w:fill="FFFFFF" w:themeFill="background1"/>
          </w:tcPr>
          <w:p w:rsidR="009479DA" w:rsidRDefault="009479DA" w:rsidP="00953BEA">
            <w:sdt>
              <w:sdtPr>
                <w:id w:val="-86451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721E">
              <w:t>Ja</w:t>
            </w:r>
          </w:p>
        </w:tc>
      </w:tr>
      <w:tr w:rsidR="009479DA" w:rsidTr="00953BEA">
        <w:trPr>
          <w:trHeight w:val="227"/>
        </w:trPr>
        <w:tc>
          <w:tcPr>
            <w:tcW w:w="7933" w:type="dxa"/>
            <w:shd w:val="clear" w:color="auto" w:fill="FFFFFF" w:themeFill="background1"/>
          </w:tcPr>
          <w:p w:rsidR="009479DA" w:rsidRPr="00DA488D" w:rsidRDefault="009479DA" w:rsidP="00953BEA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4)Tilføre fleksibilitet</w:t>
            </w:r>
            <w:r w:rsidRPr="00DA488D">
              <w:rPr>
                <w:rFonts w:asciiTheme="minorHAnsi" w:hAnsiTheme="minorHAnsi"/>
                <w:b/>
              </w:rPr>
              <w:t xml:space="preserve"> i undervisningen ved brug af gæstelærer</w:t>
            </w:r>
            <w:r>
              <w:rPr>
                <w:rFonts w:asciiTheme="minorHAnsi" w:hAnsiTheme="minorHAnsi"/>
                <w:b/>
              </w:rPr>
              <w:t>e</w:t>
            </w:r>
            <w:r w:rsidRPr="00DA488D">
              <w:rPr>
                <w:rFonts w:asciiTheme="minorHAnsi" w:hAnsiTheme="minorHAnsi"/>
                <w:b/>
              </w:rPr>
              <w:t xml:space="preserve"> og virksomhedsforlagt undervisning.</w:t>
            </w:r>
          </w:p>
        </w:tc>
        <w:tc>
          <w:tcPr>
            <w:tcW w:w="1127" w:type="dxa"/>
            <w:shd w:val="clear" w:color="auto" w:fill="FFFFFF" w:themeFill="background1"/>
          </w:tcPr>
          <w:p w:rsidR="009479DA" w:rsidRDefault="009479DA" w:rsidP="00953BEA">
            <w:sdt>
              <w:sdtPr>
                <w:id w:val="18554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721E">
              <w:t>Ja</w:t>
            </w:r>
          </w:p>
        </w:tc>
      </w:tr>
      <w:tr w:rsidR="009479DA" w:rsidTr="00953BEA">
        <w:trPr>
          <w:trHeight w:val="20"/>
        </w:trPr>
        <w:tc>
          <w:tcPr>
            <w:tcW w:w="7933" w:type="dxa"/>
            <w:shd w:val="clear" w:color="auto" w:fill="FFFFFF" w:themeFill="background1"/>
          </w:tcPr>
          <w:p w:rsidR="009479DA" w:rsidRPr="009B6983" w:rsidRDefault="009479DA" w:rsidP="008335C8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9B6983">
              <w:rPr>
                <w:rFonts w:asciiTheme="minorHAnsi" w:hAnsiTheme="minorHAnsi"/>
                <w:b/>
              </w:rPr>
              <w:t xml:space="preserve">) </w:t>
            </w:r>
            <w:r>
              <w:rPr>
                <w:rFonts w:asciiTheme="minorHAnsi" w:hAnsiTheme="minorHAnsi"/>
                <w:b/>
              </w:rPr>
              <w:t>Opkvalificering af egne medarbejdere</w:t>
            </w:r>
            <w:r w:rsidR="008335C8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opnå ny viden</w:t>
            </w:r>
          </w:p>
        </w:tc>
        <w:tc>
          <w:tcPr>
            <w:tcW w:w="1127" w:type="dxa"/>
            <w:shd w:val="clear" w:color="auto" w:fill="FFFFFF" w:themeFill="background1"/>
          </w:tcPr>
          <w:p w:rsidR="009479DA" w:rsidRDefault="009479DA" w:rsidP="00953BEA">
            <w:sdt>
              <w:sdtPr>
                <w:id w:val="-11148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C721E">
              <w:t>Ja</w:t>
            </w:r>
          </w:p>
        </w:tc>
      </w:tr>
      <w:tr w:rsidR="009479DA" w:rsidTr="00953BEA">
        <w:trPr>
          <w:trHeight w:val="20"/>
        </w:trPr>
        <w:tc>
          <w:tcPr>
            <w:tcW w:w="7933" w:type="dxa"/>
            <w:shd w:val="clear" w:color="auto" w:fill="FFFFFF" w:themeFill="background1"/>
          </w:tcPr>
          <w:p w:rsidR="009479DA" w:rsidRPr="009B6983" w:rsidRDefault="009479DA" w:rsidP="00953BEA">
            <w:pPr>
              <w:rPr>
                <w:b/>
              </w:rPr>
            </w:pPr>
            <w:r>
              <w:rPr>
                <w:b/>
              </w:rPr>
              <w:t xml:space="preserve">6) Andet: </w:t>
            </w:r>
            <w:r w:rsidRPr="009B6983">
              <w:rPr>
                <w:b/>
              </w:rPr>
              <w:t>:</w:t>
            </w:r>
          </w:p>
        </w:tc>
        <w:tc>
          <w:tcPr>
            <w:tcW w:w="1127" w:type="dxa"/>
            <w:shd w:val="clear" w:color="auto" w:fill="FFFFFF" w:themeFill="background1"/>
          </w:tcPr>
          <w:p w:rsidR="009479DA" w:rsidRDefault="009479DA" w:rsidP="00953BEA">
            <w:sdt>
              <w:sdtPr>
                <w:id w:val="-1583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0D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D0DDF">
              <w:t>Ja</w:t>
            </w:r>
          </w:p>
        </w:tc>
      </w:tr>
      <w:tr w:rsidR="009479DA" w:rsidTr="00953BEA">
        <w:trPr>
          <w:trHeight w:val="20"/>
        </w:trPr>
        <w:tc>
          <w:tcPr>
            <w:tcW w:w="7933" w:type="dxa"/>
            <w:shd w:val="clear" w:color="auto" w:fill="FFFFFF" w:themeFill="background1"/>
          </w:tcPr>
          <w:p w:rsidR="009479DA" w:rsidRPr="003B726C" w:rsidRDefault="009479DA" w:rsidP="00953BEA">
            <w:pPr>
              <w:rPr>
                <w:b/>
              </w:rPr>
            </w:pPr>
            <w:r w:rsidRPr="00DB43A4">
              <w:t>&lt;indsæt tekst&gt;</w:t>
            </w:r>
          </w:p>
        </w:tc>
        <w:tc>
          <w:tcPr>
            <w:tcW w:w="1127" w:type="dxa"/>
            <w:shd w:val="clear" w:color="auto" w:fill="FFFFFF" w:themeFill="background1"/>
          </w:tcPr>
          <w:p w:rsidR="009479DA" w:rsidRDefault="009479DA" w:rsidP="00953BEA"/>
        </w:tc>
      </w:tr>
    </w:tbl>
    <w:p w:rsidR="009479DA" w:rsidRDefault="009479DA" w:rsidP="009479DA">
      <w:pPr>
        <w:pStyle w:val="Listeafsnit"/>
        <w:spacing w:line="240" w:lineRule="auto"/>
        <w:ind w:left="360"/>
      </w:pPr>
    </w:p>
    <w:p w:rsidR="00D07F44" w:rsidRDefault="00D07F44" w:rsidP="00BA160E"/>
    <w:p w:rsidR="00C33515" w:rsidRDefault="00C33515" w:rsidP="00144093"/>
    <w:p w:rsidR="00BA160E" w:rsidRDefault="00BA160E" w:rsidP="00144093"/>
    <w:p w:rsidR="00BA160E" w:rsidRDefault="00BA160E" w:rsidP="00144093"/>
    <w:sectPr w:rsidR="00BA160E" w:rsidSect="004440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48" w:right="3969" w:bottom="1134" w:left="1418" w:header="1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01" w:rsidRDefault="00A70701" w:rsidP="00C17A1E">
      <w:pPr>
        <w:spacing w:line="240" w:lineRule="auto"/>
      </w:pPr>
      <w:r>
        <w:separator/>
      </w:r>
    </w:p>
  </w:endnote>
  <w:endnote w:type="continuationSeparator" w:id="0">
    <w:p w:rsidR="00A70701" w:rsidRDefault="00A70701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Gothic-Regular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29" w:rsidRDefault="00E503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29" w:rsidRDefault="00E5032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29" w:rsidRDefault="00E503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01" w:rsidRDefault="00A70701" w:rsidP="00C17A1E">
      <w:pPr>
        <w:spacing w:line="240" w:lineRule="auto"/>
      </w:pPr>
      <w:r>
        <w:separator/>
      </w:r>
    </w:p>
  </w:footnote>
  <w:footnote w:type="continuationSeparator" w:id="0">
    <w:p w:rsidR="00A70701" w:rsidRDefault="00A70701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29" w:rsidRDefault="00E503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A70701" w:rsidP="00C80C13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024188da-25b7-428d-a210-7585879fe130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>
                                <w:t>Side</w:t>
                              </w:r>
                            </w:sdtContent>
                          </w:sdt>
                          <w:r w:rsidR="00C81165" w:rsidRPr="00C17A1E">
                            <w:t xml:space="preserve">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7C0279">
                            <w:rPr>
                              <w:noProof/>
                            </w:rPr>
                            <w:t>2</w:t>
                          </w:r>
                          <w:r w:rsidR="00C81165" w:rsidRPr="00C17A1E">
                            <w:fldChar w:fldCharType="end"/>
                          </w:r>
                          <w:r w:rsidR="006E41E6">
                            <w:t>/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7C0279">
                            <w:rPr>
                              <w:noProof/>
                            </w:rPr>
                            <w:t>2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C17A1E" w:rsidRDefault="00A70701" w:rsidP="00C80C13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024188da-25b7-428d-a210-7585879fe130&quot;}}"/>
                        <w:id w:val="1191955070"/>
                        <w15:color w:val="FF0000"/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C81165" w:rsidRPr="00C17A1E">
                      <w:t xml:space="preserve">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7C0279">
                      <w:rPr>
                        <w:noProof/>
                      </w:rPr>
                      <w:t>2</w:t>
                    </w:r>
                    <w:r w:rsidR="00C81165" w:rsidRPr="00C17A1E">
                      <w:fldChar w:fldCharType="end"/>
                    </w:r>
                    <w:r w:rsidR="006E41E6">
                      <w:t>/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7C0279">
                      <w:rPr>
                        <w:noProof/>
                      </w:rPr>
                      <w:t>2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CA" w:rsidRDefault="009659CA" w:rsidP="00B96627">
    <w:pPr>
      <w:pStyle w:val="Sidehoved"/>
    </w:pPr>
  </w:p>
  <w:sdt>
    <w:sdtPr>
      <w:alias w:val="Text element"/>
      <w:tag w:val="{&quot;templafy&quot;:{&quot;id&quot;:&quot;42ba07d6-6230-472b-be55-56441a43e6a5&quot;}}"/>
      <w:id w:val="-831917182"/>
      <w:placeholder>
        <w:docPart w:val="FA57229DF06E4A79AC4C34ACE0882D7B"/>
      </w:placeholder>
      <w15:color w:val="FF0000"/>
    </w:sdtPr>
    <w:sdtEndPr/>
    <w:sdtContent>
      <w:p w:rsidR="00B11994" w:rsidRPr="00673FFB" w:rsidRDefault="00A70701" w:rsidP="00673FFB">
        <w:r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415D639" wp14:editId="44C81535">
                  <wp:simplePos x="0" y="0"/>
                  <wp:positionH relativeFrom="rightMargin">
                    <wp:align>right</wp:align>
                  </wp:positionH>
                  <wp:positionV relativeFrom="page">
                    <wp:posOffset>2959735</wp:posOffset>
                  </wp:positionV>
                  <wp:extent cx="2160000" cy="2102400"/>
                  <wp:effectExtent l="0" t="0" r="12065" b="10795"/>
                  <wp:wrapNone/>
                  <wp:docPr id="2" name="Address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60000" cy="210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673FFB" w:rsidTr="00D936C9">
                                <w:trPr>
                                  <w:trHeight w:val="3289"/>
                                </w:trPr>
                                <w:tc>
                                  <w:tcPr>
                                    <w:tcW w:w="2835" w:type="dxa"/>
                                  </w:tcPr>
                                  <w:sdt>
                                    <w:sdtPr>
                                      <w:alias w:val="Date"/>
                                      <w:tag w:val="{&quot;templafy&quot;:{&quot;id&quot;:&quot;38d8f756-8701-450f-b687-227219313f0f&quot;}}"/>
                                      <w:id w:val="-1403052710"/>
                                      <w:placeholder>
                                        <w:docPart w:val="FA57229DF06E4A79AC4C34ACE0882D7B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31640C" w:rsidRDefault="00A70701">
                                        <w:pPr>
                                          <w:pStyle w:val="Template-Address"/>
                                        </w:pPr>
                                        <w:r>
                                          <w:t>29. november 2024</w:t>
                                        </w:r>
                                      </w:p>
                                    </w:sdtContent>
                                  </w:sdt>
                                  <w:p w:rsidR="00673FFB" w:rsidRPr="00893F77" w:rsidRDefault="00A70701" w:rsidP="00BA160E">
                                    <w:pPr>
                                      <w:pStyle w:val="Template-Address"/>
                                    </w:pPr>
                                    <w:sdt>
                                      <w:sdtPr>
                                        <w:alias w:val="CaseNo"/>
                                        <w:tag w:val="{&quot;templafy&quot;:{&quot;id&quot;:&quot;172b1037-9339-47a3-9a5e-1defb9eb85c8&quot;}}"/>
                                        <w:id w:val="512266737"/>
                                        <w:placeholder>
                                          <w:docPart w:val="5EB260C7E9AA4D92BB06D59BE35E7C4B"/>
                                        </w:placeholder>
                                        <w15:color w:val="FF0000"/>
                                      </w:sdtPr>
                                      <w:sdtEndPr/>
                                      <w:sdtContent>
                                        <w:r>
                                          <w:t>Sagsnr.</w:t>
                                        </w:r>
                                      </w:sdtContent>
                                    </w:sdt>
                                    <w:r w:rsidRPr="00893F77">
                                      <w:t xml:space="preserve">: </w:t>
                                    </w:r>
                                    <w:sdt>
                                      <w:sdtPr>
                                        <w:alias w:val="360CaseNo"/>
                                        <w:tag w:val="ToCase.Name"/>
                                        <w:id w:val="-1599629474"/>
          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          <w:text/>
                                      </w:sdtPr>
                                      <w:sdtEndPr/>
                                      <w:sdtContent>
                                        <w:r w:rsidRPr="00893F77">
                                          <w:t>CaseNo</w:t>
                                        </w:r>
                                      </w:sdtContent>
                                    </w:sdt>
                                  </w:p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Kontor"/>
                                      <w:tag w:val="{&quot;templafy&quot;:{&quot;id&quot;:&quot;9523383d-22ab-4408-9db5-b05ddcc32f69&quot;}}"/>
                                      <w:id w:val="86130663"/>
                                      <w:placeholder>
                                        <w:docPart w:val="06C0E517756F48A587D327045EA659D2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31640C" w:rsidRDefault="00A70701">
                                        <w:pPr>
                                          <w:pStyle w:val="Template-Address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​</w:t>
                                        </w:r>
                                      </w:p>
                                    </w:sdtContent>
                                  </w:sdt>
                                  <w:p w:rsidR="00673FFB" w:rsidRDefault="00A70701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alias w:val="Myndighed"/>
                                      <w:tag w:val="{&quot;templafy&quot;:{&quot;id&quot;:&quot;5d3c1b22-1eb1-496d-b807-f11c2656cbdf&quot;}}"/>
                                      <w:id w:val="-606734970"/>
                                      <w:placeholder>
                                        <w:docPart w:val="FE57E25A8505410AB25550641EFA3C53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31640C" w:rsidRDefault="00A70701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Styrelsen for Undervisning og Kvalitet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Address"/>
                                      <w:tag w:val="{&quot;templafy&quot;:{&quot;id&quot;:&quot;58600d85-afb9-450c-8e90-6a40ff9fbf95&quot;}}"/>
                                      <w:id w:val="481437294"/>
                                      <w:placeholder>
                                        <w:docPart w:val="86441BA09397488EBF4FB6081ECA28DF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31640C" w:rsidRDefault="00A70701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Teglholmsgade 1</w:t>
                                        </w:r>
                                      </w:p>
                                      <w:p w:rsidR="0031640C" w:rsidRDefault="00A70701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2450 København SV</w:t>
                                        </w:r>
                                      </w:p>
                                    </w:sdtContent>
                                  </w:sdt>
                                  <w:p w:rsidR="00673FFB" w:rsidRDefault="00A70701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tag w:val="{&quot;templafy&quot;:{&quot;id&quot;:&quot;c1ef12ec-e314-402e-8762-406530696ca2&quot;}}"/>
                                      <w:id w:val="-201631515"/>
                                      <w:placeholder>
                                        <w:docPart w:val="208D40989CBF4860A148A77934752ED1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Default="00A70701" w:rsidP="007F3E6C">
                                        <w:pPr>
                                          <w:pStyle w:val="Template-Address"/>
                                        </w:pPr>
                                        <w:sdt>
                                          <w:sdtPr>
                                            <w:alias w:val="Phone"/>
                                            <w:tag w:val="{&quot;templafy&quot;:{&quot;id&quot;:&quot;a7a8133c-f21f-4c4f-a4c1-421bfdf1bd69&quot;}}"/>
                                            <w:id w:val="-1027801535"/>
                                            <w:placeholder>
                                              <w:docPart w:val="74865FBD02574E72858DF2D552AA3B87"/>
                                            </w:placeholder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>
                                              <w:t>Telefon</w:t>
                                            </w:r>
                                          </w:sdtContent>
                                        </w:sdt>
                                        <w:r w:rsidRPr="00376EEC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Phone"/>
                                            <w:tag w:val="{&quot;templafy&quot;:{&quot;id&quot;:&quot;c73864d8-f860-4116-8f16-1b11639a5058&quot;}}"/>
                                            <w:id w:val="232583432"/>
                                            <w:placeholder>
                                              <w:docPart w:val="BC88E09348504F6B9A6AAFA306330DB3"/>
                                            </w:placeholder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>
                                              <w:t>+45 33 92 50 00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tag w:val="{&quot;templafy&quot;:{&quot;id&quot;:&quot;c65849a1-6189-4870-aba0-856542d48774&quot;}}"/>
                                      <w:id w:val="842140210"/>
                                      <w:placeholder>
                                        <w:docPart w:val="57E4F27C39CB49AFB545EEEEE7D0F318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Pr="000547C0" w:rsidRDefault="00A70701" w:rsidP="00BA160E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Email"/>
                                            <w:tag w:val="{&quot;templafy&quot;:{&quot;id&quot;:&quot;90ff9b0d-7f45-40cc-ac41-18066a3607ca&quot;}}"/>
                                            <w:id w:val="-1663534479"/>
                                            <w:placeholder>
                                              <w:docPart w:val="DB912E17754F438F86E406A4F97021B9"/>
                                            </w:placeholder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>
                                              <w:t>Mail</w:t>
                                            </w:r>
                                          </w:sdtContent>
                                        </w:sdt>
                                        <w:r w:rsidRPr="000547C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Email"/>
                                            <w:tag w:val="{&quot;templafy&quot;:{&quot;id&quot;:&quot;644b17f8-a91b-4324-a2fb-3f935226d673&quot;}}"/>
                                            <w:id w:val="1578011216"/>
                                            <w:placeholder>
                                              <w:docPart w:val="F56A6FF8A48B445D90D4D044EC4D78D3"/>
                                            </w:placeholder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>
                                              <w:t>heidi.guldborg@stukuvm.dk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Web"/>
                                      <w:tag w:val="{&quot;templafy&quot;:{&quot;id&quot;:&quot;418a425a-ab23-4751-b0a6-0e48365cb940&quot;}}"/>
                                      <w:id w:val="-544210836"/>
                                      <w:placeholder>
                                        <w:docPart w:val="313D6107A16B4AEF98FF49115A729108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31640C" w:rsidRDefault="00A70701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www.stukuvm.dk</w:t>
                                        </w:r>
                                      </w:p>
                                    </w:sdtContent>
                                  </w:sdt>
                                  <w:p w:rsidR="00BA1A60" w:rsidRPr="000547C0" w:rsidRDefault="00A70701" w:rsidP="00BA160E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tag w:val="{&quot;templafy&quot;:{&quot;id&quot;:&quot;12914074-6dfb-462b-a545-2648c8030c4b&quot;}}"/>
                                      <w:id w:val="-714509226"/>
                                      <w:placeholder>
                                        <w:docPart w:val="B7933338E1D54353A15D246BA0874B04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Pr="000547C0" w:rsidRDefault="00A70701" w:rsidP="00E11544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CVR"/>
                                            <w:tag w:val="{&quot;templafy&quot;:{&quot;id&quot;:&quot;78a4b870-7b14-4648-8279-88996d343c20&quot;}}"/>
                                            <w:id w:val="-1139572359"/>
                                            <w:placeholder>
                                              <w:docPart w:val="F0D8FFEBC26D4C59AC2D4187C26477F6"/>
                                            </w:placeholder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>
                                              <w:t>CVR-nr.</w:t>
                                            </w:r>
                                          </w:sdtContent>
                                        </w:sdt>
                                        <w:r w:rsidRPr="000547C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Cvr"/>
                                            <w:tag w:val="{&quot;templafy&quot;:{&quot;id&quot;:&quot;6348b931-3e7e-4ae0-af8d-7209626b307c&quot;}}"/>
                                            <w:id w:val="413675795"/>
                                            <w:placeholder>
                                              <w:docPart w:val="835488C8AA3D46B385ADE1DA10701E27"/>
                                            </w:placeholder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>
                                              <w:t>29634750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p w:rsidR="00584D33" w:rsidRPr="000547C0" w:rsidRDefault="00A70701" w:rsidP="00E11544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alias w:val="Ministeriet"/>
                                      <w:tag w:val="{&quot;templafy&quot;:{&quot;id&quot;:&quot;db504cb8-f7fc-4ff2-906f-41e423484eec&quot;}}"/>
                                      <w:id w:val="-1279174927"/>
                                      <w:placeholder>
                                        <w:docPart w:val="36DF2BDA1B2841FCB9601B5DB9DB4634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31640C" w:rsidRDefault="00A70701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Børne- og</w:t>
                                        </w:r>
                                      </w:p>
                                      <w:p w:rsidR="0031640C" w:rsidRDefault="00A70701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Undervisningsministeriet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  <w:p w:rsidR="00673FFB" w:rsidRDefault="00A70701" w:rsidP="00673FFB">
                              <w:pPr>
                                <w:spacing w:line="14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15D639" id="_x0000_t202" coordsize="21600,21600" o:spt="202" path="m,l,21600r21600,l21600,xe">
                  <v:stroke joinstyle="miter"/>
                  <v:path gradientshapeok="t" o:connecttype="rect"/>
                </v:shapetype>
                <v:shape id="Address" o:spid="_x0000_s1027" type="#_x0000_t202" style="position:absolute;margin-left:118.9pt;margin-top:233.05pt;width:170.1pt;height:165.5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" filled="f" fillcolor="white [3201]" stroked="f" strokeweight=".5pt">
                  <v:textbox style="mso-fit-shape-to-text:t" inset="0,0,0,0">
                    <w:txbxContent>
                      <w:tbl>
                        <w:tblPr>
                          <w:tblStyle w:val="Blank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</w:tblGrid>
                        <w:tr w:rsidR="00673FFB" w:rsidTr="00D936C9">
                          <w:trPr>
                            <w:trHeight w:val="3289"/>
                          </w:trPr>
                          <w:tc>
                            <w:tcPr>
                              <w:tcW w:w="2835" w:type="dxa"/>
                            </w:tcPr>
                            <w:sdt>
                              <w:sdtPr>
                                <w:alias w:val="Date"/>
                                <w:tag w:val="{&quot;templafy&quot;:{&quot;id&quot;:&quot;38d8f756-8701-450f-b687-227219313f0f&quot;}}"/>
                                <w:id w:val="-1403052710"/>
                                <w:placeholder>
                                  <w:docPart w:val="FA57229DF06E4A79AC4C34ACE0882D7B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31640C" w:rsidRDefault="00A70701">
                                  <w:pPr>
                                    <w:pStyle w:val="Template-Address"/>
                                  </w:pPr>
                                  <w:r>
                                    <w:t>29. november 2024</w:t>
                                  </w:r>
                                </w:p>
                              </w:sdtContent>
                            </w:sdt>
                            <w:p w:rsidR="00673FFB" w:rsidRPr="00893F77" w:rsidRDefault="00A70701" w:rsidP="00BA160E">
                              <w:pPr>
                                <w:pStyle w:val="Template-Address"/>
                              </w:pPr>
                              <w:sdt>
                                <w:sdtPr>
                                  <w:alias w:val="CaseNo"/>
                                  <w:tag w:val="{&quot;templafy&quot;:{&quot;id&quot;:&quot;172b1037-9339-47a3-9a5e-1defb9eb85c8&quot;}}"/>
                                  <w:id w:val="512266737"/>
                                  <w:placeholder>
                                    <w:docPart w:val="5EB260C7E9AA4D92BB06D59BE35E7C4B"/>
                                  </w:placeholder>
                                  <w15:color w:val="FF0000"/>
                                </w:sdtPr>
                                <w:sdtEndPr/>
                                <w:sdtContent>
                                  <w:r>
                                    <w:t>Sagsnr.</w:t>
                                  </w:r>
                                </w:sdtContent>
                              </w:sdt>
                              <w:r w:rsidRPr="00893F77">
                                <w:t xml:space="preserve">: </w:t>
                              </w:r>
                              <w:sdt>
                                <w:sdtPr>
                                  <w:alias w:val="360CaseNo"/>
                                  <w:tag w:val="ToCase.Name"/>
                                  <w:id w:val="-1599629474"/>
    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    <w:text/>
                                </w:sdtPr>
                                <w:sdtEndPr/>
                                <w:sdtContent>
                                  <w:r w:rsidRPr="00893F77">
                                    <w:t>CaseNo</w:t>
                                  </w:r>
                                </w:sdtContent>
                              </w:sdt>
                            </w:p>
                            <w:sdt>
                              <w:sdtPr>
                                <w:rPr>
                                  <w:vanish/>
                                </w:rPr>
                                <w:alias w:val="Kontor"/>
                                <w:tag w:val="{&quot;templafy&quot;:{&quot;id&quot;:&quot;9523383d-22ab-4408-9db5-b05ddcc32f69&quot;}}"/>
                                <w:id w:val="86130663"/>
                                <w:placeholder>
                                  <w:docPart w:val="06C0E517756F48A587D327045EA659D2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31640C" w:rsidRDefault="00A70701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​</w:t>
                                  </w:r>
                                </w:p>
                              </w:sdtContent>
                            </w:sdt>
                            <w:p w:rsidR="00673FFB" w:rsidRDefault="00A70701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alias w:val="Myndighed"/>
                                <w:tag w:val="{&quot;templafy&quot;:{&quot;id&quot;:&quot;5d3c1b22-1eb1-496d-b807-f11c2656cbdf&quot;}}"/>
                                <w:id w:val="-606734970"/>
                                <w:placeholder>
                                  <w:docPart w:val="FE57E25A8505410AB25550641EFA3C53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31640C" w:rsidRDefault="00A70701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Styrelsen for Undervisning og Kvalitet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Address"/>
                                <w:tag w:val="{&quot;templafy&quot;:{&quot;id&quot;:&quot;58600d85-afb9-450c-8e90-6a40ff9fbf95&quot;}}"/>
                                <w:id w:val="481437294"/>
                                <w:placeholder>
                                  <w:docPart w:val="86441BA09397488EBF4FB6081ECA28DF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31640C" w:rsidRDefault="00A70701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Teglholmsgade 1</w:t>
                                  </w:r>
                                </w:p>
                                <w:p w:rsidR="0031640C" w:rsidRDefault="00A70701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2450 København SV</w:t>
                                  </w:r>
                                </w:p>
                              </w:sdtContent>
                            </w:sdt>
                            <w:p w:rsidR="00673FFB" w:rsidRDefault="00A70701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tag w:val="{&quot;templafy&quot;:{&quot;id&quot;:&quot;c1ef12ec-e314-402e-8762-406530696ca2&quot;}}"/>
                                <w:id w:val="-201631515"/>
                                <w:placeholder>
                                  <w:docPart w:val="208D40989CBF4860A148A77934752ED1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673FFB" w:rsidRDefault="00A70701" w:rsidP="007F3E6C">
                                  <w:pPr>
                                    <w:pStyle w:val="Template-Address"/>
                                  </w:pPr>
                                  <w:sdt>
                                    <w:sdtPr>
                                      <w:alias w:val="Phone"/>
                                      <w:tag w:val="{&quot;templafy&quot;:{&quot;id&quot;:&quot;a7a8133c-f21f-4c4f-a4c1-421bfdf1bd69&quot;}}"/>
                                      <w:id w:val="-1027801535"/>
                                      <w:placeholder>
                                        <w:docPart w:val="74865FBD02574E72858DF2D552AA3B87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>
                                        <w:t>Telefon</w:t>
                                      </w:r>
                                    </w:sdtContent>
                                  </w:sdt>
                                  <w:r w:rsidRPr="00376EEC">
                                    <w:t xml:space="preserve">: </w:t>
                                  </w:r>
                                  <w:sdt>
                                    <w:sdtPr>
                                      <w:alias w:val="Phone"/>
                                      <w:tag w:val="{&quot;templafy&quot;:{&quot;id&quot;:&quot;c73864d8-f860-4116-8f16-1b11639a5058&quot;}}"/>
                                      <w:id w:val="232583432"/>
                                      <w:placeholder>
                                        <w:docPart w:val="BC88E09348504F6B9A6AAFA306330DB3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>
                                        <w:t>+45 33 92 50 00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tag w:val="{&quot;templafy&quot;:{&quot;id&quot;:&quot;c65849a1-6189-4870-aba0-856542d48774&quot;}}"/>
                                <w:id w:val="842140210"/>
                                <w:placeholder>
                                  <w:docPart w:val="57E4F27C39CB49AFB545EEEEE7D0F318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673FFB" w:rsidRPr="000547C0" w:rsidRDefault="00A70701" w:rsidP="00BA160E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Email"/>
                                      <w:tag w:val="{&quot;templafy&quot;:{&quot;id&quot;:&quot;90ff9b0d-7f45-40cc-ac41-18066a3607ca&quot;}}"/>
                                      <w:id w:val="-1663534479"/>
                                      <w:placeholder>
                                        <w:docPart w:val="DB912E17754F438F86E406A4F97021B9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>
                                        <w:t>Mail</w:t>
                                      </w:r>
                                    </w:sdtContent>
                                  </w:sdt>
                                  <w:r w:rsidRPr="000547C0">
                                    <w:t xml:space="preserve">: </w:t>
                                  </w:r>
                                  <w:sdt>
                                    <w:sdtPr>
                                      <w:alias w:val="Email"/>
                                      <w:tag w:val="{&quot;templafy&quot;:{&quot;id&quot;:&quot;644b17f8-a91b-4324-a2fb-3f935226d673&quot;}}"/>
                                      <w:id w:val="1578011216"/>
                                      <w:placeholder>
                                        <w:docPart w:val="F56A6FF8A48B445D90D4D044EC4D78D3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>
                                        <w:t>heidi.guldborg@stukuvm.dk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alias w:val="Web"/>
                                <w:tag w:val="{&quot;templafy&quot;:{&quot;id&quot;:&quot;418a425a-ab23-4751-b0a6-0e48365cb940&quot;}}"/>
                                <w:id w:val="-544210836"/>
                                <w:placeholder>
                                  <w:docPart w:val="313D6107A16B4AEF98FF49115A729108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31640C" w:rsidRDefault="00A70701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www.stukuvm.dk</w:t>
                                  </w:r>
                                </w:p>
                              </w:sdtContent>
                            </w:sdt>
                            <w:p w:rsidR="00BA1A60" w:rsidRPr="000547C0" w:rsidRDefault="00A70701" w:rsidP="00BA160E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tag w:val="{&quot;templafy&quot;:{&quot;id&quot;:&quot;12914074-6dfb-462b-a545-2648c8030c4b&quot;}}"/>
                                <w:id w:val="-714509226"/>
                                <w:placeholder>
                                  <w:docPart w:val="B7933338E1D54353A15D246BA0874B04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673FFB" w:rsidRPr="000547C0" w:rsidRDefault="00A70701" w:rsidP="00E11544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CVR"/>
                                      <w:tag w:val="{&quot;templafy&quot;:{&quot;id&quot;:&quot;78a4b870-7b14-4648-8279-88996d343c20&quot;}}"/>
                                      <w:id w:val="-1139572359"/>
                                      <w:placeholder>
                                        <w:docPart w:val="F0D8FFEBC26D4C59AC2D4187C26477F6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>
                                        <w:t>CVR-nr.</w:t>
                                      </w:r>
                                    </w:sdtContent>
                                  </w:sdt>
                                  <w:r w:rsidRPr="000547C0">
                                    <w:t xml:space="preserve">: </w:t>
                                  </w:r>
                                  <w:sdt>
                                    <w:sdtPr>
                                      <w:alias w:val="Cvr"/>
                                      <w:tag w:val="{&quot;templafy&quot;:{&quot;id&quot;:&quot;6348b931-3e7e-4ae0-af8d-7209626b307c&quot;}}"/>
                                      <w:id w:val="413675795"/>
                                      <w:placeholder>
                                        <w:docPart w:val="835488C8AA3D46B385ADE1DA10701E27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r>
                                        <w:t>29634750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p w:rsidR="00584D33" w:rsidRPr="000547C0" w:rsidRDefault="00A70701" w:rsidP="00E11544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alias w:val="Ministeriet"/>
                                <w:tag w:val="{&quot;templafy&quot;:{&quot;id&quot;:&quot;db504cb8-f7fc-4ff2-906f-41e423484eec&quot;}}"/>
                                <w:id w:val="-1279174927"/>
                                <w:placeholder>
                                  <w:docPart w:val="36DF2BDA1B2841FCB9601B5DB9DB4634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31640C" w:rsidRDefault="00A70701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Børne- og</w:t>
                                  </w:r>
                                </w:p>
                                <w:p w:rsidR="0031640C" w:rsidRDefault="00A70701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Undervisningsministeriet</w:t>
                                  </w:r>
                                </w:p>
                              </w:sdtContent>
                            </w:sdt>
                          </w:tc>
                        </w:tr>
                      </w:tbl>
                      <w:p w:rsidR="00673FFB" w:rsidRDefault="00A70701" w:rsidP="00673FFB">
                        <w:pPr>
                          <w:spacing w:line="14" w:lineRule="exact"/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</w:p>
    </w:sdtContent>
  </w:sdt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7089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F0F3F5C"/>
    <w:multiLevelType w:val="hybridMultilevel"/>
    <w:tmpl w:val="BFEAEA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A120D"/>
    <w:multiLevelType w:val="multilevel"/>
    <w:tmpl w:val="1C067E66"/>
    <w:numStyleLink w:val="ListStyle-TableListNumber"/>
  </w:abstractNum>
  <w:abstractNum w:abstractNumId="14" w15:restartNumberingAfterBreak="0">
    <w:nsid w:val="502015DF"/>
    <w:multiLevelType w:val="multilevel"/>
    <w:tmpl w:val="D316A29C"/>
    <w:numStyleLink w:val="ListStyle-FactBoxListNumber"/>
  </w:abstractNum>
  <w:abstractNum w:abstractNumId="15" w15:restartNumberingAfterBreak="0">
    <w:nsid w:val="5077223C"/>
    <w:multiLevelType w:val="multilevel"/>
    <w:tmpl w:val="CA2C7674"/>
    <w:numStyleLink w:val="ListStyle-FactBoxListBullet"/>
  </w:abstractNum>
  <w:abstractNum w:abstractNumId="16" w15:restartNumberingAfterBreak="0">
    <w:nsid w:val="50C25D46"/>
    <w:multiLevelType w:val="multilevel"/>
    <w:tmpl w:val="B3600868"/>
    <w:numStyleLink w:val="ListStyle-ListBullet"/>
  </w:abstractNum>
  <w:abstractNum w:abstractNumId="17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8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19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6"/>
  </w:num>
  <w:num w:numId="5">
    <w:abstractNumId w:val="5"/>
  </w:num>
  <w:num w:numId="6">
    <w:abstractNumId w:val="9"/>
  </w:num>
  <w:num w:numId="7">
    <w:abstractNumId w:val="18"/>
  </w:num>
  <w:num w:numId="8">
    <w:abstractNumId w:val="10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9"/>
  </w:num>
  <w:num w:numId="15">
    <w:abstractNumId w:val="14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DA"/>
    <w:rsid w:val="00006781"/>
    <w:rsid w:val="00031699"/>
    <w:rsid w:val="000379BD"/>
    <w:rsid w:val="00042797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EC4"/>
    <w:rsid w:val="0023251A"/>
    <w:rsid w:val="0023622B"/>
    <w:rsid w:val="0024602A"/>
    <w:rsid w:val="002475F2"/>
    <w:rsid w:val="00262E41"/>
    <w:rsid w:val="00271A6B"/>
    <w:rsid w:val="002731E3"/>
    <w:rsid w:val="00297DBF"/>
    <w:rsid w:val="002A5C2C"/>
    <w:rsid w:val="002D64C9"/>
    <w:rsid w:val="00310EBB"/>
    <w:rsid w:val="0031640C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709E"/>
    <w:rsid w:val="003D2D7A"/>
    <w:rsid w:val="003E6FCB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C186C"/>
    <w:rsid w:val="004D7587"/>
    <w:rsid w:val="0050691A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6049F6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1BC"/>
    <w:rsid w:val="00786D56"/>
    <w:rsid w:val="0078712D"/>
    <w:rsid w:val="007C0279"/>
    <w:rsid w:val="007C068D"/>
    <w:rsid w:val="007C5412"/>
    <w:rsid w:val="007D6E4B"/>
    <w:rsid w:val="007F3E6C"/>
    <w:rsid w:val="00801384"/>
    <w:rsid w:val="00815E21"/>
    <w:rsid w:val="008335C8"/>
    <w:rsid w:val="008361CB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443FA"/>
    <w:rsid w:val="009479DA"/>
    <w:rsid w:val="00957623"/>
    <w:rsid w:val="009659CA"/>
    <w:rsid w:val="00976665"/>
    <w:rsid w:val="0097744B"/>
    <w:rsid w:val="009A0065"/>
    <w:rsid w:val="009A26B1"/>
    <w:rsid w:val="009B302F"/>
    <w:rsid w:val="009B6C16"/>
    <w:rsid w:val="009B6CC9"/>
    <w:rsid w:val="009D7D6F"/>
    <w:rsid w:val="00A254F0"/>
    <w:rsid w:val="00A3533D"/>
    <w:rsid w:val="00A35EAF"/>
    <w:rsid w:val="00A42FDA"/>
    <w:rsid w:val="00A44986"/>
    <w:rsid w:val="00A70701"/>
    <w:rsid w:val="00A85523"/>
    <w:rsid w:val="00A85C8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F069F2"/>
    <w:rsid w:val="00F2386F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694A1"/>
  <w15:chartTrackingRefBased/>
  <w15:docId w15:val="{38BFB142-B0BB-448C-879B-399880B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unhideWhenUsed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5A"/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21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K.KFE@stukuvm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92734\AppData\Local\Temp\Templafy\WordVsto\Bre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7229DF06E4A79AC4C34ACE0882D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CBA4EF-DFCD-4F09-95CD-1E383471547B}"/>
      </w:docPartPr>
      <w:docPartBody>
        <w:p w:rsidR="00000000" w:rsidRDefault="008C466B">
          <w:pPr>
            <w:pStyle w:val="FA57229DF06E4A79AC4C34ACE0882D7B"/>
          </w:pPr>
          <w:r w:rsidRPr="00DE7275">
            <w:rPr>
              <w:rStyle w:val="Pladsholderteks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Gothic-Regular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6B"/>
    <w:rsid w:val="008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A985D7D393841B5878DC7FC37A8E185">
    <w:name w:val="AA985D7D393841B5878DC7FC37A8E185"/>
  </w:style>
  <w:style w:type="paragraph" w:customStyle="1" w:styleId="2C912525E7C043BE993B639EAF277277">
    <w:name w:val="2C912525E7C043BE993B639EAF277277"/>
  </w:style>
  <w:style w:type="paragraph" w:customStyle="1" w:styleId="DBBDFFF5F0EA45E58C1787E3678861C7">
    <w:name w:val="DBBDFFF5F0EA45E58C1787E3678861C7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0A99016F12594853A1675C7702A41CFA">
    <w:name w:val="0A99016F12594853A1675C7702A41CFA"/>
  </w:style>
  <w:style w:type="paragraph" w:customStyle="1" w:styleId="A12BFF6C672743F1B71D2ACE26D90FC8">
    <w:name w:val="A12BFF6C672743F1B71D2ACE26D90FC8"/>
  </w:style>
  <w:style w:type="paragraph" w:customStyle="1" w:styleId="5BA7466AC0CC47B0ABA6EEE82256E97F">
    <w:name w:val="5BA7466AC0CC47B0ABA6EEE82256E97F"/>
  </w:style>
  <w:style w:type="paragraph" w:customStyle="1" w:styleId="D296A3AEE10A4E37AF3FFDA42FEB042F">
    <w:name w:val="D296A3AEE10A4E37AF3FFDA42FEB042F"/>
  </w:style>
  <w:style w:type="paragraph" w:customStyle="1" w:styleId="03A627DF55234264BF036AA6BC6EFA2D">
    <w:name w:val="03A627DF55234264BF036AA6BC6EFA2D"/>
  </w:style>
  <w:style w:type="paragraph" w:customStyle="1" w:styleId="DC7F7CE2AF974AA093C29C519AE07752">
    <w:name w:val="DC7F7CE2AF974AA093C29C519AE07752"/>
  </w:style>
  <w:style w:type="paragraph" w:customStyle="1" w:styleId="89BBCB6DFA674784936E97DE00F24B47">
    <w:name w:val="89BBCB6DFA674784936E97DE00F24B47"/>
  </w:style>
  <w:style w:type="paragraph" w:customStyle="1" w:styleId="FA57229DF06E4A79AC4C34ACE0882D7B">
    <w:name w:val="FA57229DF06E4A79AC4C34ACE0882D7B"/>
  </w:style>
  <w:style w:type="paragraph" w:customStyle="1" w:styleId="5EB260C7E9AA4D92BB06D59BE35E7C4B">
    <w:name w:val="5EB260C7E9AA4D92BB06D59BE35E7C4B"/>
  </w:style>
  <w:style w:type="paragraph" w:customStyle="1" w:styleId="06C0E517756F48A587D327045EA659D2">
    <w:name w:val="06C0E517756F48A587D327045EA659D2"/>
  </w:style>
  <w:style w:type="paragraph" w:customStyle="1" w:styleId="FE57E25A8505410AB25550641EFA3C53">
    <w:name w:val="FE57E25A8505410AB25550641EFA3C53"/>
  </w:style>
  <w:style w:type="paragraph" w:customStyle="1" w:styleId="86441BA09397488EBF4FB6081ECA28DF">
    <w:name w:val="86441BA09397488EBF4FB6081ECA28DF"/>
  </w:style>
  <w:style w:type="paragraph" w:customStyle="1" w:styleId="208D40989CBF4860A148A77934752ED1">
    <w:name w:val="208D40989CBF4860A148A77934752ED1"/>
  </w:style>
  <w:style w:type="paragraph" w:customStyle="1" w:styleId="74865FBD02574E72858DF2D552AA3B87">
    <w:name w:val="74865FBD02574E72858DF2D552AA3B87"/>
  </w:style>
  <w:style w:type="paragraph" w:customStyle="1" w:styleId="BC88E09348504F6B9A6AAFA306330DB3">
    <w:name w:val="BC88E09348504F6B9A6AAFA306330DB3"/>
  </w:style>
  <w:style w:type="paragraph" w:customStyle="1" w:styleId="57E4F27C39CB49AFB545EEEEE7D0F318">
    <w:name w:val="57E4F27C39CB49AFB545EEEEE7D0F318"/>
  </w:style>
  <w:style w:type="paragraph" w:customStyle="1" w:styleId="DB912E17754F438F86E406A4F97021B9">
    <w:name w:val="DB912E17754F438F86E406A4F97021B9"/>
  </w:style>
  <w:style w:type="paragraph" w:customStyle="1" w:styleId="F56A6FF8A48B445D90D4D044EC4D78D3">
    <w:name w:val="F56A6FF8A48B445D90D4D044EC4D78D3"/>
  </w:style>
  <w:style w:type="paragraph" w:customStyle="1" w:styleId="313D6107A16B4AEF98FF49115A729108">
    <w:name w:val="313D6107A16B4AEF98FF49115A729108"/>
  </w:style>
  <w:style w:type="paragraph" w:customStyle="1" w:styleId="B7933338E1D54353A15D246BA0874B04">
    <w:name w:val="B7933338E1D54353A15D246BA0874B04"/>
  </w:style>
  <w:style w:type="paragraph" w:customStyle="1" w:styleId="F0D8FFEBC26D4C59AC2D4187C26477F6">
    <w:name w:val="F0D8FFEBC26D4C59AC2D4187C26477F6"/>
  </w:style>
  <w:style w:type="paragraph" w:customStyle="1" w:styleId="835488C8AA3D46B385ADE1DA10701E27">
    <w:name w:val="835488C8AA3D46B385ADE1DA10701E27"/>
  </w:style>
  <w:style w:type="paragraph" w:customStyle="1" w:styleId="36DF2BDA1B2841FCB9601B5DB9DB4634">
    <w:name w:val="36DF2BDA1B2841FCB9601B5DB9DB4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xtElementConfigurations xmlns:xsi="http://www.w3.org/2001/XMLSchema-instance" xmlns:xsd="http://www.w3.org/2001/XMLSchema">
  <TextElement ElementMetadataLinkId="42ba07d6-6230-472b-be55-56441a43e6a5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38d8f756-8701-450f-b687-227219313f0f"},{"elementConfiguration":{"binding":"{{Translate(\"CaseNo\")}}","promptAiService":false,"visibility":"","removeAndKeepContent":false,"disableUpdates":false,"type":"text"},"type":"richTextContentControl","id":"172b1037-9339-47a3-9a5e-1defb9eb85c8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9523383d-22ab-4408-9db5-b05ddcc32f69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5d3c1b22-1eb1-496d-b807-f11c2656cbdf"},{"elementConfiguration":{"binding":"{{UserProfile.Office.Address}}","promptAiService":false,"removeAndKeepContent":false,"disableUpdates":false,"type":"text"},"type":"richTextContentControl","id":"58600d85-afb9-450c-8e90-6a40ff9fbf95"},{"elementConfiguration":{"visibility":"{{IfElse(Equals(UserProfile.Office.Phone, \"\"), VisibilityType.Hidden, VisibilityType.Visible)}}","disableUpdates":false,"type":"group"},"type":"richTextContentControl","id":"c1ef12ec-e314-402e-8762-406530696ca2"},{"elementConfiguration":{"binding":"{{Translate(\"Phone\")}}","promptAiService":false,"visibility":"","removeAndKeepContent":false,"disableUpdates":false,"type":"text"},"type":"richTextContentControl","id":"a7a8133c-f21f-4c4f-a4c1-421bfdf1bd69"},{"elementConfiguration":{"binding":"{{UserProfile.Office.Phone}}","promptAiService":false,"visibility":"","removeAndKeepContent":false,"disableUpdates":false,"type":"text"},"type":"richTextContentControl","id":"c73864d8-f860-4116-8f16-1b11639a5058"},{"elementConfiguration":{"visibility":"{{IfElse(Equals(UserProfile.Email, \"\"), VisibilityType.Hidden, VisibilityType.Visible)}}","disableUpdates":false,"type":"group"},"type":"richTextContentControl","id":"c65849a1-6189-4870-aba0-856542d48774"},{"elementConfiguration":{"binding":"{{Translate(\"Email\")}}","promptAiService":false,"visibility":"","removeAndKeepContent":false,"disableUpdates":false,"type":"text"},"type":"richTextContentControl","id":"90ff9b0d-7f45-40cc-ac41-18066a3607ca"},{"elementConfiguration":{"binding":"{{UserProfile.Email}}","promptAiService":false,"visibility":"","removeAndKeepContent":false,"disableUpdates":false,"type":"text"},"type":"richTextContentControl","id":"644b17f8-a91b-4324-a2fb-3f935226d673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VisibilityType.Visible)}}","removeAndKeepContent":false,"disableUpdates":false,"type":"text"},"type":"richTextContentControl","id":"418a425a-ab23-4751-b0a6-0e48365cb940"},{"elementConfiguration":{"visibility":"{{IfElse(Equals(UserProfile.Office.Cvr, \"\"), VisibilityType.Hidden, VisibilityType.Visible)}}","disableUpdates":false,"type":"group"},"type":"richTextContentControl","id":"12914074-6dfb-462b-a545-2648c8030c4b"},{"elementConfiguration":{"binding":"{{Translate(\"CVR\")}}","promptAiService":false,"visibility":"","removeAndKeepContent":false,"disableUpdates":false,"type":"text"},"type":"richTextContentControl","id":"78a4b870-7b14-4648-8279-88996d343c20"},{"elementConfiguration":{"binding":"{{UserProfile.Office.Cvr}}","promptAiService":false,"visibility":"","removeAndKeepContent":false,"disableUpdates":false,"type":"text"},"type":"richTextContentControl","id":"6348b931-3e7e-4ae0-af8d-7209626b307c"},{"elementConfiguration":{"binding":"{{UserProfile.Office.Ministeriet}}","promptAiService":false,"visibility":"","removeAndKeepContent":false,"disableUpdates":false,"type":"text"},"type":"richTextContentControl","id":"db504cb8-f7fc-4ff2-906f-41e423484eec"},{"elementConfiguration":{"binding":"{{FormatDateTime(Form.Date,Translate(\"DateGeneral\"),DocumentLanguage)}}","promptAiService":false,"visibility":"","removeAndKeepContent":false,"disableUpdates":false,"type":"text"},"type":"richTextContentControl","id":"efebb8d3-e023-4353-b648-a5fe9b16b346"},{"elementConfiguration":{"binding":"{{Translate(\"CaseNo\")}}","promptAiService":false,"visibility":"","removeAndKeepContent":false,"disableUpdates":false,"type":"text"},"type":"richTextContentControl","id":"98d8fc46-1872-47b3-8584-e86101682319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aa6967b8-31d6-4a5e-8fe5-42222c09051a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1af33a97-a460-4bc7-83b2-ebd5af967062"},{"elementConfiguration":{"binding":"{{UserProfile.Office.Address}}","promptAiService":false,"removeAndKeepContent":false,"disableUpdates":false,"type":"text"},"type":"richTextContentControl","id":"fe4efc51-7c5c-4b8a-8d65-eaf154fb7901"},{"elementConfiguration":{"visibility":"{{IfElse(Equals(UserProfile.Office.Phone, \"\"), VisibilityType.Hidden, VisibilityType.Visible)}}","disableUpdates":false,"type":"group"},"type":"richTextContentControl","id":"d387e140-a644-4d6b-8410-4549ca5874c2"},{"elementConfiguration":{"binding":"{{Translate(\"Phone\")}}","promptAiService":false,"visibility":"","removeAndKeepContent":false,"disableUpdates":false,"type":"text"},"type":"richTextContentControl","id":"0526c54a-cad0-4b8a-8fe5-710f4ff93176"},{"elementConfiguration":{"binding":"{{UserProfile.Office.Phone}}","promptAiService":false,"visibility":"","removeAndKeepContent":false,"disableUpdates":false,"type":"text"},"type":"richTextContentControl","id":"d09b0309-3cbd-48a5-b389-dfe23e900522"},{"elementConfiguration":{"visibility":"{{IfElse(Equals(UserProfile.Email, \"\"), VisibilityType.Hidden, VisibilityType.Visible)}}","disableUpdates":false,"type":"group"},"type":"richTextContentControl","id":"bda2ff55-3e99-48dd-b601-3dfe960fae45"},{"elementConfiguration":{"binding":"{{Translate(\"Email\")}}","promptAiService":false,"visibility":"","removeAndKeepContent":false,"disableUpdates":false,"type":"text"},"type":"richTextContentControl","id":"711ba654-7f7f-44cc-b6b2-806460637d54"},{"elementConfiguration":{"binding":"{{UserProfile.Email}}","promptAiService":false,"visibility":"","removeAndKeepContent":false,"disableUpdates":false,"type":"text"},"type":"richTextContentControl","id":"dbc7542e-721c-4db0-b61d-bd6bd7a7c70c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VisibilityType.Visible)}}","removeAndKeepContent":false,"disableUpdates":false,"type":"text"},"type":"richTextContentControl","id":"e2ec4e4a-bb50-47cf-aa2c-89a060d36e3a"},{"elementConfiguration":{"visibility":"{{IfElse(Equals(UserProfile.Office.Cvr, \"\"), VisibilityType.Hidden, VisibilityType.Visible)}}","disableUpdates":false,"type":"group"},"type":"richTextContentControl","id":"24b7a295-9d84-423c-ba7b-fb38a0f39b38"},{"elementConfiguration":{"binding":"{{Translate(\"CVR\")}}","promptAiService":false,"visibility":"","removeAndKeepContent":false,"disableUpdates":false,"type":"text"},"type":"richTextContentControl","id":"26d5f3b4-dc14-494b-85ec-7c8ba47c4be0"},{"elementConfiguration":{"binding":"{{UserProfile.Office.Cvr}}","promptAiService":false,"visibility":"","removeAndKeepContent":false,"disableUpdates":false,"type":"text"},"type":"richTextContentControl","id":"7ebabcc7-518d-4f3c-bc1a-0f74ac2ed71d"},{"elementConfiguration":{"binding":"{{UserProfile.Office.Ministeriet}}","promptAiService":false,"visibility":"","removeAndKeepContent":false,"disableUpdates":false,"type":"text"},"type":"richTextContentControl","id":"8337ce54-36e5-48df-95d2-f3d5d5a4e223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{"formFields":[{"required":true,"helpTexts":{},"spacing":{},"shareValue":false,"type":"datePicker","name":"Date","label":"Dato"}],"formDataEntries":[{"name":"Date","value":"g9XJIHBYQyr2J6znAqDH6Q=="}]}</FormConfiguration>
  </TextElement>
</TemplafyTextElementConfigurations>
</file>

<file path=customXml/item2.xml><?xml version="1.0" encoding="utf-8"?>
<TemplafyFormConfiguration><![CDATA[{"formFields":[{"type":"textElementPlaceholder","name":"TextElement3","label":"Placeholder 1"}],"formDataEntries":[]}]]></TemplafyFormConfiguration>
</file>

<file path=customXml/item3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c00ac16d-095b-4424-8b67-a1f66424cc0e"},{"elementConfiguration":{"binding":"{{UserProfile.Name}}","promptAiService":false,"visibility":"","removeAndKeepContent":false,"disableUpdates":false,"type":"text"},"type":"richTextContentControl","id":"83449385-f8d7-4e8e-97c4-06ac39eb0a64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f57d89bf-3741-4ba8-9500-eecb185d9112"},{"elementConfiguration":{"visibility":"{{IfElse(Equals(UserProfile.DirectPhone, \"\"), VisibilityType.Hidden, VisibilityType.Visible)}}","disableUpdates":false,"type":"group"},"type":"richTextContentControl","id":"4ce07a15-2f06-4866-8f0b-231d8ea0a195"},{"elementConfiguration":{"binding":"{{Translate(\"DirectPhone\")}}","promptAiService":false,"visibility":"","removeAndKeepContent":false,"disableUpdates":false,"type":"text"},"type":"richTextContentControl","id":"339047f2-2e24-4710-80ce-0e006289d3a4"},{"elementConfiguration":{"binding":"{{UserProfile.DirectPhone}}","promptAiService":false,"visibility":"","removeAndKeepContent":false,"disableUpdates":false,"type":"text"},"type":"richTextContentControl","id":"5054074c-4adb-4502-8c16-db6f8647487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3b5d9116-a4cc-4473-84c3-f69805565aa1"},{"elementConfiguration":{"binding":"{{Translate(\"Page\")}}","promptAiService":false,"visibility":"","removeAndKeepContent":false,"disableUpdates":false,"type":"text"},"type":"richTextContentControl","id":"024188da-25b7-428d-a210-7585879fe130"},{"elementConfiguration":{"binding":"{{Translate(\"Page\")}}","promptAiService":false,"visibility":"","removeAndKeepContent":false,"disableUpdates":false,"type":"text"},"type":"richTextContentControl","id":"2a67582a-0390-45d8-8721-f8d4e9e6d518"},{"elementConfiguration":{"assetId":"{{DataSources.Kolofoner[\"Kolofon - Brev - brugerafhængig\"].TextElementRef.TextElementID}}","textElementPlaceholderName":"TextElement3","replaceOnUpdate":true,"type":"textElement"},"type":"richTextContentControl","id":"42ba07d6-6230-472b-be55-56441a43e6a5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8A41-B91A-4E92-834B-93B341A997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43CE5BC3-DB79-48D5-BA5B-1FD48C15791A}">
  <ds:schemaRefs/>
</ds:datastoreItem>
</file>

<file path=customXml/itemProps4.xml><?xml version="1.0" encoding="utf-8"?>
<ds:datastoreItem xmlns:ds="http://schemas.openxmlformats.org/officeDocument/2006/customXml" ds:itemID="{E96872F9-4681-45FC-8DF7-87D501C8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Brev1.dotx</Template>
  <TotalTime>7</TotalTime>
  <Pages>2</Pages>
  <Words>488</Words>
  <Characters>2890</Characters>
  <Application>Microsoft Office Word</Application>
  <DocSecurity>0</DocSecurity>
  <Lines>107</Lines>
  <Paragraphs>59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6" baseType="lpstr">
      <vt:lpstr/>
      <vt:lpstr>&lt;Click here to enter text.&gt;</vt:lpstr>
      <vt:lpstr>/Forsøg med friere brug af gæstelærere i AMU</vt:lpstr>
      <vt:lpstr>Ansøgning om deltagelse i forsøget i 2025</vt:lpstr>
      <vt:lpstr/>
      <vt:lpstr>&lt;Click here to enter text.&gt;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Ansøgningsskabelon</dc:title>
  <dc:subject/>
  <dc:creator>Heidi Guldborg</dc:creator>
  <cp:keywords/>
  <dc:description/>
  <cp:lastModifiedBy>Heidi Guldborg</cp:lastModifiedBy>
  <cp:revision>7</cp:revision>
  <dcterms:created xsi:type="dcterms:W3CDTF">2024-11-29T12:06:00Z</dcterms:created>
  <dcterms:modified xsi:type="dcterms:W3CDTF">2024-11-29T12:14:00Z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859657702618431808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