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364D" w14:textId="59DCBBA2" w:rsidR="008D6844" w:rsidRDefault="008D6844" w:rsidP="00D12574">
      <w:pPr>
        <w:rPr>
          <w:sz w:val="36"/>
          <w:szCs w:val="32"/>
        </w:rPr>
      </w:pPr>
      <w:r w:rsidRPr="00367F30">
        <w:rPr>
          <w:noProof/>
          <w:lang w:eastAsia="da-DK"/>
        </w:rPr>
        <w:drawing>
          <wp:anchor distT="0" distB="0" distL="114300" distR="114300" simplePos="0" relativeHeight="251662336" behindDoc="0" locked="1" layoutInCell="1" allowOverlap="1" wp14:anchorId="04172BB8" wp14:editId="5206D060">
            <wp:simplePos x="0" y="0"/>
            <wp:positionH relativeFrom="margin">
              <wp:posOffset>4584700</wp:posOffset>
            </wp:positionH>
            <wp:positionV relativeFrom="topMargin">
              <wp:posOffset>497840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F0A6E" w14:textId="77777777" w:rsidR="008D6844" w:rsidRDefault="008D6844" w:rsidP="00AA2E64"/>
    <w:p w14:paraId="70FDEA01" w14:textId="4E884154" w:rsidR="008D6844" w:rsidRPr="00C65DC4" w:rsidRDefault="000F7A2D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2"/>
          <w:szCs w:val="32"/>
        </w:rPr>
      </w:pPr>
      <w:r w:rsidRPr="00C65DC4">
        <w:rPr>
          <w:b w:val="0"/>
          <w:i/>
          <w:sz w:val="32"/>
          <w:szCs w:val="32"/>
        </w:rPr>
        <w:t>Ansøgningsskema</w:t>
      </w:r>
      <w:r w:rsidR="008D6844" w:rsidRPr="00C65DC4">
        <w:rPr>
          <w:b w:val="0"/>
          <w:i/>
          <w:sz w:val="32"/>
          <w:szCs w:val="32"/>
        </w:rPr>
        <w:t>:</w:t>
      </w:r>
    </w:p>
    <w:p w14:paraId="02AA2E67" w14:textId="66237059" w:rsidR="00E47321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2"/>
          <w:szCs w:val="32"/>
        </w:rPr>
      </w:pPr>
      <w:r w:rsidRPr="00C65DC4">
        <w:rPr>
          <w:sz w:val="32"/>
          <w:szCs w:val="32"/>
        </w:rPr>
        <w:t>Ansøgning</w:t>
      </w:r>
      <w:r w:rsidR="000F7A2D" w:rsidRPr="00C65DC4">
        <w:rPr>
          <w:sz w:val="32"/>
          <w:szCs w:val="32"/>
        </w:rPr>
        <w:t xml:space="preserve"> </w:t>
      </w:r>
      <w:r w:rsidR="000419B5" w:rsidRPr="00C65DC4">
        <w:rPr>
          <w:sz w:val="32"/>
          <w:szCs w:val="32"/>
        </w:rPr>
        <w:t xml:space="preserve">til </w:t>
      </w:r>
      <w:r w:rsidR="00C6186D" w:rsidRPr="00C65DC4">
        <w:rPr>
          <w:sz w:val="32"/>
          <w:szCs w:val="32"/>
        </w:rPr>
        <w:t xml:space="preserve">arbejdsmarkedsuddannelser mv. (rammebevillingen) under </w:t>
      </w:r>
      <w:r w:rsidR="000F7A2D" w:rsidRPr="00C65DC4">
        <w:rPr>
          <w:sz w:val="32"/>
          <w:szCs w:val="32"/>
        </w:rPr>
        <w:t>UUL puljen 20</w:t>
      </w:r>
      <w:r w:rsidR="00346DF1" w:rsidRPr="00C65DC4">
        <w:rPr>
          <w:sz w:val="32"/>
          <w:szCs w:val="32"/>
        </w:rPr>
        <w:t>2</w:t>
      </w:r>
      <w:r w:rsidR="00C737B0">
        <w:rPr>
          <w:sz w:val="32"/>
          <w:szCs w:val="32"/>
        </w:rPr>
        <w:t>3</w:t>
      </w:r>
      <w:r w:rsidR="000F7A2D" w:rsidRPr="00C65DC4">
        <w:rPr>
          <w:sz w:val="32"/>
          <w:szCs w:val="32"/>
        </w:rPr>
        <w:t>-2</w:t>
      </w:r>
      <w:r w:rsidR="00C737B0">
        <w:rPr>
          <w:sz w:val="32"/>
          <w:szCs w:val="32"/>
        </w:rPr>
        <w:t>5</w:t>
      </w:r>
    </w:p>
    <w:p w14:paraId="657AFCAC" w14:textId="205D3911" w:rsidR="004519E2" w:rsidRDefault="004519E2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8D6844" w:rsidRPr="001957FA" w14:paraId="6EF0E174" w14:textId="77777777" w:rsidTr="0097190E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53B26D" w14:textId="77777777" w:rsidR="008D6844" w:rsidRPr="00C65DC4" w:rsidRDefault="008D6844" w:rsidP="0097190E">
            <w:pPr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8D6844" w:rsidRPr="001957FA" w14:paraId="02F9605C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0186" w14:textId="6F09E630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3753830" w14:textId="2F4FA896" w:rsidR="008D6844" w:rsidRPr="001957FA" w:rsidRDefault="008D6844" w:rsidP="00D12574">
            <w:r>
              <w:t>UUL 202</w:t>
            </w:r>
            <w:r w:rsidR="00D12574">
              <w:t>3</w:t>
            </w:r>
            <w:r>
              <w:t>-2</w:t>
            </w:r>
            <w:r w:rsidR="00D12574">
              <w:t>5</w:t>
            </w:r>
            <w:r>
              <w:t>: R</w:t>
            </w:r>
            <w:r w:rsidRPr="008D6844">
              <w:t>ammebevilling</w:t>
            </w:r>
            <w:r>
              <w:t xml:space="preserve"> – [skriv udvalgets forkortelse]</w:t>
            </w:r>
          </w:p>
        </w:tc>
      </w:tr>
      <w:tr w:rsidR="008D6844" w:rsidRPr="001957FA" w14:paraId="61808315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25182" w14:textId="77777777" w:rsidR="008D6844" w:rsidRPr="001957FA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22DC8E2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73155267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19592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B43CCD0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ED288FB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72997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1D3362E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093FABF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F233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6A199BE" w14:textId="77777777" w:rsidR="008D6844" w:rsidRPr="001957FA" w:rsidRDefault="008D6844" w:rsidP="0097190E">
            <w:r>
              <w:t>(skriv her)</w:t>
            </w:r>
          </w:p>
        </w:tc>
      </w:tr>
      <w:tr w:rsidR="001230A3" w:rsidRPr="001957FA" w14:paraId="5C7B5E03" w14:textId="77777777" w:rsidTr="009F03E1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6FED8" w14:textId="7DD50112" w:rsidR="001230A3" w:rsidRPr="001957FA" w:rsidRDefault="001230A3" w:rsidP="0097190E">
            <w:bookmarkStart w:id="0" w:name="_GoBack" w:colFirst="0" w:colLast="0"/>
            <w:r w:rsidRPr="001957FA">
              <w:rPr>
                <w:b/>
              </w:rPr>
              <w:t>Kontaktperson</w:t>
            </w:r>
          </w:p>
        </w:tc>
      </w:tr>
      <w:bookmarkEnd w:id="0"/>
      <w:tr w:rsidR="008D6844" w:rsidRPr="001957FA" w14:paraId="60E663C0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2861D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E6FC50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659E0B63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18D9E29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0F9437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293B9681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27D487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4211356E" w14:textId="77777777" w:rsidR="008D6844" w:rsidRPr="001957FA" w:rsidRDefault="008D6844" w:rsidP="0097190E">
            <w:r>
              <w:t>(skriv her)</w:t>
            </w:r>
          </w:p>
        </w:tc>
      </w:tr>
    </w:tbl>
    <w:p w14:paraId="0996C807" w14:textId="77777777" w:rsidR="008664A5" w:rsidRPr="008664A5" w:rsidRDefault="008664A5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Formål med projektet - forudfyldt felt"/>
      </w:tblPr>
      <w:tblGrid>
        <w:gridCol w:w="9321"/>
      </w:tblGrid>
      <w:tr w:rsidR="00E47321" w:rsidRPr="007F3290" w14:paraId="2F8EB4CA" w14:textId="77777777" w:rsidTr="001230A3">
        <w:trPr>
          <w:tblHeader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25A004D9" w:rsidR="00432EE0" w:rsidRPr="00C65DC4" w:rsidRDefault="008D6844" w:rsidP="006B574C">
            <w:pPr>
              <w:spacing w:line="240" w:lineRule="auto"/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2</w:t>
            </w:r>
            <w:r w:rsidR="003809E9" w:rsidRPr="00C65DC4">
              <w:rPr>
                <w:b/>
                <w:sz w:val="28"/>
                <w:szCs w:val="28"/>
              </w:rPr>
              <w:t xml:space="preserve">. </w:t>
            </w:r>
            <w:r w:rsidR="007330B3" w:rsidRPr="00C65DC4">
              <w:rPr>
                <w:b/>
                <w:sz w:val="28"/>
                <w:szCs w:val="28"/>
              </w:rPr>
              <w:t>Formål</w:t>
            </w:r>
            <w:r w:rsidR="006B574C" w:rsidRPr="00C65DC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6B574C" w:rsidRPr="00C65DC4">
              <w:rPr>
                <w:b/>
                <w:sz w:val="28"/>
                <w:szCs w:val="28"/>
              </w:rPr>
              <w:t>forudfyldt</w:t>
            </w:r>
            <w:proofErr w:type="spellEnd"/>
            <w:r w:rsidR="006B574C" w:rsidRPr="00C65DC4">
              <w:rPr>
                <w:b/>
                <w:sz w:val="28"/>
                <w:szCs w:val="28"/>
              </w:rPr>
              <w:t>)</w:t>
            </w:r>
          </w:p>
        </w:tc>
      </w:tr>
      <w:tr w:rsidR="00432EE0" w:rsidRPr="007F3290" w14:paraId="458884C9" w14:textId="77777777" w:rsidTr="00C65DC4">
        <w:trPr>
          <w:trHeight w:val="461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18357" w14:textId="6F7DD9DB" w:rsidR="00440B75" w:rsidRDefault="00616AFE" w:rsidP="006B574C">
            <w:pPr>
              <w:pStyle w:val="Opstilling-punkttegn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>
              <w:t>U</w:t>
            </w:r>
            <w:r w:rsidRPr="00616AFE">
              <w:t>dvikl</w:t>
            </w:r>
            <w:r>
              <w:t>ing</w:t>
            </w:r>
            <w:r w:rsidRPr="00616AFE">
              <w:t xml:space="preserve"> </w:t>
            </w:r>
            <w:r w:rsidR="006B574C">
              <w:t xml:space="preserve">af </w:t>
            </w:r>
            <w:r>
              <w:t>fælles kompetencebeskrivelser, arbejdsmarkedsuddannelser, undervisningsmaterialer og faglig læreruddannelse på udvalgets område</w:t>
            </w:r>
            <w:r w:rsidRPr="00616AFE">
              <w:t xml:space="preserve"> i takt med arbejdsmarkedets efterspørgsel efter nye kompetencer. </w:t>
            </w:r>
          </w:p>
        </w:tc>
      </w:tr>
    </w:tbl>
    <w:p w14:paraId="6CA71B11" w14:textId="79F814A4" w:rsidR="008D6844" w:rsidRDefault="008D6844" w:rsidP="006B574C">
      <w:pPr>
        <w:spacing w:line="240" w:lineRule="auto"/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oplysninger om udvikling af undervisningsmaterialer"/>
        <w:tblDescription w:val="Tabellen udfyldes ved afkrydsning."/>
      </w:tblPr>
      <w:tblGrid>
        <w:gridCol w:w="6770"/>
        <w:gridCol w:w="1276"/>
        <w:gridCol w:w="1276"/>
      </w:tblGrid>
      <w:tr w:rsidR="008D6844" w:rsidRPr="00B447BC" w14:paraId="15851401" w14:textId="77777777" w:rsidTr="00A47905">
        <w:trPr>
          <w:trHeight w:val="454"/>
          <w:tblHeader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FF68C86" w14:textId="1BF0D15D" w:rsidR="008D6844" w:rsidRPr="00C65DC4" w:rsidRDefault="008D6844" w:rsidP="0042601C">
            <w:pPr>
              <w:pStyle w:val="Brdtekst"/>
              <w:spacing w:after="0"/>
              <w:rPr>
                <w:sz w:val="28"/>
                <w:szCs w:val="28"/>
                <w:lang w:eastAsia="en-US"/>
              </w:rPr>
            </w:pPr>
            <w:r w:rsidRPr="00C65DC4">
              <w:rPr>
                <w:b/>
                <w:sz w:val="28"/>
                <w:szCs w:val="28"/>
              </w:rPr>
              <w:t xml:space="preserve">3. </w:t>
            </w:r>
            <w:r w:rsidR="0042601C">
              <w:rPr>
                <w:b/>
                <w:sz w:val="28"/>
                <w:szCs w:val="28"/>
              </w:rPr>
              <w:t>Tilkendegivelse</w:t>
            </w:r>
            <w:r w:rsidR="0004349A">
              <w:rPr>
                <w:b/>
                <w:sz w:val="28"/>
                <w:szCs w:val="28"/>
              </w:rPr>
              <w:t xml:space="preserve"> af om der udvikles </w:t>
            </w:r>
            <w:r w:rsidRPr="00C65DC4">
              <w:rPr>
                <w:b/>
                <w:sz w:val="28"/>
                <w:szCs w:val="28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079E365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15770E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8D6844" w14:paraId="214117CA" w14:textId="77777777" w:rsidTr="00A47905">
        <w:trPr>
          <w:cantSplit/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2D5D1B85" w14:textId="62BA96E7" w:rsidR="008D6844" w:rsidRDefault="008D6844" w:rsidP="0097190E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projektet? </w:t>
            </w:r>
          </w:p>
          <w:p w14:paraId="67F576C9" w14:textId="77777777" w:rsidR="008D6844" w:rsidRPr="00586316" w:rsidRDefault="008D6844" w:rsidP="0097190E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EDAE312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E461284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8D6844" w14:paraId="2F595D74" w14:textId="77777777" w:rsidTr="0097190E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593A5EF2" w14:textId="401BDF53" w:rsidR="008D6844" w:rsidRDefault="008D6844" w:rsidP="00EB450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 xml:space="preserve">, jf. afsnit </w:t>
            </w:r>
            <w:r w:rsidR="00C737B0">
              <w:rPr>
                <w:i/>
                <w:sz w:val="20"/>
                <w:szCs w:val="20"/>
              </w:rPr>
              <w:t>5</w:t>
            </w:r>
            <w:r w:rsidR="00EB450C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4. i vejledningen om puljen.</w:t>
            </w:r>
          </w:p>
        </w:tc>
      </w:tr>
    </w:tbl>
    <w:p w14:paraId="3EC9AD6D" w14:textId="123EB429" w:rsidR="0099619A" w:rsidRDefault="0099619A" w:rsidP="006B574C">
      <w:pPr>
        <w:spacing w:line="240" w:lineRule="auto"/>
      </w:pPr>
    </w:p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indgår i ansøgningen. "/>
      </w:tblPr>
      <w:tblGrid>
        <w:gridCol w:w="7483"/>
        <w:gridCol w:w="989"/>
        <w:gridCol w:w="849"/>
      </w:tblGrid>
      <w:tr w:rsidR="00DF58E2" w14:paraId="21618604" w14:textId="77777777" w:rsidTr="008D7BA8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1B157621" w14:textId="130EF83A" w:rsidR="00DF58E2" w:rsidRPr="006F16F2" w:rsidRDefault="00A61DF8" w:rsidP="00C65DC4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F58E2">
              <w:rPr>
                <w:b/>
                <w:sz w:val="28"/>
                <w:szCs w:val="28"/>
              </w:rPr>
              <w:t>. Bilag</w:t>
            </w:r>
          </w:p>
        </w:tc>
      </w:tr>
      <w:tr w:rsidR="00DF58E2" w14:paraId="50921E65" w14:textId="77777777" w:rsidTr="00A47905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355EF982" w14:textId="7951F0EC" w:rsidR="00DF58E2" w:rsidRPr="001F4A8D" w:rsidRDefault="00DF58E2" w:rsidP="00C65DC4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2163614C" w14:textId="77777777" w:rsidR="00DF58E2" w:rsidRDefault="00DF58E2" w:rsidP="00DF58E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1796B098" w14:textId="7C985D4C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B016BD2" w14:textId="577D4733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DF58E2" w14:paraId="42E9FDD8" w14:textId="77777777" w:rsidTr="00DF58E2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F10CD1" w14:textId="540EB648" w:rsidR="00DF58E2" w:rsidRPr="00B17D88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785865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87F9E55" w14:textId="5373D2EE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0D005F6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10A4F0F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22BE141F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16A68D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DF58E2" w14:paraId="3F7C6900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2585605" w14:textId="3DF8AB00" w:rsidR="00DF58E2" w:rsidRPr="001F4A8D" w:rsidRDefault="00DF58E2" w:rsidP="00B0212E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="00B0212E">
              <w:rPr>
                <w:szCs w:val="22"/>
                <w:lang w:eastAsia="en-US"/>
              </w:rPr>
              <w:t xml:space="preserve"> (</w:t>
            </w:r>
            <w:r w:rsidR="00B0212E" w:rsidRPr="00B0212E">
              <w:rPr>
                <w:i/>
                <w:szCs w:val="22"/>
                <w:lang w:eastAsia="en-US"/>
              </w:rPr>
              <w:t xml:space="preserve">bilaget skal </w:t>
            </w:r>
            <w:r w:rsidR="002D7183">
              <w:rPr>
                <w:i/>
                <w:szCs w:val="22"/>
                <w:lang w:eastAsia="en-US"/>
              </w:rPr>
              <w:t xml:space="preserve">være </w:t>
            </w:r>
            <w:r w:rsidR="00B0212E" w:rsidRPr="00B0212E">
              <w:rPr>
                <w:i/>
                <w:szCs w:val="22"/>
                <w:lang w:eastAsia="en-US"/>
              </w:rPr>
              <w:t>webtilgængeligt, jf. afsnit 3.1. i vejledningen om puljen</w:t>
            </w:r>
            <w:r w:rsidR="00B0212E">
              <w:rPr>
                <w:szCs w:val="22"/>
                <w:lang w:eastAsia="en-US"/>
              </w:rPr>
              <w:t>)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71E8DDB9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D8EEF3B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B0212E" w14:paraId="407FDBB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6DB91B3" w14:textId="1A308693" w:rsidR="00B0212E" w:rsidRPr="008D6844" w:rsidRDefault="00B0212E" w:rsidP="00C737B0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0212E">
              <w:rPr>
                <w:szCs w:val="22"/>
                <w:lang w:eastAsia="en-US"/>
              </w:rPr>
              <w:t xml:space="preserve">Bilag i </w:t>
            </w:r>
            <w:r w:rsidRPr="00B0212E">
              <w:rPr>
                <w:i/>
                <w:szCs w:val="22"/>
                <w:lang w:eastAsia="en-US"/>
              </w:rPr>
              <w:t>Skema til behovsredegørelse for UUL-puljen 202</w:t>
            </w:r>
            <w:r w:rsidR="00C737B0">
              <w:rPr>
                <w:i/>
                <w:szCs w:val="22"/>
                <w:lang w:eastAsia="en-US"/>
              </w:rPr>
              <w:t>3</w:t>
            </w:r>
            <w:r w:rsidRPr="00B0212E">
              <w:rPr>
                <w:i/>
                <w:szCs w:val="22"/>
                <w:lang w:eastAsia="en-US"/>
              </w:rPr>
              <w:t>-2</w:t>
            </w:r>
            <w:r w:rsidR="00C737B0">
              <w:rPr>
                <w:i/>
                <w:szCs w:val="22"/>
                <w:lang w:eastAsia="en-US"/>
              </w:rPr>
              <w:t>5</w:t>
            </w:r>
            <w:r w:rsidRPr="00B0212E">
              <w:rPr>
                <w:i/>
                <w:szCs w:val="22"/>
                <w:lang w:eastAsia="en-US"/>
              </w:rPr>
              <w:t xml:space="preserve"> </w:t>
            </w:r>
            <w:r w:rsidRPr="00B0212E">
              <w:rPr>
                <w:szCs w:val="22"/>
                <w:lang w:eastAsia="en-US"/>
              </w:rPr>
              <w:t>med konklusion om aktivitetsudviklingen for hver FKB og udvalgets prognose for den samlede aktivitet</w:t>
            </w:r>
            <w:r>
              <w:rPr>
                <w:szCs w:val="22"/>
                <w:lang w:eastAsia="en-US"/>
              </w:rPr>
              <w:t>*</w:t>
            </w:r>
          </w:p>
        </w:tc>
        <w:tc>
          <w:tcPr>
            <w:tcW w:w="989" w:type="dxa"/>
          </w:tcPr>
          <w:p w14:paraId="10717020" w14:textId="77777777" w:rsidR="00B0212E" w:rsidRDefault="00B0212E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AE724E8" w14:textId="69A1328A" w:rsidR="00B0212E" w:rsidRDefault="00B0212E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74FF8844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94494CC" w14:textId="3FF3EF3A" w:rsidR="00DF58E2" w:rsidRPr="001F4A8D" w:rsidRDefault="00DF58E2" w:rsidP="009A4256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8D6844">
              <w:rPr>
                <w:szCs w:val="22"/>
                <w:lang w:eastAsia="en-US"/>
              </w:rPr>
              <w:t>Oversigt over antal udviklingsopgaver</w:t>
            </w:r>
            <w:r w:rsidR="009A4256">
              <w:rPr>
                <w:szCs w:val="22"/>
                <w:lang w:eastAsia="en-US"/>
              </w:rPr>
              <w:t xml:space="preserve"> (</w:t>
            </w:r>
            <w:r w:rsidR="009A4256" w:rsidRPr="004E571A">
              <w:rPr>
                <w:szCs w:val="22"/>
                <w:lang w:eastAsia="en-US"/>
              </w:rPr>
              <w:t>underskrevet og indscannet</w:t>
            </w:r>
            <w:r w:rsidR="009A4256">
              <w:rPr>
                <w:szCs w:val="22"/>
                <w:lang w:eastAsia="en-US"/>
              </w:rPr>
              <w:t>)</w:t>
            </w:r>
            <w:r>
              <w:rPr>
                <w:szCs w:val="22"/>
                <w:lang w:eastAsia="en-US"/>
              </w:rPr>
              <w:t>*</w:t>
            </w:r>
          </w:p>
        </w:tc>
        <w:tc>
          <w:tcPr>
            <w:tcW w:w="989" w:type="dxa"/>
          </w:tcPr>
          <w:p w14:paraId="470D1F17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5D6E8C0C" w14:textId="55357B58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D423B88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D4F22E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skabelon)*</w:t>
            </w:r>
          </w:p>
        </w:tc>
        <w:tc>
          <w:tcPr>
            <w:tcW w:w="989" w:type="dxa"/>
          </w:tcPr>
          <w:p w14:paraId="5E5B85A2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22772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DF58E2" w14:paraId="4080963E" w14:textId="77777777" w:rsidTr="00C65DC4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0F2AFF0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Erklæring om materialer </w:t>
            </w:r>
            <w:r>
              <w:rPr>
                <w:szCs w:val="22"/>
                <w:lang w:eastAsia="en-US"/>
              </w:rPr>
              <w:t>(</w:t>
            </w:r>
            <w:r w:rsidRPr="004E571A">
              <w:rPr>
                <w:szCs w:val="22"/>
                <w:lang w:eastAsia="en-US"/>
              </w:rPr>
              <w:t>underskrevet og indscannet</w:t>
            </w:r>
            <w:r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9547ABC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8F52B0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F88EBBA" w14:textId="77777777" w:rsidTr="00C65DC4">
        <w:trPr>
          <w:trHeight w:val="417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010952D" w14:textId="18D4DF8D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Evt. dispensationsansøgning(er) </w:t>
            </w:r>
            <w:r w:rsidRPr="001F4A8D">
              <w:rPr>
                <w:i/>
                <w:szCs w:val="22"/>
                <w:lang w:eastAsia="en-US"/>
              </w:rPr>
              <w:t>(i samme skema som erklæring</w:t>
            </w:r>
            <w:r>
              <w:rPr>
                <w:i/>
                <w:szCs w:val="22"/>
                <w:lang w:eastAsia="en-US"/>
              </w:rPr>
              <w:t>en</w:t>
            </w:r>
            <w:r w:rsidRPr="001F4A8D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3737B23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EBCE422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16214FA5" w14:textId="77777777" w:rsidTr="00C65DC4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C836A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75E69191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96B5825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DF58E2" w:rsidRPr="007F3290" w14:paraId="728DAA4D" w14:textId="77777777" w:rsidTr="00C65DC4">
        <w:trPr>
          <w:trHeight w:val="461"/>
        </w:trPr>
        <w:tc>
          <w:tcPr>
            <w:tcW w:w="9321" w:type="dxa"/>
            <w:gridSpan w:val="3"/>
          </w:tcPr>
          <w:p w14:paraId="16F93C5E" w14:textId="77777777" w:rsidR="00DF58E2" w:rsidRDefault="00DF58E2" w:rsidP="00DF58E2">
            <w:r>
              <w:lastRenderedPageBreak/>
              <w:t>(skriv her</w:t>
            </w:r>
            <w:r w:rsidRPr="00736AEB">
              <w:t>)</w:t>
            </w:r>
          </w:p>
        </w:tc>
      </w:tr>
    </w:tbl>
    <w:p w14:paraId="1F453CE1" w14:textId="77777777" w:rsidR="00DF58E2" w:rsidRDefault="00DF58E2" w:rsidP="00DF58E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0A9245D1" w14:textId="30C78E83" w:rsidR="008D6844" w:rsidRDefault="008D6844" w:rsidP="006B574C">
      <w:pPr>
        <w:spacing w:line="240" w:lineRule="auto"/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1C2074" w:rsidRPr="00B959C2" w14:paraId="5D344240" w14:textId="77777777" w:rsidTr="0097190E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B3BBB0" w14:textId="61E4062C" w:rsidR="001C2074" w:rsidRPr="00B959C2" w:rsidRDefault="00F5431E" w:rsidP="0097190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1C2074">
              <w:rPr>
                <w:b/>
                <w:sz w:val="28"/>
              </w:rPr>
              <w:t xml:space="preserve">. </w:t>
            </w:r>
            <w:r w:rsidR="001C2074" w:rsidRPr="00B959C2">
              <w:rPr>
                <w:b/>
                <w:sz w:val="28"/>
              </w:rPr>
              <w:t>Underskrift</w:t>
            </w:r>
          </w:p>
        </w:tc>
      </w:tr>
      <w:tr w:rsidR="001C2074" w14:paraId="27B36E52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8012" w14:textId="77777777" w:rsidR="001C2074" w:rsidRDefault="001C2074" w:rsidP="0097190E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ED1" w14:textId="77777777" w:rsidR="001C2074" w:rsidRDefault="001C2074" w:rsidP="0097190E">
            <w:r>
              <w:t>(skriv her)</w:t>
            </w:r>
          </w:p>
        </w:tc>
      </w:tr>
      <w:tr w:rsidR="001C2074" w14:paraId="2A652B1A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03D3" w14:textId="77777777" w:rsidR="001C2074" w:rsidRDefault="001C2074" w:rsidP="0097190E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CCB" w14:textId="77777777" w:rsidR="001C2074" w:rsidRDefault="001C2074" w:rsidP="0097190E">
            <w:r>
              <w:t>(skriv her)</w:t>
            </w:r>
          </w:p>
        </w:tc>
      </w:tr>
      <w:tr w:rsidR="001C2074" w14:paraId="05E1DD49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58BE" w14:textId="77777777" w:rsidR="001C2074" w:rsidRDefault="001C2074" w:rsidP="0097190E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1C2" w14:textId="77777777" w:rsidR="001C2074" w:rsidRDefault="001C2074" w:rsidP="0097190E">
            <w:r>
              <w:t>(skriv her)</w:t>
            </w:r>
          </w:p>
        </w:tc>
      </w:tr>
      <w:tr w:rsidR="001C2074" w14:paraId="5FD84B74" w14:textId="77777777" w:rsidTr="0097190E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2EC19" w14:textId="77777777" w:rsidR="001C2074" w:rsidRDefault="001C2074" w:rsidP="0097190E"/>
          <w:p w14:paraId="365845DD" w14:textId="77777777" w:rsidR="001C2074" w:rsidRDefault="001C2074" w:rsidP="0097190E">
            <w:r>
              <w:t>Underskrift:</w:t>
            </w:r>
          </w:p>
          <w:p w14:paraId="737CED66" w14:textId="77777777" w:rsidR="001C2074" w:rsidRDefault="001C2074" w:rsidP="0097190E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226" w14:textId="77777777" w:rsidR="001C2074" w:rsidRDefault="001C2074" w:rsidP="0097190E"/>
        </w:tc>
      </w:tr>
    </w:tbl>
    <w:p w14:paraId="72B2FEB2" w14:textId="535BF811" w:rsidR="008D6844" w:rsidRDefault="008D6844" w:rsidP="006B574C">
      <w:pPr>
        <w:spacing w:line="240" w:lineRule="auto"/>
      </w:pPr>
    </w:p>
    <w:p w14:paraId="38EE4D79" w14:textId="4BED8C8D" w:rsidR="007E6EFE" w:rsidRDefault="003809E9" w:rsidP="00494B81">
      <w:pPr>
        <w:pStyle w:val="Opstilling-punkttegn"/>
        <w:numPr>
          <w:ilvl w:val="0"/>
          <w:numId w:val="0"/>
        </w:numPr>
        <w:tabs>
          <w:tab w:val="left" w:pos="1304"/>
        </w:tabs>
        <w:spacing w:line="240" w:lineRule="auto"/>
      </w:pPr>
      <w:r>
        <w:t xml:space="preserve">Ansøgningen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1C2074">
        <w:t xml:space="preserve">efteruddannelsesudvalget indsende bilag, som fremgår af </w:t>
      </w:r>
      <w:r w:rsidR="001C2074" w:rsidRPr="001F4A8D">
        <w:rPr>
          <w:i/>
        </w:rPr>
        <w:t xml:space="preserve">punkt </w:t>
      </w:r>
      <w:r w:rsidR="00797FE1">
        <w:rPr>
          <w:i/>
        </w:rPr>
        <w:t>4</w:t>
      </w:r>
      <w:r w:rsidR="001C2074">
        <w:t xml:space="preserve"> foroven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1C2074">
        <w:t>.</w:t>
      </w:r>
    </w:p>
    <w:p w14:paraId="291EE6A3" w14:textId="77777777" w:rsidR="007E6EFE" w:rsidRDefault="007E6EFE" w:rsidP="006B574C">
      <w:pPr>
        <w:pStyle w:val="Opstilling-punkttegn"/>
        <w:numPr>
          <w:ilvl w:val="0"/>
          <w:numId w:val="0"/>
        </w:numPr>
        <w:spacing w:line="240" w:lineRule="auto"/>
        <w:ind w:left="567" w:hanging="283"/>
      </w:pPr>
    </w:p>
    <w:p w14:paraId="3E17AD60" w14:textId="7AF4C403" w:rsidR="00280617" w:rsidRDefault="00F15E59" w:rsidP="006B574C">
      <w:pPr>
        <w:pStyle w:val="Opstilling-punkttegn"/>
        <w:numPr>
          <w:ilvl w:val="0"/>
          <w:numId w:val="0"/>
        </w:numPr>
        <w:spacing w:line="240" w:lineRule="auto"/>
      </w:pPr>
      <w:r>
        <w:t xml:space="preserve">I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C737B0">
        <w:t>3</w:t>
      </w:r>
      <w:r>
        <w:t>-2</w:t>
      </w:r>
      <w:r w:rsidR="00C737B0">
        <w:t>5</w:t>
      </w:r>
      <w:r w:rsidR="00494B81">
        <w:t>,</w:t>
      </w:r>
      <w:r w:rsidR="001C2074" w:rsidRPr="001C2074">
        <w:rPr>
          <w:i/>
        </w:rPr>
        <w:t xml:space="preserve"> </w:t>
      </w:r>
      <w:r w:rsidR="001C2074" w:rsidRPr="00C65DC4">
        <w:t>rammebevilling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6B574C">
      <w:pPr>
        <w:pStyle w:val="Opstilling-punkttegn"/>
        <w:numPr>
          <w:ilvl w:val="0"/>
          <w:numId w:val="0"/>
        </w:numPr>
        <w:spacing w:line="240" w:lineRule="auto"/>
      </w:pPr>
    </w:p>
    <w:p w14:paraId="07364ADF" w14:textId="3C3EB6F9" w:rsidR="00470CC1" w:rsidRDefault="00470CC1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  <w:r w:rsidRPr="00494B81">
        <w:rPr>
          <w:u w:val="single"/>
        </w:rPr>
        <w:t xml:space="preserve">HUSK: Send kun én ansøgning </w:t>
      </w:r>
      <w:r w:rsidR="00B03A87" w:rsidRPr="00494B81">
        <w:rPr>
          <w:u w:val="single"/>
        </w:rPr>
        <w:t xml:space="preserve">med tilhørende bilag </w:t>
      </w:r>
      <w:r w:rsidRPr="00494B81">
        <w:rPr>
          <w:u w:val="single"/>
        </w:rPr>
        <w:t>pr. mail.</w:t>
      </w:r>
    </w:p>
    <w:p w14:paraId="4CFE41B4" w14:textId="2EB92FCA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10A8A7FB" w14:textId="2FAC9C36" w:rsidR="001C2074" w:rsidRPr="00B46E89" w:rsidRDefault="001C2074" w:rsidP="001C20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EB450C">
        <w:rPr>
          <w:b/>
        </w:rPr>
        <w:t>tirs</w:t>
      </w:r>
      <w:r w:rsidR="00487681">
        <w:rPr>
          <w:b/>
        </w:rPr>
        <w:t>d</w:t>
      </w:r>
      <w:r w:rsidR="00141FA3">
        <w:rPr>
          <w:b/>
        </w:rPr>
        <w:t>ag</w:t>
      </w:r>
      <w:r w:rsidRPr="00B46E89">
        <w:rPr>
          <w:b/>
        </w:rPr>
        <w:t xml:space="preserve"> den </w:t>
      </w:r>
      <w:r w:rsidR="00C737B0">
        <w:rPr>
          <w:b/>
        </w:rPr>
        <w:t>12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 w:rsidR="00C737B0">
        <w:rPr>
          <w:b/>
        </w:rPr>
        <w:t>3</w:t>
      </w:r>
      <w:r w:rsidRPr="00B46E89">
        <w:rPr>
          <w:b/>
        </w:rPr>
        <w:t>, kl. 13.00.</w:t>
      </w:r>
    </w:p>
    <w:p w14:paraId="116B1C92" w14:textId="77777777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3494AF6D" w14:textId="77777777" w:rsidR="001C2074" w:rsidRPr="00470CC1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4D7D5AAF" w14:textId="77777777" w:rsidR="00280617" w:rsidRPr="00251BA7" w:rsidRDefault="00280617" w:rsidP="006B574C">
      <w:pPr>
        <w:spacing w:line="240" w:lineRule="auto"/>
        <w:rPr>
          <w:b/>
        </w:rPr>
      </w:pPr>
    </w:p>
    <w:sectPr w:rsidR="00280617" w:rsidRPr="00251BA7" w:rsidSect="00616AFE">
      <w:headerReference w:type="default" r:id="rId12"/>
      <w:footerReference w:type="default" r:id="rId13"/>
      <w:pgSz w:w="11906" w:h="16838" w:code="9"/>
      <w:pgMar w:top="1276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4DAA" w14:textId="77777777" w:rsidR="004F3530" w:rsidRDefault="004F3530" w:rsidP="009E4B94">
      <w:pPr>
        <w:spacing w:line="240" w:lineRule="auto"/>
      </w:pPr>
      <w:r>
        <w:separator/>
      </w:r>
    </w:p>
  </w:endnote>
  <w:endnote w:type="continuationSeparator" w:id="0">
    <w:p w14:paraId="4A2FB9AF" w14:textId="77777777" w:rsidR="004F3530" w:rsidRDefault="004F353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357A9F3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A568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357A9F3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A5683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C4F21" w14:textId="77777777" w:rsidR="004F3530" w:rsidRDefault="004F3530" w:rsidP="009E4B94">
      <w:pPr>
        <w:spacing w:line="240" w:lineRule="auto"/>
      </w:pPr>
      <w:r>
        <w:separator/>
      </w:r>
    </w:p>
  </w:footnote>
  <w:footnote w:type="continuationSeparator" w:id="0">
    <w:p w14:paraId="7589364B" w14:textId="77777777" w:rsidR="004F3530" w:rsidRDefault="004F353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2C9D4EAB" w:rsidR="000F7A2D" w:rsidRDefault="000F7A2D" w:rsidP="00494B81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2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27947"/>
    <w:rsid w:val="00030B13"/>
    <w:rsid w:val="00034B81"/>
    <w:rsid w:val="000419B5"/>
    <w:rsid w:val="0004349A"/>
    <w:rsid w:val="00061F35"/>
    <w:rsid w:val="00066FB5"/>
    <w:rsid w:val="00070200"/>
    <w:rsid w:val="00071735"/>
    <w:rsid w:val="000769D0"/>
    <w:rsid w:val="00081664"/>
    <w:rsid w:val="00085DD6"/>
    <w:rsid w:val="00094147"/>
    <w:rsid w:val="00094ABD"/>
    <w:rsid w:val="000A5604"/>
    <w:rsid w:val="000B56CC"/>
    <w:rsid w:val="000F302B"/>
    <w:rsid w:val="000F3CEA"/>
    <w:rsid w:val="000F7A2D"/>
    <w:rsid w:val="00122A44"/>
    <w:rsid w:val="001230A3"/>
    <w:rsid w:val="001279B3"/>
    <w:rsid w:val="0013244F"/>
    <w:rsid w:val="00134F32"/>
    <w:rsid w:val="00141FA3"/>
    <w:rsid w:val="00143E27"/>
    <w:rsid w:val="001633D6"/>
    <w:rsid w:val="00167CD2"/>
    <w:rsid w:val="00171DB7"/>
    <w:rsid w:val="00174218"/>
    <w:rsid w:val="00182651"/>
    <w:rsid w:val="00195072"/>
    <w:rsid w:val="001B00A9"/>
    <w:rsid w:val="001B3421"/>
    <w:rsid w:val="001C2074"/>
    <w:rsid w:val="001E22D1"/>
    <w:rsid w:val="001E3CBC"/>
    <w:rsid w:val="001E4ED8"/>
    <w:rsid w:val="001F7E76"/>
    <w:rsid w:val="00205350"/>
    <w:rsid w:val="00224671"/>
    <w:rsid w:val="0022528E"/>
    <w:rsid w:val="0022635B"/>
    <w:rsid w:val="00226AEC"/>
    <w:rsid w:val="00233A54"/>
    <w:rsid w:val="00240041"/>
    <w:rsid w:val="00243553"/>
    <w:rsid w:val="00244D70"/>
    <w:rsid w:val="00251BA7"/>
    <w:rsid w:val="00251C55"/>
    <w:rsid w:val="00257EFD"/>
    <w:rsid w:val="002611F2"/>
    <w:rsid w:val="002615BB"/>
    <w:rsid w:val="00262C19"/>
    <w:rsid w:val="00265432"/>
    <w:rsid w:val="00277AED"/>
    <w:rsid w:val="00280617"/>
    <w:rsid w:val="00287DA9"/>
    <w:rsid w:val="002929B3"/>
    <w:rsid w:val="002C6540"/>
    <w:rsid w:val="002D5562"/>
    <w:rsid w:val="002D6B23"/>
    <w:rsid w:val="002D7183"/>
    <w:rsid w:val="002E3749"/>
    <w:rsid w:val="002E74A4"/>
    <w:rsid w:val="00323AA7"/>
    <w:rsid w:val="00327A12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86D65"/>
    <w:rsid w:val="003A6A5F"/>
    <w:rsid w:val="003B2885"/>
    <w:rsid w:val="003B35B0"/>
    <w:rsid w:val="003C3794"/>
    <w:rsid w:val="003C4F9F"/>
    <w:rsid w:val="003C60F1"/>
    <w:rsid w:val="003D046C"/>
    <w:rsid w:val="003D6BE5"/>
    <w:rsid w:val="003E0731"/>
    <w:rsid w:val="003E619F"/>
    <w:rsid w:val="003F3BF5"/>
    <w:rsid w:val="004233CA"/>
    <w:rsid w:val="00424709"/>
    <w:rsid w:val="00424AD9"/>
    <w:rsid w:val="0042601C"/>
    <w:rsid w:val="00432EE0"/>
    <w:rsid w:val="00440B75"/>
    <w:rsid w:val="004519E2"/>
    <w:rsid w:val="00452937"/>
    <w:rsid w:val="00453ABC"/>
    <w:rsid w:val="00464C26"/>
    <w:rsid w:val="00470CC1"/>
    <w:rsid w:val="00471EED"/>
    <w:rsid w:val="00487681"/>
    <w:rsid w:val="00494B81"/>
    <w:rsid w:val="004A33C2"/>
    <w:rsid w:val="004C01B2"/>
    <w:rsid w:val="004D3F0D"/>
    <w:rsid w:val="004D4F45"/>
    <w:rsid w:val="004D5AC9"/>
    <w:rsid w:val="004E117A"/>
    <w:rsid w:val="004E59FB"/>
    <w:rsid w:val="004F3530"/>
    <w:rsid w:val="004F5D4D"/>
    <w:rsid w:val="005178A7"/>
    <w:rsid w:val="005247CA"/>
    <w:rsid w:val="00537F6C"/>
    <w:rsid w:val="00542752"/>
    <w:rsid w:val="0055148D"/>
    <w:rsid w:val="00552EB2"/>
    <w:rsid w:val="00555C0D"/>
    <w:rsid w:val="0055610D"/>
    <w:rsid w:val="00557FEA"/>
    <w:rsid w:val="00572488"/>
    <w:rsid w:val="00574557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16AFE"/>
    <w:rsid w:val="00622ED8"/>
    <w:rsid w:val="006255ED"/>
    <w:rsid w:val="00632D42"/>
    <w:rsid w:val="00642904"/>
    <w:rsid w:val="00650778"/>
    <w:rsid w:val="00655B49"/>
    <w:rsid w:val="0066751E"/>
    <w:rsid w:val="006727C8"/>
    <w:rsid w:val="006801D0"/>
    <w:rsid w:val="00681D83"/>
    <w:rsid w:val="006900C2"/>
    <w:rsid w:val="00693369"/>
    <w:rsid w:val="00695A5E"/>
    <w:rsid w:val="006A030C"/>
    <w:rsid w:val="006B007B"/>
    <w:rsid w:val="006B3004"/>
    <w:rsid w:val="006B30A9"/>
    <w:rsid w:val="006B574C"/>
    <w:rsid w:val="006D43E0"/>
    <w:rsid w:val="006E0DC1"/>
    <w:rsid w:val="006F16F2"/>
    <w:rsid w:val="006F6EED"/>
    <w:rsid w:val="0070267E"/>
    <w:rsid w:val="0070335D"/>
    <w:rsid w:val="00706E32"/>
    <w:rsid w:val="007119DC"/>
    <w:rsid w:val="00714FEF"/>
    <w:rsid w:val="007330B3"/>
    <w:rsid w:val="00736472"/>
    <w:rsid w:val="00736AEB"/>
    <w:rsid w:val="007546AF"/>
    <w:rsid w:val="0075512C"/>
    <w:rsid w:val="00765934"/>
    <w:rsid w:val="00780CEF"/>
    <w:rsid w:val="00794FB8"/>
    <w:rsid w:val="00797FE1"/>
    <w:rsid w:val="007A6E31"/>
    <w:rsid w:val="007D15DD"/>
    <w:rsid w:val="007D54ED"/>
    <w:rsid w:val="007E0AC9"/>
    <w:rsid w:val="007E373C"/>
    <w:rsid w:val="007E6EFE"/>
    <w:rsid w:val="007F4E67"/>
    <w:rsid w:val="00805024"/>
    <w:rsid w:val="0080758C"/>
    <w:rsid w:val="00813C8F"/>
    <w:rsid w:val="00831A7A"/>
    <w:rsid w:val="008554CD"/>
    <w:rsid w:val="00860291"/>
    <w:rsid w:val="008664A5"/>
    <w:rsid w:val="00872B54"/>
    <w:rsid w:val="00882C6A"/>
    <w:rsid w:val="00892D08"/>
    <w:rsid w:val="00893791"/>
    <w:rsid w:val="008972EC"/>
    <w:rsid w:val="008A16A0"/>
    <w:rsid w:val="008A7FDD"/>
    <w:rsid w:val="008B3A69"/>
    <w:rsid w:val="008D2FB6"/>
    <w:rsid w:val="008D6844"/>
    <w:rsid w:val="008E5A6D"/>
    <w:rsid w:val="008F32DF"/>
    <w:rsid w:val="008F3540"/>
    <w:rsid w:val="008F4D20"/>
    <w:rsid w:val="00921B68"/>
    <w:rsid w:val="009318DF"/>
    <w:rsid w:val="00940DAD"/>
    <w:rsid w:val="00945CA5"/>
    <w:rsid w:val="0094757D"/>
    <w:rsid w:val="00951B25"/>
    <w:rsid w:val="00952B32"/>
    <w:rsid w:val="00970BB6"/>
    <w:rsid w:val="009737E4"/>
    <w:rsid w:val="00983B74"/>
    <w:rsid w:val="00990263"/>
    <w:rsid w:val="0099619A"/>
    <w:rsid w:val="00996785"/>
    <w:rsid w:val="009A4256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47905"/>
    <w:rsid w:val="00A52794"/>
    <w:rsid w:val="00A53960"/>
    <w:rsid w:val="00A61B36"/>
    <w:rsid w:val="00A61DF8"/>
    <w:rsid w:val="00A66A5E"/>
    <w:rsid w:val="00A67DE3"/>
    <w:rsid w:val="00A7754A"/>
    <w:rsid w:val="00A80EEA"/>
    <w:rsid w:val="00A863AB"/>
    <w:rsid w:val="00A873EE"/>
    <w:rsid w:val="00AA19C0"/>
    <w:rsid w:val="00AA2E64"/>
    <w:rsid w:val="00AB2C70"/>
    <w:rsid w:val="00AB3C1D"/>
    <w:rsid w:val="00AB4582"/>
    <w:rsid w:val="00AC7A7E"/>
    <w:rsid w:val="00AD01C7"/>
    <w:rsid w:val="00AD27B5"/>
    <w:rsid w:val="00AD5A39"/>
    <w:rsid w:val="00AE01C9"/>
    <w:rsid w:val="00AE0C97"/>
    <w:rsid w:val="00AF0CFE"/>
    <w:rsid w:val="00AF1D02"/>
    <w:rsid w:val="00B002B3"/>
    <w:rsid w:val="00B00D92"/>
    <w:rsid w:val="00B0212E"/>
    <w:rsid w:val="00B037D0"/>
    <w:rsid w:val="00B03A87"/>
    <w:rsid w:val="00B10E30"/>
    <w:rsid w:val="00B408FB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F02BA"/>
    <w:rsid w:val="00BF0942"/>
    <w:rsid w:val="00BF1854"/>
    <w:rsid w:val="00C20159"/>
    <w:rsid w:val="00C21673"/>
    <w:rsid w:val="00C31967"/>
    <w:rsid w:val="00C357EF"/>
    <w:rsid w:val="00C35951"/>
    <w:rsid w:val="00C361ED"/>
    <w:rsid w:val="00C42C79"/>
    <w:rsid w:val="00C512F4"/>
    <w:rsid w:val="00C576DA"/>
    <w:rsid w:val="00C6186D"/>
    <w:rsid w:val="00C65DC4"/>
    <w:rsid w:val="00C737B0"/>
    <w:rsid w:val="00CA06C6"/>
    <w:rsid w:val="00CA1406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7B40"/>
    <w:rsid w:val="00D12574"/>
    <w:rsid w:val="00D15785"/>
    <w:rsid w:val="00D237F5"/>
    <w:rsid w:val="00D2794B"/>
    <w:rsid w:val="00D27D0E"/>
    <w:rsid w:val="00D3752F"/>
    <w:rsid w:val="00D53670"/>
    <w:rsid w:val="00D94A2B"/>
    <w:rsid w:val="00D96141"/>
    <w:rsid w:val="00D970E1"/>
    <w:rsid w:val="00DA0B36"/>
    <w:rsid w:val="00DB31AF"/>
    <w:rsid w:val="00DC2B54"/>
    <w:rsid w:val="00DC347C"/>
    <w:rsid w:val="00DC61BD"/>
    <w:rsid w:val="00DD1936"/>
    <w:rsid w:val="00DE2B28"/>
    <w:rsid w:val="00DE395D"/>
    <w:rsid w:val="00DF58E2"/>
    <w:rsid w:val="00E1057F"/>
    <w:rsid w:val="00E26453"/>
    <w:rsid w:val="00E45EC1"/>
    <w:rsid w:val="00E47321"/>
    <w:rsid w:val="00E53EE9"/>
    <w:rsid w:val="00E67E76"/>
    <w:rsid w:val="00E75DF5"/>
    <w:rsid w:val="00E83884"/>
    <w:rsid w:val="00E87AF5"/>
    <w:rsid w:val="00E90555"/>
    <w:rsid w:val="00E914D4"/>
    <w:rsid w:val="00E94295"/>
    <w:rsid w:val="00EA0EBC"/>
    <w:rsid w:val="00EA5A5F"/>
    <w:rsid w:val="00EA7331"/>
    <w:rsid w:val="00EB450C"/>
    <w:rsid w:val="00EC008F"/>
    <w:rsid w:val="00EC0905"/>
    <w:rsid w:val="00EC1E20"/>
    <w:rsid w:val="00EC55DA"/>
    <w:rsid w:val="00ED5D00"/>
    <w:rsid w:val="00EE3CF4"/>
    <w:rsid w:val="00EF2086"/>
    <w:rsid w:val="00EF63D0"/>
    <w:rsid w:val="00F0119C"/>
    <w:rsid w:val="00F045DE"/>
    <w:rsid w:val="00F067C6"/>
    <w:rsid w:val="00F07039"/>
    <w:rsid w:val="00F15E59"/>
    <w:rsid w:val="00F30416"/>
    <w:rsid w:val="00F42C24"/>
    <w:rsid w:val="00F5431E"/>
    <w:rsid w:val="00F5587A"/>
    <w:rsid w:val="00F62026"/>
    <w:rsid w:val="00F70EB7"/>
    <w:rsid w:val="00F710A5"/>
    <w:rsid w:val="00FA5683"/>
    <w:rsid w:val="00FC1673"/>
    <w:rsid w:val="00FC236C"/>
    <w:rsid w:val="00FC60B2"/>
    <w:rsid w:val="00FD2C70"/>
    <w:rsid w:val="00FE18B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9553389-0200-438D-A5C1-D05786010511}">
  <ds:schemaRefs/>
</ds:datastoreItem>
</file>

<file path=customXml/itemProps3.xml><?xml version="1.0" encoding="utf-8"?>
<ds:datastoreItem xmlns:ds="http://schemas.openxmlformats.org/officeDocument/2006/customXml" ds:itemID="{B0D47130-7366-4FE3-A25A-599C9C53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</TotalTime>
  <Pages>2</Pages>
  <Words>336</Words>
  <Characters>2260</Characters>
  <Application>Microsoft Office Word</Application>
  <DocSecurity>0</DocSecurity>
  <Lines>107</Lines>
  <Paragraphs>76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Ansøgningskema til rammebevillingen UUL 2022-24</vt:lpstr>
      <vt:lpstr>Alm Tekst</vt:lpstr>
    </vt:vector>
  </TitlesOfParts>
  <Company>BUVM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Ansøgningskema til rammebevillingen UUL 2023-25</dc:title>
  <dc:creator>Børne- og Undervisningsministeriet</dc:creator>
  <cp:lastModifiedBy>Lone Groule</cp:lastModifiedBy>
  <cp:revision>4</cp:revision>
  <cp:lastPrinted>2018-02-09T10:34:00Z</cp:lastPrinted>
  <dcterms:created xsi:type="dcterms:W3CDTF">2023-06-22T12:04:00Z</dcterms:created>
  <dcterms:modified xsi:type="dcterms:W3CDTF">2023-06-22T12:41:00Z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