
<file path=[Content_Types].xml><?xml version="1.0" encoding="utf-8"?>
<Types xmlns="http://schemas.openxmlformats.org/package/2006/content-types">
  <Default Extension="bin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6" w:rsidRPr="00893F77" w:rsidRDefault="00625E35" w:rsidP="00CD53EE">
      <w:pPr>
        <w:pStyle w:val="Overskrift1"/>
      </w:pPr>
      <w:r>
        <w:t xml:space="preserve">Vejledning til udfyldelse af bilag 2 – afrapportering af </w:t>
      </w:r>
      <w:bookmarkStart w:id="0" w:name="_GoBack"/>
      <w:bookmarkEnd w:id="0"/>
      <w:r>
        <w:t>kontrahenter og evt. underleverandører</w:t>
      </w:r>
    </w:p>
    <w:p w:rsidR="00625E35" w:rsidRDefault="00625E35" w:rsidP="00BA160E"/>
    <w:p w:rsidR="00625E35" w:rsidRDefault="00625E35" w:rsidP="00BA160E">
      <w:r>
        <w:t xml:space="preserve">Tilskudsmodtager skal alene udfylde fane: Kontrahenter (ii). </w:t>
      </w:r>
    </w:p>
    <w:p w:rsidR="00625E35" w:rsidRDefault="00625E35" w:rsidP="00BA160E"/>
    <w:p w:rsidR="00B11994" w:rsidRDefault="00625E35" w:rsidP="00BA160E">
      <w:r>
        <w:t xml:space="preserve">De to øvrige faner udfyldes af styrelsen og er medtaget for at give det samlede overblik over de oplysninger, der afrapporteres til Finansministeriet, og som Kommissionens revisionsenhed får adgang til. </w:t>
      </w:r>
    </w:p>
    <w:p w:rsidR="00625E35" w:rsidRDefault="00625E35" w:rsidP="00BA160E"/>
    <w:p w:rsidR="00625E35" w:rsidRDefault="00625E35" w:rsidP="00BA160E">
      <w:r>
        <w:t>Kolonne B</w:t>
      </w:r>
    </w:p>
    <w:p w:rsidR="00625E35" w:rsidRDefault="00625E35" w:rsidP="00BA160E">
      <w:r>
        <w:t>Tilskudsmodtager skal ikke udfylde kolonne B, som har overskriften: Milestone ref.</w:t>
      </w:r>
    </w:p>
    <w:p w:rsidR="00625E35" w:rsidRDefault="00625E35" w:rsidP="00BA160E"/>
    <w:p w:rsidR="00625E35" w:rsidRDefault="00625E35" w:rsidP="00BA160E">
      <w:r>
        <w:t>Kolonne C</w:t>
      </w:r>
    </w:p>
    <w:p w:rsidR="00625E35" w:rsidRDefault="00625E35" w:rsidP="00BA160E">
      <w:r>
        <w:t>I kolonnen med overskriften ”</w:t>
      </w:r>
      <w:proofErr w:type="spellStart"/>
      <w:r>
        <w:t>Contract</w:t>
      </w:r>
      <w:proofErr w:type="spellEnd"/>
      <w:r>
        <w:t xml:space="preserve">/projekt </w:t>
      </w:r>
      <w:proofErr w:type="spellStart"/>
      <w:r>
        <w:t>number</w:t>
      </w:r>
      <w:proofErr w:type="spellEnd"/>
      <w:r>
        <w:t>” indsættes projektets projektnummer. Projektnummeret fremgår af bevillingsbrevet.</w:t>
      </w:r>
    </w:p>
    <w:p w:rsidR="00625E35" w:rsidRDefault="00625E35" w:rsidP="00BA160E"/>
    <w:p w:rsidR="00625E35" w:rsidRDefault="00625E35" w:rsidP="00BA160E">
      <w:r>
        <w:t>Kolonne D</w:t>
      </w:r>
    </w:p>
    <w:p w:rsidR="00625E35" w:rsidRDefault="00625E35" w:rsidP="00BA160E">
      <w:r>
        <w:t>I kolonne D, som har overskriften ”Link to Final Recipient” indsættes institutionens navn.</w:t>
      </w:r>
    </w:p>
    <w:p w:rsidR="00625E35" w:rsidRDefault="00625E35" w:rsidP="00BA160E"/>
    <w:p w:rsidR="00625E35" w:rsidRDefault="00625E35" w:rsidP="00BA160E">
      <w:r>
        <w:t>Kolonne E</w:t>
      </w:r>
    </w:p>
    <w:p w:rsidR="00625E35" w:rsidRDefault="00625E35" w:rsidP="00BA160E">
      <w:r>
        <w:t>I kolonne E, som har overskriften ”</w:t>
      </w:r>
      <w:proofErr w:type="spellStart"/>
      <w:r>
        <w:t>Contractor</w:t>
      </w:r>
      <w:proofErr w:type="spellEnd"/>
      <w:r>
        <w:t>” indsættes navn på den kontrahent/leverandør, som der er indgået kontrakt med.</w:t>
      </w:r>
    </w:p>
    <w:p w:rsidR="00625E35" w:rsidRDefault="00625E35" w:rsidP="00BA160E"/>
    <w:p w:rsidR="00625E35" w:rsidRDefault="00625E35" w:rsidP="00BA160E">
      <w:r>
        <w:t>Kolonne F</w:t>
      </w:r>
    </w:p>
    <w:p w:rsidR="00625E35" w:rsidRDefault="00625E35" w:rsidP="00BA160E">
      <w:r>
        <w:t>I kolonne F, som har overskriften ”CVR-</w:t>
      </w:r>
      <w:proofErr w:type="spellStart"/>
      <w:r>
        <w:t>number</w:t>
      </w:r>
      <w:proofErr w:type="spellEnd"/>
      <w:r>
        <w:t xml:space="preserve"> (</w:t>
      </w:r>
      <w:proofErr w:type="spellStart"/>
      <w:r>
        <w:t>Contractor</w:t>
      </w:r>
      <w:proofErr w:type="spellEnd"/>
      <w:r>
        <w:t>)” indtastes kontrahentens/leverandørens CVR-nummer.</w:t>
      </w:r>
    </w:p>
    <w:p w:rsidR="00625E35" w:rsidRDefault="00625E35" w:rsidP="00BA160E"/>
    <w:p w:rsidR="00625E35" w:rsidRDefault="00625E35" w:rsidP="00BA160E">
      <w:r>
        <w:t>Kolonne G</w:t>
      </w:r>
    </w:p>
    <w:p w:rsidR="00625E35" w:rsidRDefault="00625E35" w:rsidP="00BA160E">
      <w:r>
        <w:t>Hvis kontrahenten/leverandøren videregiver ansvaret for opgaven til en underleverandør, skal underleverandøren fremgå af kolonne G, som har overskriften ”Sub-</w:t>
      </w:r>
      <w:proofErr w:type="spellStart"/>
      <w:r>
        <w:t>contractor</w:t>
      </w:r>
      <w:proofErr w:type="spellEnd"/>
      <w:r>
        <w:t xml:space="preserve"> (if relevant)”.</w:t>
      </w:r>
    </w:p>
    <w:p w:rsidR="00625E35" w:rsidRDefault="00625E35" w:rsidP="00BA160E"/>
    <w:p w:rsidR="00625E35" w:rsidRDefault="00625E35" w:rsidP="00BA160E">
      <w:r>
        <w:t>Kolonne H</w:t>
      </w:r>
    </w:p>
    <w:p w:rsidR="00625E35" w:rsidRDefault="00625E35" w:rsidP="00BA160E">
      <w:r>
        <w:lastRenderedPageBreak/>
        <w:t>I denne kolonne, som har overskriften” CVR-</w:t>
      </w:r>
      <w:proofErr w:type="spellStart"/>
      <w:r>
        <w:t>number</w:t>
      </w:r>
      <w:proofErr w:type="spellEnd"/>
      <w:r>
        <w:t xml:space="preserve"> (sub-</w:t>
      </w:r>
      <w:proofErr w:type="spellStart"/>
      <w:r>
        <w:t>contractor</w:t>
      </w:r>
      <w:proofErr w:type="spellEnd"/>
      <w:r>
        <w:t>)” indsættes underleverandørens CVR-nummer.</w:t>
      </w:r>
    </w:p>
    <w:p w:rsidR="00625E35" w:rsidRDefault="00625E35" w:rsidP="00BA160E"/>
    <w:p w:rsidR="00625E35" w:rsidRDefault="00625E35" w:rsidP="00BA160E">
      <w:r>
        <w:t>Kolonne I</w:t>
      </w:r>
    </w:p>
    <w:p w:rsidR="00625E35" w:rsidRDefault="00625E35" w:rsidP="00BA160E">
      <w:r>
        <w:t xml:space="preserve">I kolonne I, som har overskriften ”Grant </w:t>
      </w:r>
      <w:proofErr w:type="spellStart"/>
      <w:r>
        <w:t>awarded</w:t>
      </w:r>
      <w:proofErr w:type="spellEnd"/>
      <w:r>
        <w:t xml:space="preserve">/total </w:t>
      </w:r>
      <w:proofErr w:type="spellStart"/>
      <w:r>
        <w:t>value</w:t>
      </w:r>
      <w:proofErr w:type="spellEnd"/>
      <w:r>
        <w:t>” indsættes kontraktens værdi</w:t>
      </w:r>
    </w:p>
    <w:p w:rsidR="00625E35" w:rsidRDefault="00625E35" w:rsidP="00BA160E"/>
    <w:p w:rsidR="00625E35" w:rsidRDefault="00625E35" w:rsidP="00BA160E">
      <w:r>
        <w:t xml:space="preserve">Kolonne J </w:t>
      </w:r>
    </w:p>
    <w:p w:rsidR="00625E35" w:rsidRDefault="00625E35" w:rsidP="00BA160E">
      <w:r>
        <w:t>I kolonne J indsættes kontraktens startdato.</w:t>
      </w:r>
    </w:p>
    <w:p w:rsidR="00625E35" w:rsidRDefault="00625E35" w:rsidP="00BA160E"/>
    <w:p w:rsidR="00625E35" w:rsidRDefault="00625E35" w:rsidP="00BA160E">
      <w:r>
        <w:t>Kolonne K</w:t>
      </w:r>
    </w:p>
    <w:p w:rsidR="00625E35" w:rsidRDefault="00625E35" w:rsidP="00BA160E">
      <w:r>
        <w:t xml:space="preserve">I kolonne K indsættes kontraktens slutdato.  </w:t>
      </w:r>
    </w:p>
    <w:sectPr w:rsidR="00625E35" w:rsidSect="00C64056">
      <w:headerReference w:type="default" r:id="rId11"/>
      <w:headerReference w:type="first" r:id="rId12"/>
      <w:pgSz w:w="11906" w:h="16838" w:code="9"/>
      <w:pgMar w:top="748" w:right="3969" w:bottom="1134" w:left="1418" w:header="11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806" w:rsidRDefault="00862806" w:rsidP="00C17A1E">
      <w:pPr>
        <w:spacing w:line="240" w:lineRule="auto"/>
      </w:pPr>
      <w:r>
        <w:separator/>
      </w:r>
    </w:p>
  </w:endnote>
  <w:endnote w:type="continuationSeparator" w:id="0">
    <w:p w:rsidR="00862806" w:rsidRDefault="00862806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806" w:rsidRDefault="00862806" w:rsidP="00C17A1E">
      <w:pPr>
        <w:spacing w:line="240" w:lineRule="auto"/>
      </w:pPr>
      <w:r>
        <w:separator/>
      </w:r>
    </w:p>
  </w:footnote>
  <w:footnote w:type="continuationSeparator" w:id="0">
    <w:p w:rsidR="00862806" w:rsidRDefault="00862806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302" w:rsidRDefault="00E36302" w:rsidP="00E36302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5D7D5F" wp14:editId="419FAAA9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36302" w:rsidRPr="00C17A1E" w:rsidRDefault="0022089B" w:rsidP="00E36302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c7f0a296-03e1-443a-80e4-6b02e167ba54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565F3F">
                                <w:t>Side</w:t>
                              </w:r>
                            </w:sdtContent>
                          </w:sdt>
                          <w:r w:rsidR="00E36302" w:rsidRPr="00C17A1E">
                            <w:t xml:space="preserve"> </w:t>
                          </w:r>
                          <w:r w:rsidR="00E36302" w:rsidRPr="00C17A1E">
                            <w:fldChar w:fldCharType="begin"/>
                          </w:r>
                          <w:r w:rsidR="00E36302" w:rsidRPr="00C17A1E">
                            <w:instrText xml:space="preserve"> PAGE  </w:instrText>
                          </w:r>
                          <w:r w:rsidR="00E36302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E36302" w:rsidRPr="00C17A1E">
                            <w:fldChar w:fldCharType="end"/>
                          </w:r>
                          <w:r w:rsidR="00E36302">
                            <w:t>/</w:t>
                          </w:r>
                          <w:r w:rsidR="00E36302" w:rsidRPr="00C17A1E">
                            <w:fldChar w:fldCharType="begin"/>
                          </w:r>
                          <w:r w:rsidR="00E36302" w:rsidRPr="00C17A1E">
                            <w:instrText xml:space="preserve"> </w:instrText>
                          </w:r>
                          <w:r w:rsidR="00E36302">
                            <w:instrText>SECTION</w:instrText>
                          </w:r>
                          <w:r w:rsidR="00E36302" w:rsidRPr="00C17A1E">
                            <w:instrText xml:space="preserve">PAGES  </w:instrText>
                          </w:r>
                          <w:r w:rsidR="00E36302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E36302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5D7D5F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670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" filled="f" fillcolor="white [3201]" stroked="f" strokeweight=".5pt">
              <v:textbox style="mso-fit-shape-to-text:t" inset="0,13.5mm,15mm,0">
                <w:txbxContent>
                  <w:p w:rsidR="00E36302" w:rsidRPr="00C17A1E" w:rsidRDefault="0022089B" w:rsidP="00E36302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c7f0a296-03e1-443a-80e4-6b02e167ba54&quot;}}"/>
                        <w:id w:val="1191955070"/>
                        <w15:color w:val="FF0000"/>
                      </w:sdtPr>
                      <w:sdtEndPr/>
                      <w:sdtContent>
                        <w:r w:rsidR="00565F3F">
                          <w:t>Side</w:t>
                        </w:r>
                      </w:sdtContent>
                    </w:sdt>
                    <w:r w:rsidR="00E36302" w:rsidRPr="00C17A1E">
                      <w:t xml:space="preserve"> </w:t>
                    </w:r>
                    <w:r w:rsidR="00E36302" w:rsidRPr="00C17A1E">
                      <w:fldChar w:fldCharType="begin"/>
                    </w:r>
                    <w:r w:rsidR="00E36302" w:rsidRPr="00C17A1E">
                      <w:instrText xml:space="preserve"> PAGE  </w:instrText>
                    </w:r>
                    <w:r w:rsidR="00E36302"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E36302" w:rsidRPr="00C17A1E">
                      <w:fldChar w:fldCharType="end"/>
                    </w:r>
                    <w:r w:rsidR="00E36302">
                      <w:t>/</w:t>
                    </w:r>
                    <w:r w:rsidR="00E36302" w:rsidRPr="00C17A1E">
                      <w:fldChar w:fldCharType="begin"/>
                    </w:r>
                    <w:r w:rsidR="00E36302" w:rsidRPr="00C17A1E">
                      <w:instrText xml:space="preserve"> </w:instrText>
                    </w:r>
                    <w:r w:rsidR="00E36302">
                      <w:instrText>SECTION</w:instrText>
                    </w:r>
                    <w:r w:rsidR="00E36302" w:rsidRPr="00C17A1E">
                      <w:instrText xml:space="preserve">PAGES  </w:instrText>
                    </w:r>
                    <w:r w:rsidR="00E36302"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E36302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936C9" w:rsidRPr="00E36302" w:rsidRDefault="00D936C9" w:rsidP="00E363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9CA" w:rsidRDefault="00263198" w:rsidP="00B96627">
    <w:pPr>
      <w:pStyle w:val="Sidehoved"/>
    </w:pPr>
    <w:r>
      <w:rPr>
        <w:noProof/>
        <w:lang w:eastAsia="da-DK"/>
      </w:rPr>
      <w:drawing>
        <wp:anchor distT="0" distB="0" distL="0" distR="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19143" cy="1054564"/>
          <wp:effectExtent l="0" t="0" r="0" b="0"/>
          <wp:wrapNone/>
          <wp:docPr id="3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879805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43610" cy="106480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sdt>
    <w:sdtPr>
      <w:alias w:val="Text element"/>
      <w:tag w:val="{&quot;templafy&quot;:{&quot;id&quot;:&quot;8ba2e685-8b23-47ca-96fe-6c8d12a241ad&quot;}}"/>
      <w:id w:val="-831917182"/>
      <w:placeholder>
        <w:docPart w:val="3712E80348E645BD9C4FCE5F1E23C32E"/>
      </w:placeholder>
      <w15:color w:val="FF0000"/>
    </w:sdtPr>
    <w:sdtEndPr/>
    <w:sdtContent>
      <w:p w:rsidR="00B11994" w:rsidRPr="00673FFB" w:rsidRDefault="00BF132E" w:rsidP="00673FFB">
        <w:r>
          <w:rPr>
            <w:noProof/>
            <w:lang w:eastAsia="da-DK"/>
          </w:rPr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-486614</wp:posOffset>
              </wp:positionH>
              <wp:positionV relativeFrom="paragraph">
                <wp:posOffset>250366</wp:posOffset>
              </wp:positionV>
              <wp:extent cx="2809945" cy="615228"/>
              <wp:effectExtent l="0" t="0" r="0" b="0"/>
              <wp:wrapNone/>
              <wp:docPr id="5" name="Billed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297" cy="62143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65F3F">
          <w:rPr>
            <w:noProof/>
            <w:lang w:eastAsia="da-DK"/>
          </w:rPr>
          <mc:AlternateContent>
            <mc:Choice Requires="wps">
              <w:drawing>
                <wp:anchor distT="0" distB="0" distL="114300" distR="114300" simplePos="0" relativeHeight="251657728" behindDoc="0" locked="1" layoutInCell="1" allowOverlap="1" wp14:anchorId="3415D639" wp14:editId="44C81535">
                  <wp:simplePos x="0" y="0"/>
                  <wp:positionH relativeFrom="rightMargin">
                    <wp:align>right</wp:align>
                  </wp:positionH>
                  <wp:positionV relativeFrom="page">
                    <wp:posOffset>2959735</wp:posOffset>
                  </wp:positionV>
                  <wp:extent cx="2160000" cy="2102400"/>
                  <wp:effectExtent l="0" t="0" r="12065" b="10795"/>
                  <wp:wrapNone/>
                  <wp:docPr id="2" name="Address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60000" cy="210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Blank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35"/>
                              </w:tblGrid>
                              <w:tr w:rsidR="00673FFB" w:rsidTr="00D936C9">
                                <w:trPr>
                                  <w:trHeight w:val="3289"/>
                                </w:trPr>
                                <w:tc>
                                  <w:tcPr>
                                    <w:tcW w:w="2835" w:type="dxa"/>
                                  </w:tcPr>
                                  <w:sdt>
                                    <w:sdtPr>
                                      <w:alias w:val="Date"/>
                                      <w:tag w:val="{&quot;templafy&quot;:{&quot;id&quot;:&quot;54c66f8f-54f8-4f0b-b8e7-0bcba0461777&quot;}}"/>
                                      <w:id w:val="-1403052710"/>
                                      <w:placeholder>
                                        <w:docPart w:val="3712E80348E645BD9C4FCE5F1E23C32E"/>
                                      </w:placeholder>
                                      <w15:color w:val="FF0000"/>
                                    </w:sdtPr>
                                    <w:sdtEndPr/>
                                    <w:sdtContent>
                                      <w:p w:rsidR="00822297" w:rsidRDefault="00565F3F">
                                        <w:pPr>
                                          <w:pStyle w:val="Template-Address"/>
                                        </w:pPr>
                                        <w:r>
                                          <w:t>3. april 2025</w:t>
                                        </w:r>
                                      </w:p>
                                    </w:sdtContent>
                                  </w:sdt>
                                  <w:p w:rsidR="00673FFB" w:rsidRPr="00893F77" w:rsidRDefault="0022089B" w:rsidP="00BA160E">
                                    <w:pPr>
                                      <w:pStyle w:val="Template-Address"/>
                                    </w:pPr>
                                    <w:sdt>
                                      <w:sdtPr>
                                        <w:alias w:val="CaseNo"/>
                                        <w:tag w:val="{&quot;templafy&quot;:{&quot;id&quot;:&quot;8347cabb-d850-42ab-9ef1-44fdee944c62&quot;}}"/>
                                        <w:id w:val="512266737"/>
                                        <w15:color w:val="FF0000"/>
                                      </w:sdtPr>
                                      <w:sdtEndPr/>
                                      <w:sdtContent>
                                        <w:r w:rsidR="00565F3F">
                                          <w:t>Sagsnr.</w:t>
                                        </w:r>
                                      </w:sdtContent>
                                    </w:sdt>
                                    <w:r w:rsidR="00565F3F" w:rsidRPr="00893F77">
                                      <w:t xml:space="preserve">: </w:t>
                                    </w:r>
                                    <w:sdt>
                                      <w:sdtPr>
                                        <w:alias w:val="360CaseNo"/>
                                        <w:tag w:val="ToCase.Name"/>
                                        <w:id w:val="-1599629474"/>
                                        <w:dataBinding w:prefixMappings="xmlns:gbs='http://www.software-innovation.no/growBusinessDocument'" w:xpath="/gbs:GrowBusinessDocument/gbs:ToCase.Name[@gbs:key='2695337822']" w:storeItemID="{00000000-0000-0000-0000-000000000000}"/>
                                        <w:text/>
                                      </w:sdtPr>
                                      <w:sdtEndPr/>
                                      <w:sdtContent>
                                        <w:r w:rsidR="00565F3F">
                                          <w:t>25/10578</w:t>
                                        </w:r>
                                      </w:sdtContent>
                                    </w:sdt>
                                  </w:p>
                                  <w:sdt>
                                    <w:sdtPr>
                                      <w:alias w:val="Kontor"/>
                                      <w:tag w:val="{&quot;templafy&quot;:{&quot;id&quot;:&quot;915f31e4-5b37-4bfc-840a-4eb3c7c63699&quot;}}"/>
                                      <w:id w:val="86130663"/>
                                      <w15:color w:val="FF0000"/>
                                    </w:sdtPr>
                                    <w:sdtEndPr/>
                                    <w:sdtContent>
                                      <w:p w:rsidR="00822297" w:rsidRDefault="00565F3F">
                                        <w:pPr>
                                          <w:pStyle w:val="Template-Address"/>
                                        </w:pPr>
                                        <w:r>
                                          <w:t>Kontor for Specialpædagogisk Støtte og Puljer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alias w:val="Initials"/>
                                      <w:tag w:val="{&quot;templafy&quot;:{&quot;id&quot;:&quot;55151f46-ed47-4e93-a404-fcc8ca8088d4&quot;}}"/>
                                      <w:id w:val="-52934924"/>
                                      <w15:color w:val="FF0000"/>
                                    </w:sdtPr>
                                    <w:sdtEndPr/>
                                    <w:sdtContent>
                                      <w:p w:rsidR="00822297" w:rsidRDefault="00565F3F">
                                        <w:pPr>
                                          <w:pStyle w:val="Template-Address"/>
                                        </w:pPr>
                                        <w:r>
                                          <w:t>PNN</w:t>
                                        </w:r>
                                      </w:p>
                                    </w:sdtContent>
                                  </w:sdt>
                                  <w:p w:rsidR="00673FFB" w:rsidRDefault="0022089B" w:rsidP="004245BC">
                                    <w:pPr>
                                      <w:pStyle w:val="Template-Address"/>
                                    </w:pPr>
                                  </w:p>
                                  <w:sdt>
                                    <w:sdtPr>
                                      <w:alias w:val="Myndighed"/>
                                      <w:tag w:val="{&quot;templafy&quot;:{&quot;id&quot;:&quot;36de69ed-40e0-4698-9373-9946763fcb6b&quot;}}"/>
                                      <w:id w:val="-606734970"/>
                                      <w15:color w:val="FF0000"/>
                                    </w:sdtPr>
                                    <w:sdtEndPr/>
                                    <w:sdtContent>
                                      <w:p w:rsidR="00822297" w:rsidRDefault="00565F3F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>
                                          <w:t>Styrelsen for Undervisning og Kvalitet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alias w:val="Address"/>
                                      <w:tag w:val="{&quot;templafy&quot;:{&quot;id&quot;:&quot;aee5c536-d160-4bb2-bc61-1a10f3c24a6e&quot;}}"/>
                                      <w:id w:val="481437294"/>
                                      <w15:color w:val="FF0000"/>
                                    </w:sdtPr>
                                    <w:sdtEndPr/>
                                    <w:sdtContent>
                                      <w:p w:rsidR="00822297" w:rsidRDefault="00565F3F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>
                                          <w:t>Teglholmsgade 1</w:t>
                                        </w:r>
                                      </w:p>
                                      <w:p w:rsidR="00822297" w:rsidRDefault="00565F3F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>
                                          <w:t>2450 København SV</w:t>
                                        </w:r>
                                      </w:p>
                                    </w:sdtContent>
                                  </w:sdt>
                                  <w:p w:rsidR="00673FFB" w:rsidRDefault="0022089B" w:rsidP="004245BC">
                                    <w:pPr>
                                      <w:pStyle w:val="Template-Address"/>
                                    </w:pPr>
                                  </w:p>
                                  <w:sdt>
                                    <w:sdtPr>
                                      <w:tag w:val="{&quot;templafy&quot;:{&quot;id&quot;:&quot;cfa32ce7-f746-4b43-848c-a071abb56ea0&quot;}}"/>
                                      <w:id w:val="-201631515"/>
                                      <w15:color w:val="FF0000"/>
                                    </w:sdtPr>
                                    <w:sdtEndPr/>
                                    <w:sdtContent>
                                      <w:p w:rsidR="00673FFB" w:rsidRDefault="0022089B" w:rsidP="007F3E6C">
                                        <w:pPr>
                                          <w:pStyle w:val="Template-Address"/>
                                        </w:pPr>
                                        <w:sdt>
                                          <w:sdtPr>
                                            <w:alias w:val="Phone"/>
                                            <w:tag w:val="{&quot;templafy&quot;:{&quot;id&quot;:&quot;c028ad00-a3dd-4a4c-91f0-453272257a62&quot;}}"/>
                                            <w:id w:val="-1027801535"/>
                                            <w15:color w:val="FF0000"/>
                                          </w:sdtPr>
                                          <w:sdtEndPr/>
                                          <w:sdtContent>
                                            <w:r w:rsidR="00565F3F">
                                              <w:t>Telefon</w:t>
                                            </w:r>
                                          </w:sdtContent>
                                        </w:sdt>
                                        <w:r w:rsidR="00565F3F" w:rsidRPr="00376EEC">
                                          <w:t xml:space="preserve">: </w:t>
                                        </w:r>
                                        <w:sdt>
                                          <w:sdtPr>
                                            <w:alias w:val="Phone"/>
                                            <w:tag w:val="{&quot;templafy&quot;:{&quot;id&quot;:&quot;2ce2b5fa-bc39-4afc-b61b-a42426bdf0c3&quot;}}"/>
                                            <w:id w:val="232583432"/>
                                            <w15:color w:val="FF0000"/>
                                          </w:sdtPr>
                                          <w:sdtEndPr/>
                                          <w:sdtContent>
                                            <w:r w:rsidR="00565F3F">
                                              <w:t>+45 33 92 50 00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  <w:sdt>
                                    <w:sdtPr>
                                      <w:tag w:val="{&quot;templafy&quot;:{&quot;id&quot;:&quot;8d2f8d50-8821-4402-9ecd-53f6a39b364f&quot;}}"/>
                                      <w:id w:val="842140210"/>
                                      <w15:color w:val="FF0000"/>
                                    </w:sdtPr>
                                    <w:sdtEndPr/>
                                    <w:sdtContent>
                                      <w:p w:rsidR="00673FFB" w:rsidRPr="00DC0AB0" w:rsidRDefault="0022089B" w:rsidP="00BA160E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sdt>
                                          <w:sdtPr>
                                            <w:alias w:val="Email"/>
                                            <w:tag w:val="{&quot;templafy&quot;:{&quot;id&quot;:&quot;6c8b6d0d-6744-427a-9d53-e7a2a0ef6939&quot;}}"/>
                                            <w:id w:val="-1663534479"/>
                                            <w15:color w:val="FF0000"/>
                                          </w:sdtPr>
                                          <w:sdtEndPr/>
                                          <w:sdtContent>
                                            <w:r w:rsidR="00565F3F">
                                              <w:t>Mail</w:t>
                                            </w:r>
                                          </w:sdtContent>
                                        </w:sdt>
                                        <w:r w:rsidR="00565F3F" w:rsidRPr="00DC0AB0">
                                          <w:t xml:space="preserve">: </w:t>
                                        </w:r>
                                        <w:sdt>
                                          <w:sdtPr>
                                            <w:alias w:val="Email"/>
                                            <w:tag w:val="{&quot;templafy&quot;:{&quot;id&quot;:&quot;6806d9d5-e112-41dc-a0d5-750d5a837a90&quot;}}"/>
                                            <w:id w:val="1578011216"/>
                                            <w15:color w:val="FF0000"/>
                                          </w:sdtPr>
                                          <w:sdtEndPr/>
                                          <w:sdtContent>
                                            <w:r w:rsidR="00565F3F">
                                              <w:t>stuk@stukuvm.dk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  <w:sdt>
                                    <w:sdtPr>
                                      <w:alias w:val="Web"/>
                                      <w:tag w:val="{&quot;templafy&quot;:{&quot;id&quot;:&quot;f1ffd0ac-db5b-48e9-8bdb-65fd9da82998&quot;}}"/>
                                      <w:id w:val="-544210836"/>
                                      <w15:color w:val="FF0000"/>
                                    </w:sdtPr>
                                    <w:sdtEndPr/>
                                    <w:sdtContent>
                                      <w:p w:rsidR="00822297" w:rsidRDefault="00565F3F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>
                                          <w:t>www.stukuvm.dk</w:t>
                                        </w:r>
                                      </w:p>
                                    </w:sdtContent>
                                  </w:sdt>
                                  <w:p w:rsidR="00BA1A60" w:rsidRPr="00DC0AB0" w:rsidRDefault="0022089B" w:rsidP="00BA160E">
                                    <w:pPr>
                                      <w:pStyle w:val="Template-Address"/>
                                      <w:spacing w:line="260" w:lineRule="atLeast"/>
                                    </w:pPr>
                                  </w:p>
                                  <w:sdt>
                                    <w:sdtPr>
                                      <w:tag w:val="{&quot;templafy&quot;:{&quot;id&quot;:&quot;94944291-a018-4de6-97c4-b72fac207a26&quot;}}"/>
                                      <w:id w:val="-714509226"/>
                                      <w15:color w:val="FF0000"/>
                                    </w:sdtPr>
                                    <w:sdtEndPr/>
                                    <w:sdtContent>
                                      <w:p w:rsidR="00673FFB" w:rsidRPr="00DC0AB0" w:rsidRDefault="0022089B" w:rsidP="000D46E8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sdt>
                                          <w:sdtPr>
                                            <w:alias w:val="CVR"/>
                                            <w:tag w:val="{&quot;templafy&quot;:{&quot;id&quot;:&quot;5b4578ed-e03a-49b5-a6a0-b47d44d98e40&quot;}}"/>
                                            <w:id w:val="-1139572359"/>
                                            <w15:color w:val="FF0000"/>
                                          </w:sdtPr>
                                          <w:sdtEndPr/>
                                          <w:sdtContent>
                                            <w:r w:rsidR="00565F3F">
                                              <w:t>CVR-nr.</w:t>
                                            </w:r>
                                          </w:sdtContent>
                                        </w:sdt>
                                        <w:r w:rsidR="00565F3F" w:rsidRPr="00DC0AB0">
                                          <w:t xml:space="preserve">: </w:t>
                                        </w:r>
                                        <w:sdt>
                                          <w:sdtPr>
                                            <w:alias w:val="Cvr"/>
                                            <w:tag w:val="{&quot;templafy&quot;:{&quot;id&quot;:&quot;533d5536-2570-49a4-bb3e-7972f23741b7&quot;}}"/>
                                            <w:id w:val="413675795"/>
                                            <w15:color w:val="FF0000"/>
                                          </w:sdtPr>
                                          <w:sdtEndPr/>
                                          <w:sdtContent>
                                            <w:r w:rsidR="00565F3F">
                                              <w:t>29634750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  <w:p w:rsidR="00E44CC8" w:rsidRPr="00DC0AB0" w:rsidRDefault="0022089B" w:rsidP="00E44CC8">
                                    <w:pPr>
                                      <w:pStyle w:val="Template-Address"/>
                                      <w:spacing w:line="260" w:lineRule="atLeast"/>
                                    </w:pPr>
                                  </w:p>
                                  <w:sdt>
                                    <w:sdtPr>
                                      <w:alias w:val="Ministeriet"/>
                                      <w:tag w:val="{&quot;templafy&quot;:{&quot;id&quot;:&quot;15dc1acf-5274-4df1-b2bb-64844702e946&quot;}}"/>
                                      <w:id w:val="-1279174927"/>
                                      <w15:color w:val="FF0000"/>
                                    </w:sdtPr>
                                    <w:sdtEndPr/>
                                    <w:sdtContent>
                                      <w:p w:rsidR="00822297" w:rsidRDefault="00565F3F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>
                                          <w:t>Børne- og</w:t>
                                        </w:r>
                                      </w:p>
                                      <w:p w:rsidR="00822297" w:rsidRDefault="00565F3F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>
                                          <w:t>Undervisningsministeriet</w:t>
                                        </w:r>
                                      </w:p>
                                    </w:sdtContent>
                                  </w:sdt>
                                </w:tc>
                              </w:tr>
                            </w:tbl>
                            <w:p w:rsidR="00673FFB" w:rsidRDefault="0022089B" w:rsidP="00673FFB">
                              <w:pPr>
                                <w:spacing w:line="14" w:lineRule="exac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415D639" id="_x0000_t202" coordsize="21600,21600" o:spt="202" path="m,l,21600r21600,l21600,xe">
                  <v:stroke joinstyle="miter"/>
                  <v:path gradientshapeok="t" o:connecttype="rect"/>
                </v:shapetype>
                <v:shape id="Address" o:spid="_x0000_s1027" type="#_x0000_t202" style="position:absolute;margin-left:118.9pt;margin-top:233.05pt;width:170.1pt;height:165.5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" filled="f" fillcolor="white [3201]" stroked="f" strokeweight=".5pt">
                  <v:textbox style="mso-fit-shape-to-text:t" inset="0,0,0,0">
                    <w:txbxContent>
                      <w:tbl>
                        <w:tblPr>
                          <w:tblStyle w:val="Blank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835"/>
                        </w:tblGrid>
                        <w:tr w:rsidR="00673FFB" w:rsidTr="00D936C9">
                          <w:trPr>
                            <w:trHeight w:val="3289"/>
                          </w:trPr>
                          <w:tc>
                            <w:tcPr>
                              <w:tcW w:w="2835" w:type="dxa"/>
                            </w:tcPr>
                            <w:sdt>
                              <w:sdtPr>
                                <w:alias w:val="Date"/>
                                <w:tag w:val="{&quot;templafy&quot;:{&quot;id&quot;:&quot;54c66f8f-54f8-4f0b-b8e7-0bcba0461777&quot;}}"/>
                                <w:id w:val="-1403052710"/>
                                <w:placeholder>
                                  <w:docPart w:val="3712E80348E645BD9C4FCE5F1E23C32E"/>
                                </w:placeholder>
                                <w15:color w:val="FF0000"/>
                              </w:sdtPr>
                              <w:sdtEndPr/>
                              <w:sdtContent>
                                <w:p w:rsidR="00822297" w:rsidRDefault="00565F3F">
                                  <w:pPr>
                                    <w:pStyle w:val="Template-Address"/>
                                  </w:pPr>
                                  <w:r>
                                    <w:t>3. april 2025</w:t>
                                  </w:r>
                                </w:p>
                              </w:sdtContent>
                            </w:sdt>
                            <w:p w:rsidR="00673FFB" w:rsidRPr="00893F77" w:rsidRDefault="0022089B" w:rsidP="00BA160E">
                              <w:pPr>
                                <w:pStyle w:val="Template-Address"/>
                              </w:pPr>
                              <w:sdt>
                                <w:sdtPr>
                                  <w:alias w:val="CaseNo"/>
                                  <w:tag w:val="{&quot;templafy&quot;:{&quot;id&quot;:&quot;8347cabb-d850-42ab-9ef1-44fdee944c62&quot;}}"/>
                                  <w:id w:val="512266737"/>
                                  <w15:color w:val="FF0000"/>
                                </w:sdtPr>
                                <w:sdtEndPr/>
                                <w:sdtContent>
                                  <w:r w:rsidR="00565F3F">
                                    <w:t>Sagsnr.</w:t>
                                  </w:r>
                                </w:sdtContent>
                              </w:sdt>
                              <w:r w:rsidR="00565F3F" w:rsidRPr="00893F77">
                                <w:t xml:space="preserve">: </w:t>
                              </w:r>
                              <w:sdt>
                                <w:sdtPr>
                                  <w:alias w:val="360CaseNo"/>
                                  <w:tag w:val="ToCase.Name"/>
                                  <w:id w:val="-1599629474"/>
                                  <w:dataBinding w:prefixMappings="xmlns:gbs='http://www.software-innovation.no/growBusinessDocument'" w:xpath="/gbs:GrowBusinessDocument/gbs:ToCase.Name[@gbs:key='2695337822']" w:storeItemID="{00000000-0000-0000-0000-000000000000}"/>
                                  <w:text/>
                                </w:sdtPr>
                                <w:sdtEndPr/>
                                <w:sdtContent>
                                  <w:r w:rsidR="00565F3F">
                                    <w:t>25/10578</w:t>
                                  </w:r>
                                </w:sdtContent>
                              </w:sdt>
                            </w:p>
                            <w:sdt>
                              <w:sdtPr>
                                <w:alias w:val="Kontor"/>
                                <w:tag w:val="{&quot;templafy&quot;:{&quot;id&quot;:&quot;915f31e4-5b37-4bfc-840a-4eb3c7c63699&quot;}}"/>
                                <w:id w:val="86130663"/>
                                <w15:color w:val="FF0000"/>
                              </w:sdtPr>
                              <w:sdtEndPr/>
                              <w:sdtContent>
                                <w:p w:rsidR="00822297" w:rsidRDefault="00565F3F">
                                  <w:pPr>
                                    <w:pStyle w:val="Template-Address"/>
                                  </w:pPr>
                                  <w:r>
                                    <w:t>Kontor for Specialpædagogisk Støtte og Puljer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Initials"/>
                                <w:tag w:val="{&quot;templafy&quot;:{&quot;id&quot;:&quot;55151f46-ed47-4e93-a404-fcc8ca8088d4&quot;}}"/>
                                <w:id w:val="-52934924"/>
                                <w15:color w:val="FF0000"/>
                              </w:sdtPr>
                              <w:sdtEndPr/>
                              <w:sdtContent>
                                <w:p w:rsidR="00822297" w:rsidRDefault="00565F3F">
                                  <w:pPr>
                                    <w:pStyle w:val="Template-Address"/>
                                  </w:pPr>
                                  <w:r>
                                    <w:t>PNN</w:t>
                                  </w:r>
                                </w:p>
                              </w:sdtContent>
                            </w:sdt>
                            <w:p w:rsidR="00673FFB" w:rsidRDefault="0022089B" w:rsidP="004245BC">
                              <w:pPr>
                                <w:pStyle w:val="Template-Address"/>
                              </w:pPr>
                            </w:p>
                            <w:sdt>
                              <w:sdtPr>
                                <w:alias w:val="Myndighed"/>
                                <w:tag w:val="{&quot;templafy&quot;:{&quot;id&quot;:&quot;36de69ed-40e0-4698-9373-9946763fcb6b&quot;}}"/>
                                <w:id w:val="-606734970"/>
                                <w15:color w:val="FF0000"/>
                              </w:sdtPr>
                              <w:sdtEndPr/>
                              <w:sdtContent>
                                <w:p w:rsidR="00822297" w:rsidRDefault="00565F3F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>
                                    <w:t>Styrelsen for Undervisning og Kvalitet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Address"/>
                                <w:tag w:val="{&quot;templafy&quot;:{&quot;id&quot;:&quot;aee5c536-d160-4bb2-bc61-1a10f3c24a6e&quot;}}"/>
                                <w:id w:val="481437294"/>
                                <w15:color w:val="FF0000"/>
                              </w:sdtPr>
                              <w:sdtEndPr/>
                              <w:sdtContent>
                                <w:p w:rsidR="00822297" w:rsidRDefault="00565F3F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>
                                    <w:t>Teglholmsgade 1</w:t>
                                  </w:r>
                                </w:p>
                                <w:p w:rsidR="00822297" w:rsidRDefault="00565F3F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>
                                    <w:t>2450 København SV</w:t>
                                  </w:r>
                                </w:p>
                              </w:sdtContent>
                            </w:sdt>
                            <w:p w:rsidR="00673FFB" w:rsidRDefault="0022089B" w:rsidP="004245BC">
                              <w:pPr>
                                <w:pStyle w:val="Template-Address"/>
                              </w:pPr>
                            </w:p>
                            <w:sdt>
                              <w:sdtPr>
                                <w:tag w:val="{&quot;templafy&quot;:{&quot;id&quot;:&quot;cfa32ce7-f746-4b43-848c-a071abb56ea0&quot;}}"/>
                                <w:id w:val="-201631515"/>
                                <w15:color w:val="FF0000"/>
                              </w:sdtPr>
                              <w:sdtEndPr/>
                              <w:sdtContent>
                                <w:p w:rsidR="00673FFB" w:rsidRDefault="0022089B" w:rsidP="007F3E6C">
                                  <w:pPr>
                                    <w:pStyle w:val="Template-Address"/>
                                  </w:pPr>
                                  <w:sdt>
                                    <w:sdtPr>
                                      <w:alias w:val="Phone"/>
                                      <w:tag w:val="{&quot;templafy&quot;:{&quot;id&quot;:&quot;c028ad00-a3dd-4a4c-91f0-453272257a62&quot;}}"/>
                                      <w:id w:val="-1027801535"/>
                                      <w15:color w:val="FF0000"/>
                                    </w:sdtPr>
                                    <w:sdtEndPr/>
                                    <w:sdtContent>
                                      <w:r w:rsidR="00565F3F">
                                        <w:t>Telefon</w:t>
                                      </w:r>
                                    </w:sdtContent>
                                  </w:sdt>
                                  <w:r w:rsidR="00565F3F" w:rsidRPr="00376EEC">
                                    <w:t xml:space="preserve">: </w:t>
                                  </w:r>
                                  <w:sdt>
                                    <w:sdtPr>
                                      <w:alias w:val="Phone"/>
                                      <w:tag w:val="{&quot;templafy&quot;:{&quot;id&quot;:&quot;2ce2b5fa-bc39-4afc-b61b-a42426bdf0c3&quot;}}"/>
                                      <w:id w:val="232583432"/>
                                      <w15:color w:val="FF0000"/>
                                    </w:sdtPr>
                                    <w:sdtEndPr/>
                                    <w:sdtContent>
                                      <w:r w:rsidR="00565F3F">
                                        <w:t>+45 33 92 50 00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  <w:sdt>
                              <w:sdtPr>
                                <w:tag w:val="{&quot;templafy&quot;:{&quot;id&quot;:&quot;8d2f8d50-8821-4402-9ecd-53f6a39b364f&quot;}}"/>
                                <w:id w:val="842140210"/>
                                <w15:color w:val="FF0000"/>
                              </w:sdtPr>
                              <w:sdtEndPr/>
                              <w:sdtContent>
                                <w:p w:rsidR="00673FFB" w:rsidRPr="00DC0AB0" w:rsidRDefault="0022089B" w:rsidP="00BA160E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sdt>
                                    <w:sdtPr>
                                      <w:alias w:val="Email"/>
                                      <w:tag w:val="{&quot;templafy&quot;:{&quot;id&quot;:&quot;6c8b6d0d-6744-427a-9d53-e7a2a0ef6939&quot;}}"/>
                                      <w:id w:val="-1663534479"/>
                                      <w15:color w:val="FF0000"/>
                                    </w:sdtPr>
                                    <w:sdtEndPr/>
                                    <w:sdtContent>
                                      <w:r w:rsidR="00565F3F">
                                        <w:t>Mail</w:t>
                                      </w:r>
                                    </w:sdtContent>
                                  </w:sdt>
                                  <w:r w:rsidR="00565F3F" w:rsidRPr="00DC0AB0">
                                    <w:t xml:space="preserve">: </w:t>
                                  </w:r>
                                  <w:sdt>
                                    <w:sdtPr>
                                      <w:alias w:val="Email"/>
                                      <w:tag w:val="{&quot;templafy&quot;:{&quot;id&quot;:&quot;6806d9d5-e112-41dc-a0d5-750d5a837a90&quot;}}"/>
                                      <w:id w:val="1578011216"/>
                                      <w15:color w:val="FF0000"/>
                                    </w:sdtPr>
                                    <w:sdtEndPr/>
                                    <w:sdtContent>
                                      <w:r w:rsidR="00565F3F">
                                        <w:t>stuk@stukuvm.dk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  <w:sdt>
                              <w:sdtPr>
                                <w:alias w:val="Web"/>
                                <w:tag w:val="{&quot;templafy&quot;:{&quot;id&quot;:&quot;f1ffd0ac-db5b-48e9-8bdb-65fd9da82998&quot;}}"/>
                                <w:id w:val="-544210836"/>
                                <w15:color w:val="FF0000"/>
                              </w:sdtPr>
                              <w:sdtEndPr/>
                              <w:sdtContent>
                                <w:p w:rsidR="00822297" w:rsidRDefault="00565F3F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>
                                    <w:t>www.stukuvm.dk</w:t>
                                  </w:r>
                                </w:p>
                              </w:sdtContent>
                            </w:sdt>
                            <w:p w:rsidR="00BA1A60" w:rsidRPr="00DC0AB0" w:rsidRDefault="0022089B" w:rsidP="00BA160E">
                              <w:pPr>
                                <w:pStyle w:val="Template-Address"/>
                                <w:spacing w:line="260" w:lineRule="atLeast"/>
                              </w:pPr>
                            </w:p>
                            <w:sdt>
                              <w:sdtPr>
                                <w:tag w:val="{&quot;templafy&quot;:{&quot;id&quot;:&quot;94944291-a018-4de6-97c4-b72fac207a26&quot;}}"/>
                                <w:id w:val="-714509226"/>
                                <w15:color w:val="FF0000"/>
                              </w:sdtPr>
                              <w:sdtEndPr/>
                              <w:sdtContent>
                                <w:p w:rsidR="00673FFB" w:rsidRPr="00DC0AB0" w:rsidRDefault="0022089B" w:rsidP="000D46E8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sdt>
                                    <w:sdtPr>
                                      <w:alias w:val="CVR"/>
                                      <w:tag w:val="{&quot;templafy&quot;:{&quot;id&quot;:&quot;5b4578ed-e03a-49b5-a6a0-b47d44d98e40&quot;}}"/>
                                      <w:id w:val="-1139572359"/>
                                      <w15:color w:val="FF0000"/>
                                    </w:sdtPr>
                                    <w:sdtEndPr/>
                                    <w:sdtContent>
                                      <w:r w:rsidR="00565F3F">
                                        <w:t>CVR-nr.</w:t>
                                      </w:r>
                                    </w:sdtContent>
                                  </w:sdt>
                                  <w:r w:rsidR="00565F3F" w:rsidRPr="00DC0AB0">
                                    <w:t xml:space="preserve">: </w:t>
                                  </w:r>
                                  <w:sdt>
                                    <w:sdtPr>
                                      <w:alias w:val="Cvr"/>
                                      <w:tag w:val="{&quot;templafy&quot;:{&quot;id&quot;:&quot;533d5536-2570-49a4-bb3e-7972f23741b7&quot;}}"/>
                                      <w:id w:val="413675795"/>
                                      <w15:color w:val="FF0000"/>
                                    </w:sdtPr>
                                    <w:sdtEndPr/>
                                    <w:sdtContent>
                                      <w:r w:rsidR="00565F3F">
                                        <w:t>29634750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  <w:p w:rsidR="00E44CC8" w:rsidRPr="00DC0AB0" w:rsidRDefault="0022089B" w:rsidP="00E44CC8">
                              <w:pPr>
                                <w:pStyle w:val="Template-Address"/>
                                <w:spacing w:line="260" w:lineRule="atLeast"/>
                              </w:pPr>
                            </w:p>
                            <w:sdt>
                              <w:sdtPr>
                                <w:alias w:val="Ministeriet"/>
                                <w:tag w:val="{&quot;templafy&quot;:{&quot;id&quot;:&quot;15dc1acf-5274-4df1-b2bb-64844702e946&quot;}}"/>
                                <w:id w:val="-1279174927"/>
                                <w15:color w:val="FF0000"/>
                              </w:sdtPr>
                              <w:sdtEndPr/>
                              <w:sdtContent>
                                <w:p w:rsidR="00822297" w:rsidRDefault="00565F3F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>
                                    <w:t>Børne- og</w:t>
                                  </w:r>
                                </w:p>
                                <w:p w:rsidR="00822297" w:rsidRDefault="00565F3F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>
                                    <w:t>Undervisningsministeriet</w:t>
                                  </w:r>
                                </w:p>
                              </w:sdtContent>
                            </w:sdt>
                          </w:tc>
                        </w:tr>
                      </w:tbl>
                      <w:p w:rsidR="00673FFB" w:rsidRDefault="0022089B" w:rsidP="00673FFB">
                        <w:pPr>
                          <w:spacing w:line="14" w:lineRule="exact"/>
                        </w:pPr>
                      </w:p>
                    </w:txbxContent>
                  </v:textbox>
                  <w10:wrap anchorx="margin" anchory="page"/>
                  <w10:anchorlock/>
                </v:shape>
              </w:pict>
            </mc:Fallback>
          </mc:AlternateContent>
        </w:r>
      </w:p>
    </w:sdtContent>
  </w:sdt>
  <w:p w:rsidR="009659CA" w:rsidRDefault="009659CA" w:rsidP="005639F5">
    <w:pPr>
      <w:pStyle w:val="Sidehoved"/>
      <w:spacing w:after="3480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3C0E2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109C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BF4A35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0CCF15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5" w15:restartNumberingAfterBreak="0">
    <w:nsid w:val="056B1904"/>
    <w:multiLevelType w:val="multilevel"/>
    <w:tmpl w:val="45E83E3C"/>
    <w:numStyleLink w:val="ListStyle-TableListBullet"/>
  </w:abstractNum>
  <w:abstractNum w:abstractNumId="6" w15:restartNumberingAfterBreak="0">
    <w:nsid w:val="06871105"/>
    <w:multiLevelType w:val="multilevel"/>
    <w:tmpl w:val="10FACD22"/>
    <w:numStyleLink w:val="ListStyle-ListNumber"/>
  </w:abstractNum>
  <w:abstractNum w:abstractNumId="7" w15:restartNumberingAfterBreak="0">
    <w:nsid w:val="0C4B5D66"/>
    <w:multiLevelType w:val="multilevel"/>
    <w:tmpl w:val="B888CB6E"/>
    <w:numStyleLink w:val="ListStyle-ListAlphabet"/>
  </w:abstractNum>
  <w:abstractNum w:abstractNumId="8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0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1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2" w15:restartNumberingAfterBreak="0">
    <w:nsid w:val="2DAA120D"/>
    <w:multiLevelType w:val="multilevel"/>
    <w:tmpl w:val="1C067E66"/>
    <w:numStyleLink w:val="ListStyle-TableListNumber"/>
  </w:abstractNum>
  <w:abstractNum w:abstractNumId="13" w15:restartNumberingAfterBreak="0">
    <w:nsid w:val="502015DF"/>
    <w:multiLevelType w:val="multilevel"/>
    <w:tmpl w:val="D316A29C"/>
    <w:numStyleLink w:val="ListStyle-FactBoxListNumber"/>
  </w:abstractNum>
  <w:abstractNum w:abstractNumId="14" w15:restartNumberingAfterBreak="0">
    <w:nsid w:val="5077223C"/>
    <w:multiLevelType w:val="multilevel"/>
    <w:tmpl w:val="CA2C7674"/>
    <w:numStyleLink w:val="ListStyle-FactBoxListBullet"/>
  </w:abstractNum>
  <w:abstractNum w:abstractNumId="15" w15:restartNumberingAfterBreak="0">
    <w:nsid w:val="50C25D46"/>
    <w:multiLevelType w:val="multilevel"/>
    <w:tmpl w:val="B3600868"/>
    <w:numStyleLink w:val="ListStyle-ListBullet"/>
  </w:abstractNum>
  <w:abstractNum w:abstractNumId="16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17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18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19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8"/>
  </w:num>
  <w:num w:numId="3">
    <w:abstractNumId w:val="15"/>
  </w:num>
  <w:num w:numId="4">
    <w:abstractNumId w:val="6"/>
  </w:num>
  <w:num w:numId="5">
    <w:abstractNumId w:val="5"/>
  </w:num>
  <w:num w:numId="6">
    <w:abstractNumId w:val="9"/>
  </w:num>
  <w:num w:numId="7">
    <w:abstractNumId w:val="17"/>
  </w:num>
  <w:num w:numId="8">
    <w:abstractNumId w:val="10"/>
  </w:num>
  <w:num w:numId="9">
    <w:abstractNumId w:val="12"/>
  </w:num>
  <w:num w:numId="10">
    <w:abstractNumId w:val="4"/>
  </w:num>
  <w:num w:numId="11">
    <w:abstractNumId w:val="14"/>
  </w:num>
  <w:num w:numId="12">
    <w:abstractNumId w:val="11"/>
  </w:num>
  <w:num w:numId="13">
    <w:abstractNumId w:val="7"/>
  </w:num>
  <w:num w:numId="14">
    <w:abstractNumId w:val="18"/>
  </w:num>
  <w:num w:numId="15">
    <w:abstractNumId w:val="13"/>
  </w:num>
  <w:num w:numId="16">
    <w:abstractNumId w:val="16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35"/>
    <w:rsid w:val="00006781"/>
    <w:rsid w:val="00031699"/>
    <w:rsid w:val="000379BD"/>
    <w:rsid w:val="00042797"/>
    <w:rsid w:val="00060C5A"/>
    <w:rsid w:val="00075D00"/>
    <w:rsid w:val="000B049C"/>
    <w:rsid w:val="000B2631"/>
    <w:rsid w:val="000B6F63"/>
    <w:rsid w:val="000D22E3"/>
    <w:rsid w:val="0011683E"/>
    <w:rsid w:val="0012481A"/>
    <w:rsid w:val="00134334"/>
    <w:rsid w:val="001428AE"/>
    <w:rsid w:val="00144093"/>
    <w:rsid w:val="00176C66"/>
    <w:rsid w:val="00192923"/>
    <w:rsid w:val="00194F74"/>
    <w:rsid w:val="001A03F7"/>
    <w:rsid w:val="001A0F63"/>
    <w:rsid w:val="001A44A4"/>
    <w:rsid w:val="001A576D"/>
    <w:rsid w:val="001E0E11"/>
    <w:rsid w:val="001E3E0B"/>
    <w:rsid w:val="002146DF"/>
    <w:rsid w:val="00216D97"/>
    <w:rsid w:val="0022089B"/>
    <w:rsid w:val="00231EC4"/>
    <w:rsid w:val="0023251A"/>
    <w:rsid w:val="0024602A"/>
    <w:rsid w:val="002475F2"/>
    <w:rsid w:val="00262E41"/>
    <w:rsid w:val="00263198"/>
    <w:rsid w:val="00271A6B"/>
    <w:rsid w:val="002731E3"/>
    <w:rsid w:val="00297DBF"/>
    <w:rsid w:val="002F5B1D"/>
    <w:rsid w:val="00310EBB"/>
    <w:rsid w:val="00324FC9"/>
    <w:rsid w:val="003313CF"/>
    <w:rsid w:val="00332C95"/>
    <w:rsid w:val="003442E1"/>
    <w:rsid w:val="00344755"/>
    <w:rsid w:val="00357D34"/>
    <w:rsid w:val="00372999"/>
    <w:rsid w:val="00373C34"/>
    <w:rsid w:val="003A463D"/>
    <w:rsid w:val="003A593C"/>
    <w:rsid w:val="003B1B6E"/>
    <w:rsid w:val="003B1CEE"/>
    <w:rsid w:val="003C709E"/>
    <w:rsid w:val="003D2D7A"/>
    <w:rsid w:val="003E6FCB"/>
    <w:rsid w:val="00400D10"/>
    <w:rsid w:val="00402212"/>
    <w:rsid w:val="004245BC"/>
    <w:rsid w:val="004353CE"/>
    <w:rsid w:val="00456B99"/>
    <w:rsid w:val="00465512"/>
    <w:rsid w:val="00477442"/>
    <w:rsid w:val="004A1396"/>
    <w:rsid w:val="004C186C"/>
    <w:rsid w:val="004C40E1"/>
    <w:rsid w:val="004D7587"/>
    <w:rsid w:val="0050717C"/>
    <w:rsid w:val="00530D3A"/>
    <w:rsid w:val="0053134F"/>
    <w:rsid w:val="00534401"/>
    <w:rsid w:val="00534FFF"/>
    <w:rsid w:val="00547A24"/>
    <w:rsid w:val="005639F5"/>
    <w:rsid w:val="00565F3F"/>
    <w:rsid w:val="00584384"/>
    <w:rsid w:val="00585458"/>
    <w:rsid w:val="005A24D4"/>
    <w:rsid w:val="005C33D1"/>
    <w:rsid w:val="005D37A2"/>
    <w:rsid w:val="005E5522"/>
    <w:rsid w:val="005E5F2D"/>
    <w:rsid w:val="005F2512"/>
    <w:rsid w:val="0061720A"/>
    <w:rsid w:val="00625E35"/>
    <w:rsid w:val="006319E9"/>
    <w:rsid w:val="0063488C"/>
    <w:rsid w:val="006430D1"/>
    <w:rsid w:val="00655452"/>
    <w:rsid w:val="00661471"/>
    <w:rsid w:val="00664AC3"/>
    <w:rsid w:val="006A4EF4"/>
    <w:rsid w:val="006B1992"/>
    <w:rsid w:val="006B6A66"/>
    <w:rsid w:val="006D0CA6"/>
    <w:rsid w:val="006E41E6"/>
    <w:rsid w:val="006E491E"/>
    <w:rsid w:val="00706F10"/>
    <w:rsid w:val="007126D4"/>
    <w:rsid w:val="00731742"/>
    <w:rsid w:val="00732789"/>
    <w:rsid w:val="00735909"/>
    <w:rsid w:val="0074600B"/>
    <w:rsid w:val="00757937"/>
    <w:rsid w:val="00762416"/>
    <w:rsid w:val="00786D56"/>
    <w:rsid w:val="0078712D"/>
    <w:rsid w:val="007D6E4B"/>
    <w:rsid w:val="007F3E6C"/>
    <w:rsid w:val="00801384"/>
    <w:rsid w:val="00807EF7"/>
    <w:rsid w:val="00815E21"/>
    <w:rsid w:val="00822297"/>
    <w:rsid w:val="00862806"/>
    <w:rsid w:val="0087528C"/>
    <w:rsid w:val="00881142"/>
    <w:rsid w:val="0089058E"/>
    <w:rsid w:val="00893C7C"/>
    <w:rsid w:val="00893F77"/>
    <w:rsid w:val="008A6676"/>
    <w:rsid w:val="008B78FD"/>
    <w:rsid w:val="008D1CDA"/>
    <w:rsid w:val="008D4425"/>
    <w:rsid w:val="008D7677"/>
    <w:rsid w:val="008E634B"/>
    <w:rsid w:val="00900721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59CA"/>
    <w:rsid w:val="0097744B"/>
    <w:rsid w:val="00981582"/>
    <w:rsid w:val="00997CAE"/>
    <w:rsid w:val="009A0065"/>
    <w:rsid w:val="009A26B1"/>
    <w:rsid w:val="009B302F"/>
    <w:rsid w:val="009B6C16"/>
    <w:rsid w:val="009B6CC9"/>
    <w:rsid w:val="00A004E7"/>
    <w:rsid w:val="00A254F0"/>
    <w:rsid w:val="00A3533D"/>
    <w:rsid w:val="00A35EAF"/>
    <w:rsid w:val="00A42FDA"/>
    <w:rsid w:val="00A44986"/>
    <w:rsid w:val="00AA2B54"/>
    <w:rsid w:val="00AD16D8"/>
    <w:rsid w:val="00AE10C9"/>
    <w:rsid w:val="00AE35FC"/>
    <w:rsid w:val="00AF6F0E"/>
    <w:rsid w:val="00B00349"/>
    <w:rsid w:val="00B05CE4"/>
    <w:rsid w:val="00B07D1C"/>
    <w:rsid w:val="00B10862"/>
    <w:rsid w:val="00B11994"/>
    <w:rsid w:val="00B15879"/>
    <w:rsid w:val="00B241BA"/>
    <w:rsid w:val="00B276BB"/>
    <w:rsid w:val="00B420FE"/>
    <w:rsid w:val="00B572B8"/>
    <w:rsid w:val="00B60216"/>
    <w:rsid w:val="00B850FE"/>
    <w:rsid w:val="00B96627"/>
    <w:rsid w:val="00BA0160"/>
    <w:rsid w:val="00BA160E"/>
    <w:rsid w:val="00BB5E4D"/>
    <w:rsid w:val="00BE637E"/>
    <w:rsid w:val="00BF132E"/>
    <w:rsid w:val="00BF195A"/>
    <w:rsid w:val="00BF7FC8"/>
    <w:rsid w:val="00C1274D"/>
    <w:rsid w:val="00C17805"/>
    <w:rsid w:val="00C17A1E"/>
    <w:rsid w:val="00C3310E"/>
    <w:rsid w:val="00C33515"/>
    <w:rsid w:val="00C3420F"/>
    <w:rsid w:val="00C37C8F"/>
    <w:rsid w:val="00C43C22"/>
    <w:rsid w:val="00C531A4"/>
    <w:rsid w:val="00C53892"/>
    <w:rsid w:val="00C611F3"/>
    <w:rsid w:val="00C61CE3"/>
    <w:rsid w:val="00C64056"/>
    <w:rsid w:val="00C80C13"/>
    <w:rsid w:val="00C81165"/>
    <w:rsid w:val="00CA2CFB"/>
    <w:rsid w:val="00CB3B68"/>
    <w:rsid w:val="00CB42DB"/>
    <w:rsid w:val="00CD53EE"/>
    <w:rsid w:val="00CE6285"/>
    <w:rsid w:val="00CF1E4B"/>
    <w:rsid w:val="00D07F44"/>
    <w:rsid w:val="00D40E23"/>
    <w:rsid w:val="00D467B9"/>
    <w:rsid w:val="00D47C3D"/>
    <w:rsid w:val="00D61AAF"/>
    <w:rsid w:val="00D66271"/>
    <w:rsid w:val="00D868FC"/>
    <w:rsid w:val="00D936C9"/>
    <w:rsid w:val="00DB4D57"/>
    <w:rsid w:val="00DC6244"/>
    <w:rsid w:val="00DC6E54"/>
    <w:rsid w:val="00DE6FBF"/>
    <w:rsid w:val="00E02C24"/>
    <w:rsid w:val="00E137AA"/>
    <w:rsid w:val="00E1786E"/>
    <w:rsid w:val="00E22754"/>
    <w:rsid w:val="00E354B0"/>
    <w:rsid w:val="00E36302"/>
    <w:rsid w:val="00E56363"/>
    <w:rsid w:val="00E70DC8"/>
    <w:rsid w:val="00E94989"/>
    <w:rsid w:val="00EA48A0"/>
    <w:rsid w:val="00EA5415"/>
    <w:rsid w:val="00EA719D"/>
    <w:rsid w:val="00EA7CC0"/>
    <w:rsid w:val="00EB09EB"/>
    <w:rsid w:val="00EB289A"/>
    <w:rsid w:val="00ED7CD0"/>
    <w:rsid w:val="00EE68C9"/>
    <w:rsid w:val="00EF1233"/>
    <w:rsid w:val="00EF5CE7"/>
    <w:rsid w:val="00F04275"/>
    <w:rsid w:val="00F34579"/>
    <w:rsid w:val="00F74320"/>
    <w:rsid w:val="00F8111A"/>
    <w:rsid w:val="00F86B73"/>
    <w:rsid w:val="00F86BF5"/>
    <w:rsid w:val="00F955CB"/>
    <w:rsid w:val="00FB0FB3"/>
    <w:rsid w:val="00FB1E2D"/>
    <w:rsid w:val="00FB1FE5"/>
    <w:rsid w:val="00FB3026"/>
    <w:rsid w:val="00FE2A3A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B192FBE-6DE9-4EFA-9A6A-63178CC0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unhideWhenUsed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2" w:unhideWhenUsed="1" w:qFormat="1"/>
    <w:lsdException w:name="List 2" w:semiHidden="1" w:unhideWhenUsed="1"/>
    <w:lsdException w:name="List 3" w:semiHidden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755"/>
  </w:style>
  <w:style w:type="paragraph" w:styleId="Overskrift1">
    <w:name w:val="heading 1"/>
    <w:basedOn w:val="Normal"/>
    <w:next w:val="Normal"/>
    <w:link w:val="Overskrift1Tegn"/>
    <w:uiPriority w:val="1"/>
    <w:qFormat/>
    <w:rsid w:val="00C3310E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3310E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C3310E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C3310E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C3310E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C3310E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C3310E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C3310E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C3310E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C3310E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C3310E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C3310E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3310E"/>
    <w:rPr>
      <w:rFonts w:cs="Arial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C3310E"/>
  </w:style>
  <w:style w:type="paragraph" w:styleId="Bloktekst">
    <w:name w:val="Block Text"/>
    <w:basedOn w:val="Normal"/>
    <w:uiPriority w:val="99"/>
    <w:semiHidden/>
    <w:rsid w:val="00C3310E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semiHidden/>
    <w:rsid w:val="00C3310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3310E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C3310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3310E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C3310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3310E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C3310E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3310E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C3310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3310E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C3310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3310E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C3310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3310E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C3310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3310E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C3310E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DE6FBF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C3310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3310E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C3310E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C3310E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3310E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C3310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310E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C3310E"/>
  </w:style>
  <w:style w:type="character" w:customStyle="1" w:styleId="DatoTegn">
    <w:name w:val="Dato Tegn"/>
    <w:basedOn w:val="Standardskrifttypeiafsnit"/>
    <w:link w:val="Dato"/>
    <w:uiPriority w:val="99"/>
    <w:semiHidden/>
    <w:rsid w:val="00C3310E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C3310E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3310E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C3310E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3310E"/>
    <w:rPr>
      <w:lang w:val="da-DK"/>
    </w:rPr>
  </w:style>
  <w:style w:type="character" w:styleId="Fremhv">
    <w:name w:val="Emphasis"/>
    <w:basedOn w:val="Standardskrifttypeiafsnit"/>
    <w:uiPriority w:val="8"/>
    <w:semiHidden/>
    <w:rsid w:val="00C3310E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C3310E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C3310E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C3310E"/>
    <w:rPr>
      <w:lang w:val="da-DK"/>
    </w:rPr>
  </w:style>
  <w:style w:type="paragraph" w:styleId="Modtageradresse">
    <w:name w:val="envelope address"/>
    <w:basedOn w:val="Normal"/>
    <w:uiPriority w:val="10"/>
    <w:semiHidden/>
    <w:rsid w:val="00C3310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C3310E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C3310E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C3310E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C3310E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C3310E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C3310E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C3310E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C3310E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C3310E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C3310E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C3310E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C3310E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C3310E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C3310E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C3310E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C3310E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C3310E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C3310E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C3310E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C3310E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C3310E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3310E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C3310E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C3310E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C3310E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C3310E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C3310E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C3310E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C3310E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C3310E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C3310E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C3310E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C3310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3310E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C3310E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C3310E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C3310E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C3310E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C3310E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3310E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C3310E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C3310E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C3310E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C3310E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C3310E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C3310E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C3310E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C3310E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C3310E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C3310E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C3310E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C3310E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C3310E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C3310E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C3310E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C3310E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C3310E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C3310E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C3310E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C3310E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C3310E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C3310E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C3310E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C3310E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C3310E"/>
    <w:rPr>
      <w:lang w:val="da-DK"/>
    </w:rPr>
  </w:style>
  <w:style w:type="paragraph" w:styleId="Liste">
    <w:name w:val="List"/>
    <w:basedOn w:val="Normal"/>
    <w:uiPriority w:val="99"/>
    <w:semiHidden/>
    <w:rsid w:val="00C3310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C3310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C3310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C3310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C3310E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C3310E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C3310E"/>
    <w:pPr>
      <w:numPr>
        <w:ilvl w:val="1"/>
        <w:numId w:val="3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C3310E"/>
    <w:pPr>
      <w:numPr>
        <w:ilvl w:val="2"/>
        <w:numId w:val="3"/>
      </w:numPr>
      <w:contextualSpacing/>
    </w:pPr>
  </w:style>
  <w:style w:type="paragraph" w:styleId="Opstilling-forts">
    <w:name w:val="List Continue"/>
    <w:basedOn w:val="Normal"/>
    <w:uiPriority w:val="99"/>
    <w:semiHidden/>
    <w:rsid w:val="00C3310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C3310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C3310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C3310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C3310E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C3310E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C3310E"/>
    <w:pPr>
      <w:numPr>
        <w:ilvl w:val="1"/>
        <w:numId w:val="4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C3310E"/>
    <w:pPr>
      <w:numPr>
        <w:ilvl w:val="2"/>
        <w:numId w:val="4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C3310E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C331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C3310E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C3310E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C3310E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C3310E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C3310E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C3310E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C3310E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C3310E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C3310E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C3310E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C3310E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C3310E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C331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3310E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C331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C3310E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C331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C3310E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C331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3310E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C3310E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C3310E"/>
    <w:rPr>
      <w:rFonts w:cs="Arial"/>
      <w:sz w:val="24"/>
      <w:szCs w:val="24"/>
    </w:rPr>
  </w:style>
  <w:style w:type="paragraph" w:styleId="Normalindrykning">
    <w:name w:val="Normal Indent"/>
    <w:basedOn w:val="Normal"/>
    <w:uiPriority w:val="99"/>
    <w:rsid w:val="00C3310E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C3310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3310E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C3310E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3310E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C3310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C3310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C3310E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3310E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EA7CC0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EA7CC0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C3310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3310E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C3310E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3310E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C3310E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C3310E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C3310E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C3310E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C3310E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C3310E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C3310E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C3310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3310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331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331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331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331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3310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C331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3310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3310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C3310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C3310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C3310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C3310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C3310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C331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C3310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C3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C331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3310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3310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3310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331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331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3310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3310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C3310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C331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331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3310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331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331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331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331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331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C3310E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C3310E"/>
  </w:style>
  <w:style w:type="table" w:styleId="Tabel-Professionel">
    <w:name w:val="Table Professional"/>
    <w:basedOn w:val="Tabel-Normal"/>
    <w:uiPriority w:val="99"/>
    <w:semiHidden/>
    <w:unhideWhenUsed/>
    <w:rsid w:val="00C331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C331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331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331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C331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331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C3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3310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C3310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C3310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BB5E4D"/>
    <w:pPr>
      <w:spacing w:line="360" w:lineRule="atLeast"/>
      <w:contextualSpacing/>
    </w:pPr>
    <w:rPr>
      <w:rFonts w:eastAsiaTheme="majorEastAsia" w:cs="Arial"/>
      <w:b/>
      <w:kern w:val="28"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B5E4D"/>
    <w:rPr>
      <w:rFonts w:eastAsiaTheme="majorEastAsia" w:cs="Arial"/>
      <w:b/>
      <w:kern w:val="28"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C3310E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3310E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3310E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3310E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3310E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3310E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3310E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3310E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3310E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3310E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C3310E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C3310E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C3310E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C3310E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C3310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C3310E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DE6FBF"/>
    <w:pPr>
      <w:ind w:right="0"/>
    </w:pPr>
  </w:style>
  <w:style w:type="paragraph" w:customStyle="1" w:styleId="Tabel-TekstTotal">
    <w:name w:val="Tabel - Tekst Total"/>
    <w:basedOn w:val="Tabel-Tekst"/>
    <w:uiPriority w:val="5"/>
    <w:rsid w:val="00C3310E"/>
    <w:rPr>
      <w:b/>
    </w:rPr>
  </w:style>
  <w:style w:type="paragraph" w:customStyle="1" w:styleId="Tabel-Tal">
    <w:name w:val="Tabel - Tal"/>
    <w:basedOn w:val="Tabel"/>
    <w:uiPriority w:val="5"/>
    <w:rsid w:val="00C3310E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C3310E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C3310E"/>
    <w:rPr>
      <w:b/>
    </w:rPr>
  </w:style>
  <w:style w:type="paragraph" w:customStyle="1" w:styleId="Template-Address">
    <w:name w:val="Template - Address"/>
    <w:basedOn w:val="Template"/>
    <w:uiPriority w:val="8"/>
    <w:semiHidden/>
    <w:rsid w:val="00C3310E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C3310E"/>
  </w:style>
  <w:style w:type="paragraph" w:customStyle="1" w:styleId="DokumentNavn">
    <w:name w:val="Dokument Navn"/>
    <w:basedOn w:val="Normal"/>
    <w:next w:val="Normal"/>
    <w:uiPriority w:val="8"/>
    <w:semiHidden/>
    <w:rsid w:val="00C3310E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C3310E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C3310E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C3310E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C3310E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C3310E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C3310E"/>
    <w:pPr>
      <w:numPr>
        <w:numId w:val="10"/>
      </w:numPr>
    </w:pPr>
  </w:style>
  <w:style w:type="table" w:customStyle="1" w:styleId="Blank">
    <w:name w:val="Blank"/>
    <w:basedOn w:val="Tabel-Normal"/>
    <w:uiPriority w:val="99"/>
    <w:rsid w:val="00C3310E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C37C8F"/>
    <w:pPr>
      <w:spacing w:after="170" w:line="280" w:lineRule="atLeast"/>
    </w:pPr>
    <w:rPr>
      <w:sz w:val="18"/>
    </w:rPr>
  </w:style>
  <w:style w:type="paragraph" w:customStyle="1" w:styleId="Faktaboks-tekst">
    <w:name w:val="Faktaboks - tekst"/>
    <w:basedOn w:val="Faktaboks"/>
    <w:uiPriority w:val="6"/>
    <w:rsid w:val="00C37C8F"/>
  </w:style>
  <w:style w:type="paragraph" w:customStyle="1" w:styleId="Faktaboks-overskrift">
    <w:name w:val="Faktaboks - overskrift"/>
    <w:basedOn w:val="Faktaboks"/>
    <w:next w:val="Faktaboks-tekst"/>
    <w:uiPriority w:val="6"/>
    <w:rsid w:val="00C37C8F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C37C8F"/>
    <w:pPr>
      <w:numPr>
        <w:numId w:val="11"/>
      </w:numPr>
    </w:pPr>
  </w:style>
  <w:style w:type="numbering" w:customStyle="1" w:styleId="ListStyle-FactBoxListBullet">
    <w:name w:val="_List Style - Fact Box List Bullet"/>
    <w:uiPriority w:val="99"/>
    <w:rsid w:val="00C3310E"/>
    <w:pPr>
      <w:numPr>
        <w:numId w:val="12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C3310E"/>
  </w:style>
  <w:style w:type="paragraph" w:customStyle="1" w:styleId="Opstilling-bogstav">
    <w:name w:val="Opstilling - bogstav"/>
    <w:basedOn w:val="Normal"/>
    <w:uiPriority w:val="2"/>
    <w:rsid w:val="00C3310E"/>
    <w:pPr>
      <w:numPr>
        <w:numId w:val="13"/>
      </w:numPr>
    </w:pPr>
  </w:style>
  <w:style w:type="numbering" w:customStyle="1" w:styleId="ListStyle-ListAlphabet">
    <w:name w:val="_List Style - List Alphabet"/>
    <w:uiPriority w:val="99"/>
    <w:rsid w:val="00C3310E"/>
    <w:pPr>
      <w:numPr>
        <w:numId w:val="14"/>
      </w:numPr>
    </w:pPr>
  </w:style>
  <w:style w:type="paragraph" w:customStyle="1" w:styleId="Opstilling-bogstav2">
    <w:name w:val="Opstilling - bogstav 2"/>
    <w:basedOn w:val="Normal"/>
    <w:uiPriority w:val="2"/>
    <w:semiHidden/>
    <w:rsid w:val="00C3310E"/>
    <w:pPr>
      <w:numPr>
        <w:ilvl w:val="1"/>
        <w:numId w:val="13"/>
      </w:numPr>
    </w:pPr>
  </w:style>
  <w:style w:type="paragraph" w:customStyle="1" w:styleId="Opstilling-bogstav3">
    <w:name w:val="Opstilling - bogstav 3"/>
    <w:basedOn w:val="Normal"/>
    <w:uiPriority w:val="2"/>
    <w:semiHidden/>
    <w:rsid w:val="00C3310E"/>
    <w:pPr>
      <w:numPr>
        <w:ilvl w:val="2"/>
        <w:numId w:val="13"/>
      </w:numPr>
    </w:pPr>
  </w:style>
  <w:style w:type="table" w:customStyle="1" w:styleId="BUVMTableStyle">
    <w:name w:val="BUVM (Table Style)"/>
    <w:basedOn w:val="Tabel-Normal"/>
    <w:uiPriority w:val="99"/>
    <w:rsid w:val="00C37C8F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auto"/>
          <w:bottom w:val="single" w:sz="8" w:space="0" w:color="auto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C37C8F"/>
    <w:pPr>
      <w:numPr>
        <w:numId w:val="15"/>
      </w:numPr>
    </w:pPr>
  </w:style>
  <w:style w:type="numbering" w:customStyle="1" w:styleId="ListStyle-FactBoxListNumber">
    <w:name w:val="_List Style - Fact Box List Number"/>
    <w:uiPriority w:val="99"/>
    <w:rsid w:val="00C3310E"/>
    <w:pPr>
      <w:numPr>
        <w:numId w:val="16"/>
      </w:numPr>
    </w:pPr>
  </w:style>
  <w:style w:type="paragraph" w:customStyle="1" w:styleId="Citataf">
    <w:name w:val="Citat af"/>
    <w:basedOn w:val="Normal"/>
    <w:uiPriority w:val="12"/>
    <w:semiHidden/>
    <w:rsid w:val="00EA7CC0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C3310E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C3310E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C3310E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C3310E"/>
    <w:pPr>
      <w:numPr>
        <w:numId w:val="20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E02C24"/>
    <w:pPr>
      <w:spacing w:line="200" w:lineRule="atLeast"/>
    </w:pPr>
    <w:rPr>
      <w:sz w:val="14"/>
    </w:rPr>
  </w:style>
  <w:style w:type="character" w:customStyle="1" w:styleId="ParadigmeKommentar">
    <w:name w:val="ParadigmeKommentar"/>
    <w:basedOn w:val="Standardskrifttypeiafsnit"/>
    <w:uiPriority w:val="6"/>
    <w:rsid w:val="00C3310E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F04275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16061\AppData\Local\Temp\Templafy\WordVsto\Not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12E80348E645BD9C4FCE5F1E23C3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D27771-6EFF-4783-9E6A-EC3CC55DA683}"/>
      </w:docPartPr>
      <w:docPartBody>
        <w:p w:rsidR="00E134B2" w:rsidRDefault="00F80713">
          <w:pPr>
            <w:pStyle w:val="3712E80348E645BD9C4FCE5F1E23C32E"/>
          </w:pPr>
          <w:r w:rsidRPr="00DE7275">
            <w:rPr>
              <w:rStyle w:val="Pladsholderteks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B2"/>
    <w:rsid w:val="004E1408"/>
    <w:rsid w:val="00E134B2"/>
    <w:rsid w:val="00F8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CA1DF1D445DF4801843F34D665664092">
    <w:name w:val="CA1DF1D445DF4801843F34D665664092"/>
  </w:style>
  <w:style w:type="paragraph" w:customStyle="1" w:styleId="247614EF41884CD59FC0A106A8E3943A">
    <w:name w:val="247614EF41884CD59FC0A106A8E3943A"/>
  </w:style>
  <w:style w:type="paragraph" w:customStyle="1" w:styleId="3712E80348E645BD9C4FCE5F1E23C32E">
    <w:name w:val="3712E80348E645BD9C4FCE5F1E23C32E"/>
  </w:style>
  <w:style w:type="paragraph" w:customStyle="1" w:styleId="F4B73FE45A634214B8C2BB675D47130E">
    <w:name w:val="F4B73FE45A634214B8C2BB675D47130E"/>
  </w:style>
  <w:style w:type="paragraph" w:customStyle="1" w:styleId="A0654C8C3C414F2AB98DD9BD21D91287">
    <w:name w:val="A0654C8C3C414F2AB98DD9BD21D91287"/>
  </w:style>
  <w:style w:type="paragraph" w:customStyle="1" w:styleId="3FA577C3BE714874A17345D7FFAEA053">
    <w:name w:val="3FA577C3BE714874A17345D7FFAEA053"/>
  </w:style>
  <w:style w:type="paragraph" w:customStyle="1" w:styleId="90A74C8BFC294505BD83479C4E21F70E">
    <w:name w:val="90A74C8BFC294505BD83479C4E21F70E"/>
  </w:style>
  <w:style w:type="paragraph" w:customStyle="1" w:styleId="48BA1BEA9ED0476DAC8216EED1BAB9BB">
    <w:name w:val="48BA1BEA9ED0476DAC8216EED1BAB9BB"/>
  </w:style>
  <w:style w:type="paragraph" w:customStyle="1" w:styleId="A96F302F519E42BCB4989664248727AC">
    <w:name w:val="A96F302F519E42BCB4989664248727AC"/>
  </w:style>
  <w:style w:type="paragraph" w:customStyle="1" w:styleId="4A645F48B9C8420AA99262C4C6AEE868">
    <w:name w:val="4A645F48B9C8420AA99262C4C6AEE868"/>
  </w:style>
  <w:style w:type="paragraph" w:customStyle="1" w:styleId="030BABBAC1AE4FF29F77D7855D3ADEB6">
    <w:name w:val="030BABBAC1AE4FF29F77D7855D3ADEB6"/>
  </w:style>
  <w:style w:type="paragraph" w:customStyle="1" w:styleId="2B7E2E7827024D2EB36CC9EB040EF943">
    <w:name w:val="2B7E2E7827024D2EB36CC9EB040EF943"/>
  </w:style>
  <w:style w:type="paragraph" w:customStyle="1" w:styleId="3F5D5C974D4E4B8CA19989B7B03212AF">
    <w:name w:val="3F5D5C974D4E4B8CA19989B7B03212AF"/>
  </w:style>
  <w:style w:type="paragraph" w:customStyle="1" w:styleId="0382A3477CB54BB9965D37BB5F7E4199">
    <w:name w:val="0382A3477CB54BB9965D37BB5F7E4199"/>
  </w:style>
  <w:style w:type="paragraph" w:customStyle="1" w:styleId="0FA761BF46864383AF25CBFEB2640545">
    <w:name w:val="0FA761BF46864383AF25CBFEB2640545"/>
  </w:style>
  <w:style w:type="paragraph" w:customStyle="1" w:styleId="3A2064443F1149E08B87D18DB57F5D5B">
    <w:name w:val="3A2064443F1149E08B87D18DB57F5D5B"/>
  </w:style>
  <w:style w:type="paragraph" w:customStyle="1" w:styleId="322A4B8BEAC24513B5B60E1A5929ABC0">
    <w:name w:val="322A4B8BEAC24513B5B60E1A5929ABC0"/>
  </w:style>
  <w:style w:type="paragraph" w:customStyle="1" w:styleId="AA7564A92A2D48E099FA9FEC01FE977D">
    <w:name w:val="AA7564A92A2D48E099FA9FEC01FE977D"/>
  </w:style>
  <w:style w:type="paragraph" w:customStyle="1" w:styleId="54EFBEC537A24737BA943D3DDFA3E680">
    <w:name w:val="54EFBEC537A24737BA943D3DDFA3E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FormConfiguration><![CDATA[{"formFields":[{"type":"textElementPlaceholder","name":"TextElement4","label":"Placeholder 4"}],"formDataEntries":[]}]]></TemplafyFormConfiguration>
</file>

<file path=customXml/item2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c7f0a296-03e1-443a-80e4-6b02e167ba54"},{"elementConfiguration":{"binding":"{{Translate(\"Page\")}}","promptAiService":false,"visibility":"","removeAndKeepContent":false,"disableUpdates":false,"type":"text"},"type":"richTextContentControl","id":"3d1a5a38-a0cc-428f-b8a6-e8e3c9d403a9"},{"elementConfiguration":{"assetId":"{{DataSources.Kolofoner[\"Kolofon - Lang - brugerafhængig\"].TextElementRef.TextElementID}}","textElementPlaceholderName":"TextElement4","replaceOnUpdate":true,"type":"textElement"},"type":"richTextContentControl","id":"8ba2e685-8b23-47ca-96fe-6c8d12a241ad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,{"image":"{{UserProfile.Office.LogoRef.CorrespondanceLogoRef.Image}}","shapeName":"LogoHide","width":"","height":"{{UserProfile.Office.LogoRef.CorrespondanceLogoHeight}}","namedSections":"{{NamedSections.First}}","namedPages":"{{NamedPages.First}}","numberedSections":[],"leftOffset":"{{UserProfile.Office.LogoRef.CorrespondanceLogoLeftOffset}}","horizontalRelativePosition":"{{HorizontalRelativePosition.Page}}","horizontalAlignment":"{{HorizontalAlignment.Right}}","topOffset":"{{UserProfile.Office.LogoRef.CorrespondanceLogoTopOffset}}","verticalRelativePosition":"{{VerticalRelativePosition.Page}}","verticalAlignment":"{{VerticalAlignment.Top}}","imageTextWrapping":"{{ImageTextWrapping.InFrontOfText}}","rotation":"","color":"","disableUpdates":false,"type":"imageHeader"}],"templateName":"Notat","templateDescription":"","enableDocumentContentUpdater":true,"version":"2.0"}]]></TemplafyTemplateConfiguration>
</file>

<file path=customXml/item3.xml><?xml version="1.0" encoding="utf-8"?>
<TemplafyTextElementConfigurations xmlns:xsi="http://www.w3.org/2001/XMLSchema-instance" xmlns:xsd="http://www.w3.org/2001/XMLSchema">
  <TextElement ElementMetadataLinkId="8ba2e685-8b23-47ca-96fe-6c8d12a241ad" TemplateId="638230144849757077">
    <TemplateConfiguration>{"elementsMetadata":[{"elementConfiguration":{"binding":"{{FormatDateTime(Form.Date,Translate(\"DateGeneral\"),DocumentLanguage)}}","promptAiService":false,"visibility":"","removeAndKeepContent":false,"disableUpdates":false,"type":"text"},"type":"richTextContentControl","id":"54c66f8f-54f8-4f0b-b8e7-0bcba0461777"},{"elementConfiguration":{"binding":"{{Translate(\"CaseNo\")}}","promptAiService":false,"visibility":"","removeAndKeepContent":false,"disableUpdates":false,"type":"text"},"type":"richTextContentControl","id":"8347cabb-d850-42ab-9ef1-44fdee944c62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915f31e4-5b37-4bfc-840a-4eb3c7c63699"},{"elementConfiguration":{"binding":"{{UserProfile.Initials}}","promptAiService":false,"visibility":"{{IfElse(Equals(UserProfile.Initials, \"\"), VisibilityType.Hidden, VisibilityType.Visible)}}","removeAndKeepContent":false,"disableUpdates":false,"type":"text"},"type":"richTextContentControl","id":"55151f46-ed47-4e93-a404-fcc8ca8088d4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36de69ed-40e0-4698-9373-9946763fcb6b"},{"elementConfiguration":{"binding":"{{UserProfile.Office.Address}}","promptAiService":false,"removeAndKeepContent":false,"disableUpdates":false,"type":"text"},"type":"richTextContentControl","id":"aee5c536-d160-4bb2-bc61-1a10f3c24a6e"},{"elementConfiguration":{"visibility":"{{IfElse(Equals(UserProfile.Office.Phone, \"\"), VisibilityType.Hidden, VisibilityType.Visible)}}","disableUpdates":false,"type":"group"},"type":"richTextContentControl","id":"cfa32ce7-f746-4b43-848c-a071abb56ea0"},{"elementConfiguration":{"binding":"{{Translate(\"Phone\")}}","promptAiService":false,"visibility":"","removeAndKeepContent":false,"disableUpdates":false,"type":"text"},"type":"richTextContentControl","id":"c028ad00-a3dd-4a4c-91f0-453272257a62"},{"elementConfiguration":{"binding":"{{UserProfile.Office.Phone}}","promptAiService":false,"visibility":"","removeAndKeepContent":false,"disableUpdates":false,"type":"text"},"type":"richTextContentControl","id":"2ce2b5fa-bc39-4afc-b61b-a42426bdf0c3"},{"elementConfiguration":{"visibility":"{{IfElse(Equals(UserProfile.Office.Email, \"\"), VisibilityType.Hidden, VisibilityType.Visible)}}","disableUpdates":false,"type":"group"},"type":"richTextContentControl","id":"8d2f8d50-8821-4402-9ecd-53f6a39b364f"},{"elementConfiguration":{"binding":"{{Translate(\"Email\")}}","promptAiService":false,"visibility":"","removeAndKeepContent":false,"disableUpdates":false,"type":"text"},"type":"richTextContentControl","id":"6c8b6d0d-6744-427a-9d53-e7a2a0ef6939"},{"elementConfiguration":{"binding":"{{UserProfile.Office.Email}}","promptAiService":false,"visibility":"","removeAndKeepContent":false,"disableUpdates":false,"type":"text"},"type":"richTextContentControl","id":"6806d9d5-e112-41dc-a0d5-750d5a837a90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VisibilityType.Visible)}}","removeAndKeepContent":false,"disableUpdates":false,"type":"text"},"type":"richTextContentControl","id":"f1ffd0ac-db5b-48e9-8bdb-65fd9da82998"},{"elementConfiguration":{"visibility":"{{IfElse(Equals(UserProfile.Office.Cvr, \"\"), VisibilityType.Hidden, VisibilityType.Visible)}}","disableUpdates":false,"type":"group"},"type":"richTextContentControl","id":"94944291-a018-4de6-97c4-b72fac207a26"},{"elementConfiguration":{"binding":"{{Translate(\"CVR\")}}","promptAiService":false,"visibility":"","removeAndKeepContent":false,"disableUpdates":false,"type":"text"},"type":"richTextContentControl","id":"5b4578ed-e03a-49b5-a6a0-b47d44d98e40"},{"elementConfiguration":{"binding":"{{UserProfile.Office.Cvr}}","promptAiService":false,"visibility":"","removeAndKeepContent":false,"disableUpdates":false,"type":"text"},"type":"richTextContentControl","id":"533d5536-2570-49a4-bb3e-7972f23741b7"},{"elementConfiguration":{"binding":"{{UserProfile.Office.Ministeriet}}","promptAiService":false,"visibility":"","removeAndKeepContent":false,"disableUpdates":false,"type":"text"},"type":"richTextContentControl","id":"15dc1acf-5274-4df1-b2bb-64844702e946"},{"elementConfiguration":{"binding":"{{FormatDateTime(Form.Date,Translate(\"DateGeneral\"),DocumentLanguage)}}","promptAiService":false,"visibility":"","removeAndKeepContent":false,"disableUpdates":false,"type":"text"},"type":"richTextContentControl","id":"ac341784-4386-437d-9c79-f7b52264163c"},{"elementConfiguration":{"binding":"{{Translate(\"CaseNo\")}}","promptAiService":false,"visibility":"","removeAndKeepContent":false,"disableUpdates":false,"type":"text"},"type":"richTextContentControl","id":"55fe2a5e-c6ff-4f6c-b2b3-f910bffcda15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49713664-4c9d-4c00-bdbe-d1884447b2c1"},{"elementConfiguration":{"binding":"{{UserProfile.Initials}}","promptAiService":false,"visibility":"{{IfElse(Equals(UserProfile.Initials, \"\"), VisibilityType.Hidden, VisibilityType.Visible)}}","removeAndKeepContent":false,"disableUpdates":false,"type":"text"},"type":"richTextContentControl","id":"ebfdc3d4-9758-449b-8b3e-f5708bee5258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0d0c9242-b6b4-42aa-8dec-e0d5aad17950"},{"elementConfiguration":{"binding":"{{UserProfile.Office.Address}}","promptAiService":false,"removeAndKeepContent":false,"disableUpdates":false,"type":"text"},"type":"richTextContentControl","id":"724bc6ac-2ed2-4b1d-969e-e6bb6192a853"},{"elementConfiguration":{"visibility":"{{IfElse(Equals(UserProfile.Office.Phone, \"\"), VisibilityType.Hidden, VisibilityType.Visible)}}","disableUpdates":false,"type":"group"},"type":"richTextContentControl","id":"7e8ce92a-070d-4ec3-b416-fa9c92f1597c"},{"elementConfiguration":{"binding":"{{Translate(\"Phone\")}}","promptAiService":false,"visibility":"","removeAndKeepContent":false,"disableUpdates":false,"type":"text"},"type":"richTextContentControl","id":"745f6a95-6052-4a48-abd6-03ca9e11da1d"},{"elementConfiguration":{"binding":"{{UserProfile.Office.Phone}}","promptAiService":false,"visibility":"","removeAndKeepContent":false,"disableUpdates":false,"type":"text"},"type":"richTextContentControl","id":"15caa3ae-81c3-45fb-8d02-32eabde70ce1"},{"elementConfiguration":{"visibility":"{{IfElse(Equals(UserProfile.Office.Email, \"\"), VisibilityType.Hidden, VisibilityType.Visible)}}","disableUpdates":false,"type":"group"},"type":"richTextContentControl","id":"f45c0ddb-4e7e-4a41-8f25-a588c4bdf8df"},{"elementConfiguration":{"binding":"{{Translate(\"Email\")}}","promptAiService":false,"visibility":"","removeAndKeepContent":false,"disableUpdates":false,"type":"text"},"type":"richTextContentControl","id":"01fc377d-4ff4-45b9-abc2-3bbf62f04379"},{"elementConfiguration":{"binding":"{{UserProfile.Office.Email}}","promptAiService":false,"visibility":"","removeAndKeepContent":false,"disableUpdates":false,"type":"text"},"type":"richTextContentControl","id":"d6833556-4090-448c-8ec7-e3a25a076774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VisibilityType.Visible)}}","removeAndKeepContent":false,"disableUpdates":false,"type":"text"},"type":"richTextContentControl","id":"6bf27f2d-cf8b-478b-85f9-f4dbc7ab5f5c"},{"elementConfiguration":{"visibility":"{{IfElse(Equals(UserProfile.Office.Cvr, \"\"), VisibilityType.Hidden, VisibilityType.Visible)}}","disableUpdates":false,"type":"group"},"type":"richTextContentControl","id":"d3ca72cc-f024-4f9a-9ecf-99b625cfa372"},{"elementConfiguration":{"binding":"{{Translate(\"CVR\")}}","promptAiService":false,"visibility":"","removeAndKeepContent":false,"disableUpdates":false,"type":"text"},"type":"richTextContentControl","id":"cbc3a205-dbf1-4959-9945-b7167c0f2a97"},{"elementConfiguration":{"binding":"{{UserProfile.Office.Cvr}}","promptAiService":false,"visibility":"","removeAndKeepContent":false,"disableUpdates":false,"type":"text"},"type":"richTextContentControl","id":"b38e4373-d4a6-44f9-8a26-58ac7d7b2ba3"},{"elementConfiguration":{"binding":"{{UserProfile.Office.Ministeriet}}","promptAiService":false,"visibility":"","removeAndKeepContent":false,"disableUpdates":false,"type":"text"},"type":"richTextContentControl","id":"2f425a03-ad63-4d6e-b599-757729d969e1"}],"transformationConfigurations":[{"colorTheme":"{{UserProfile.Office.ColorThemeRef.ColorTheme}}","disableUpdates":false,"type":"colorTheme"},{"language":"{{DocumentLanguage}}","disableUpdates":false,"type":"proofingLanguage"}],"enableDocumentContentUpdater":true,"version":"2.0"}</TemplateConfiguration>
    <FormConfiguration>{"formFields":[{"required":true,"helpTexts":{},"spacing":{},"shareValue":false,"type":"datePicker","name":"Date","label":"Dato"}],"formDataEntries":[{"name":"Date","value":"durHXqM74n0oHJzwoWzSWg=="}]}</FormConfiguration>
  </TextElement>
</TemplafyTextElementConfigurations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A2BD-DED6-4C61-82EC-29467573EC95}">
  <ds:schemaRefs/>
</ds:datastoreItem>
</file>

<file path=customXml/itemProps2.xml><?xml version="1.0" encoding="utf-8"?>
<ds:datastoreItem xmlns:ds="http://schemas.openxmlformats.org/officeDocument/2006/customXml" ds:itemID="{43CE5BC3-DB79-48D5-BA5B-1FD48C15791A}">
  <ds:schemaRefs/>
</ds:datastoreItem>
</file>

<file path=customXml/itemProps3.xml><?xml version="1.0" encoding="utf-8"?>
<ds:datastoreItem xmlns:ds="http://schemas.openxmlformats.org/officeDocument/2006/customXml" ds:itemID="{2456D9C3-7A3A-4A68-B0DD-901D0542B8D4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321277C8-ED84-4B4F-8097-FF62F370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0</TotalTime>
  <Pages>2</Pages>
  <Words>191</Words>
  <Characters>1285</Characters>
  <Application>Microsoft Office Word</Application>
  <DocSecurity>4</DocSecurity>
  <Lines>47</Lines>
  <Paragraphs>23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&lt;Click here to enter text.&gt;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til udfyldelse af bilag 2</dc:title>
  <dc:subject/>
  <dc:creator>Pia Nørskov Nielsen</dc:creator>
  <cp:keywords/>
  <dc:description/>
  <cp:lastModifiedBy>Nikolaj Marius Toft Holm</cp:lastModifiedBy>
  <cp:revision>2</cp:revision>
  <dcterms:created xsi:type="dcterms:W3CDTF">2025-04-07T11:56:00Z</dcterms:created>
  <dcterms:modified xsi:type="dcterms:W3CDTF">2025-04-07T11:56:00Z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638237130956800202</vt:lpwstr>
  </property>
  <property fmtid="{D5CDD505-2E9C-101B-9397-08002B2CF9AE}" pid="4" name="TemplafyUserProfileId">
    <vt:lpwstr>857489026706835012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</Properties>
</file>