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792F8" w14:textId="621CAD44" w:rsidR="00C535F4" w:rsidRPr="00687E2F" w:rsidRDefault="006F460D" w:rsidP="00C535F4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sz w:val="30"/>
          <w:szCs w:val="30"/>
          <w:u w:val="single"/>
        </w:rPr>
      </w:pPr>
      <w:r w:rsidRPr="00687E2F">
        <w:rPr>
          <w:b w:val="0"/>
          <w:sz w:val="30"/>
          <w:szCs w:val="30"/>
          <w:u w:val="single"/>
        </w:rPr>
        <w:t>Ansøgning</w:t>
      </w:r>
      <w:r w:rsidR="00366058" w:rsidRPr="00687E2F">
        <w:rPr>
          <w:b w:val="0"/>
          <w:sz w:val="30"/>
          <w:szCs w:val="30"/>
          <w:u w:val="single"/>
        </w:rPr>
        <w:t>sblanket</w:t>
      </w:r>
      <w:r w:rsidR="00EC2BCB" w:rsidRPr="00687E2F">
        <w:rPr>
          <w:b w:val="0"/>
          <w:sz w:val="30"/>
          <w:szCs w:val="30"/>
          <w:u w:val="single"/>
        </w:rPr>
        <w:t>:</w:t>
      </w:r>
    </w:p>
    <w:p w14:paraId="20D5A120" w14:textId="3887A7CB" w:rsidR="00810D3C" w:rsidRPr="00687E2F" w:rsidRDefault="006F460D" w:rsidP="00687E2F">
      <w:pPr>
        <w:pStyle w:val="Brdtekst"/>
        <w:spacing w:after="0" w:line="240" w:lineRule="auto"/>
        <w:jc w:val="center"/>
        <w:rPr>
          <w:rFonts w:eastAsiaTheme="majorEastAsia" w:cstheme="majorBidi"/>
          <w:b/>
          <w:bCs/>
          <w:sz w:val="30"/>
          <w:szCs w:val="30"/>
          <w:lang w:eastAsia="en-US"/>
        </w:rPr>
      </w:pPr>
      <w:r w:rsidRPr="00687E2F">
        <w:rPr>
          <w:rFonts w:eastAsiaTheme="majorEastAsia" w:cstheme="majorBidi"/>
          <w:b/>
          <w:bCs/>
          <w:sz w:val="30"/>
          <w:szCs w:val="30"/>
          <w:lang w:eastAsia="en-US"/>
        </w:rPr>
        <w:t xml:space="preserve">Pulje til understøttelse af </w:t>
      </w:r>
      <w:r w:rsidR="00687E2F" w:rsidRPr="00687E2F">
        <w:rPr>
          <w:rFonts w:eastAsiaTheme="majorEastAsia" w:cstheme="majorBidi"/>
          <w:b/>
          <w:bCs/>
          <w:sz w:val="30"/>
          <w:szCs w:val="30"/>
          <w:lang w:eastAsia="en-US"/>
        </w:rPr>
        <w:t>læselyst i folkeskolen</w:t>
      </w:r>
    </w:p>
    <w:p w14:paraId="49D7517F" w14:textId="77777777" w:rsidR="006F460D" w:rsidRDefault="006F460D" w:rsidP="00C535F4">
      <w:pPr>
        <w:pStyle w:val="Brdtekst"/>
        <w:spacing w:after="0" w:line="240" w:lineRule="auto"/>
        <w:rPr>
          <w:lang w:eastAsia="en-US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2518"/>
        <w:gridCol w:w="7371"/>
      </w:tblGrid>
      <w:tr w:rsidR="006F460D" w:rsidRPr="001957FA" w14:paraId="7203EE7F" w14:textId="77777777" w:rsidTr="006F460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D5AABC" w14:textId="69F6AFBA" w:rsidR="006F460D" w:rsidRPr="001957FA" w:rsidRDefault="006F460D" w:rsidP="00F73FDB">
            <w:pPr>
              <w:rPr>
                <w:b/>
              </w:rPr>
            </w:pPr>
            <w:bookmarkStart w:id="0" w:name="_GoBack"/>
            <w:r>
              <w:rPr>
                <w:b/>
                <w:sz w:val="28"/>
              </w:rPr>
              <w:t xml:space="preserve">1. </w:t>
            </w:r>
            <w:r w:rsidRPr="004519E2">
              <w:rPr>
                <w:b/>
                <w:sz w:val="28"/>
              </w:rPr>
              <w:t>Stamoplysninger</w:t>
            </w:r>
            <w:r>
              <w:rPr>
                <w:b/>
                <w:sz w:val="28"/>
              </w:rPr>
              <w:t>:</w:t>
            </w:r>
          </w:p>
        </w:tc>
      </w:tr>
      <w:tr w:rsidR="006F460D" w:rsidRPr="001957FA" w14:paraId="245E2DDD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17640" w14:textId="77777777" w:rsidR="006F460D" w:rsidRPr="001957FA" w:rsidRDefault="006F460D" w:rsidP="00F73FDB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Ansøger: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3822F52" w14:textId="77777777" w:rsidR="006F460D" w:rsidRPr="001957FA" w:rsidRDefault="006F460D" w:rsidP="00F73FDB"/>
        </w:tc>
      </w:tr>
      <w:tr w:rsidR="006F460D" w:rsidRPr="001957FA" w14:paraId="37846D06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23F4A" w14:textId="77777777" w:rsidR="006F460D" w:rsidRDefault="006F460D" w:rsidP="00F73FDB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7312E913" w14:textId="77777777" w:rsidR="006F460D" w:rsidRPr="001957FA" w:rsidRDefault="006F460D" w:rsidP="00F73FDB"/>
        </w:tc>
      </w:tr>
      <w:tr w:rsidR="006F460D" w:rsidRPr="001957FA" w14:paraId="20D8C5CA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7410A" w14:textId="77777777" w:rsidR="006F460D" w:rsidRDefault="006F460D" w:rsidP="00F73FDB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4670FE0" w14:textId="77777777" w:rsidR="006F460D" w:rsidRPr="001957FA" w:rsidRDefault="006F460D" w:rsidP="00F73FDB"/>
        </w:tc>
      </w:tr>
      <w:tr w:rsidR="006F460D" w:rsidRPr="001957FA" w14:paraId="702B6892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89FD0" w14:textId="77777777" w:rsidR="006F460D" w:rsidRDefault="006F460D" w:rsidP="00F73FDB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C87C8B4" w14:textId="77777777" w:rsidR="006F460D" w:rsidRPr="001957FA" w:rsidRDefault="006F460D" w:rsidP="00F73FDB"/>
        </w:tc>
      </w:tr>
      <w:tr w:rsidR="006F460D" w:rsidRPr="001957FA" w14:paraId="1FB69923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C57984F" w14:textId="77777777" w:rsidR="006F460D" w:rsidRPr="001957FA" w:rsidRDefault="006F460D" w:rsidP="00F73FDB">
            <w:pPr>
              <w:rPr>
                <w:b/>
              </w:rPr>
            </w:pPr>
            <w:r w:rsidRPr="001957FA">
              <w:rPr>
                <w:b/>
              </w:rPr>
              <w:t>Kontaktperson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7ADE7F" w14:textId="77777777" w:rsidR="006F460D" w:rsidRPr="001957FA" w:rsidRDefault="006F460D" w:rsidP="00F73FDB"/>
        </w:tc>
      </w:tr>
      <w:tr w:rsidR="006F460D" w:rsidRPr="001957FA" w14:paraId="4D4AF1EA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D95E1" w14:textId="77777777" w:rsidR="006F460D" w:rsidRPr="001957FA" w:rsidRDefault="006F460D" w:rsidP="006F460D">
            <w:pPr>
              <w:pStyle w:val="Listeafsnit"/>
              <w:numPr>
                <w:ilvl w:val="0"/>
                <w:numId w:val="29"/>
              </w:numPr>
              <w:spacing w:line="240" w:lineRule="auto"/>
              <w:ind w:left="720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790B9B1F" w14:textId="77777777" w:rsidR="006F460D" w:rsidRPr="001957FA" w:rsidRDefault="006F460D" w:rsidP="00F73FDB"/>
        </w:tc>
      </w:tr>
      <w:tr w:rsidR="006F460D" w:rsidRPr="001957FA" w14:paraId="513C49D4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A82E4" w14:textId="10E92116" w:rsidR="006F460D" w:rsidRPr="001957FA" w:rsidRDefault="006F460D" w:rsidP="006F460D">
            <w:pPr>
              <w:pStyle w:val="Listeafsnit"/>
              <w:numPr>
                <w:ilvl w:val="0"/>
                <w:numId w:val="29"/>
              </w:numPr>
              <w:spacing w:line="240" w:lineRule="auto"/>
              <w:ind w:left="720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73C5958" w14:textId="77777777" w:rsidR="006F460D" w:rsidRPr="001957FA" w:rsidRDefault="006F460D" w:rsidP="00F73FDB"/>
        </w:tc>
      </w:tr>
      <w:tr w:rsidR="006F460D" w:rsidRPr="001957FA" w14:paraId="77D9BCEB" w14:textId="77777777" w:rsidTr="006F460D">
        <w:trPr>
          <w:trHeight w:val="11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2F8F60" w14:textId="77777777" w:rsidR="006F460D" w:rsidRPr="001957FA" w:rsidRDefault="006F460D" w:rsidP="006F460D">
            <w:pPr>
              <w:pStyle w:val="Listeafsnit"/>
              <w:numPr>
                <w:ilvl w:val="0"/>
                <w:numId w:val="29"/>
              </w:numPr>
              <w:spacing w:line="240" w:lineRule="auto"/>
              <w:ind w:left="720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7371" w:type="dxa"/>
          </w:tcPr>
          <w:p w14:paraId="6E9C28E5" w14:textId="77777777" w:rsidR="006F460D" w:rsidRPr="001957FA" w:rsidRDefault="006F460D" w:rsidP="00F73FDB"/>
        </w:tc>
      </w:tr>
      <w:tr w:rsidR="006F460D" w:rsidRPr="001957FA" w14:paraId="52869F5B" w14:textId="77777777" w:rsidTr="006F460D">
        <w:trPr>
          <w:trHeight w:val="11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77317A94" w14:textId="77777777" w:rsidR="006F460D" w:rsidRPr="001957FA" w:rsidRDefault="006F460D" w:rsidP="006F460D">
            <w:pPr>
              <w:pStyle w:val="Listeafsnit"/>
              <w:numPr>
                <w:ilvl w:val="0"/>
                <w:numId w:val="29"/>
              </w:numPr>
              <w:spacing w:line="240" w:lineRule="auto"/>
              <w:ind w:left="720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7371" w:type="dxa"/>
          </w:tcPr>
          <w:p w14:paraId="40387FAB" w14:textId="77777777" w:rsidR="006F460D" w:rsidRPr="001957FA" w:rsidRDefault="006F460D" w:rsidP="00F73FDB"/>
        </w:tc>
      </w:tr>
      <w:tr w:rsidR="00810D3C" w:rsidRPr="000D69B7" w14:paraId="5FFC7107" w14:textId="77777777" w:rsidTr="006F460D">
        <w:trPr>
          <w:trHeight w:val="113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5C326" w14:textId="77777777" w:rsidR="00810D3C" w:rsidRPr="000D69B7" w:rsidRDefault="00810D3C" w:rsidP="001F4A51">
            <w:r>
              <w:rPr>
                <w:b/>
              </w:rPr>
              <w:t xml:space="preserve">Kontakt </w:t>
            </w:r>
            <w:r w:rsidRPr="00B8268E">
              <w:rPr>
                <w:i/>
                <w:sz w:val="20"/>
                <w:szCs w:val="20"/>
              </w:rPr>
              <w:t>(økonomi/regnskab)</w:t>
            </w:r>
          </w:p>
        </w:tc>
      </w:tr>
      <w:tr w:rsidR="00810D3C" w14:paraId="666737D4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90CC8" w14:textId="77777777" w:rsidR="00810D3C" w:rsidRDefault="00810D3C" w:rsidP="00810D3C">
            <w:pPr>
              <w:pStyle w:val="Listeafsnit"/>
              <w:numPr>
                <w:ilvl w:val="0"/>
                <w:numId w:val="29"/>
              </w:numPr>
              <w:spacing w:line="240" w:lineRule="auto"/>
              <w:ind w:left="720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3C6F" w14:textId="77777777" w:rsidR="00810D3C" w:rsidRDefault="00810D3C" w:rsidP="001F4A51"/>
        </w:tc>
      </w:tr>
      <w:bookmarkEnd w:id="0"/>
    </w:tbl>
    <w:p w14:paraId="7743553B" w14:textId="77777777" w:rsidR="00810D3C" w:rsidRDefault="00810D3C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8472"/>
        <w:gridCol w:w="1416"/>
      </w:tblGrid>
      <w:tr w:rsidR="00687E2F" w:rsidRPr="005C34A9" w14:paraId="25A8E0FE" w14:textId="77777777" w:rsidTr="003C0873">
        <w:trPr>
          <w:trHeight w:val="283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562A7E" w14:textId="7647E8D4" w:rsidR="00687E2F" w:rsidRPr="00A97BF4" w:rsidRDefault="00687E2F" w:rsidP="003C0873">
            <w:pPr>
              <w:spacing w:line="276" w:lineRule="auto"/>
              <w:rPr>
                <w:i/>
                <w:szCs w:val="28"/>
              </w:rPr>
            </w:pPr>
            <w:r>
              <w:rPr>
                <w:b/>
                <w:sz w:val="28"/>
                <w:szCs w:val="28"/>
              </w:rPr>
              <w:t>2. Tema:</w:t>
            </w:r>
            <w:r w:rsidR="00A97BF4">
              <w:rPr>
                <w:b/>
                <w:sz w:val="28"/>
                <w:szCs w:val="28"/>
              </w:rPr>
              <w:br/>
            </w:r>
            <w:r w:rsidR="00A97BF4" w:rsidRPr="0054151D">
              <w:rPr>
                <w:i/>
              </w:rPr>
              <w:t>Angiv</w:t>
            </w:r>
            <w:r w:rsidR="00A97BF4">
              <w:rPr>
                <w:i/>
              </w:rPr>
              <w:t>,</w:t>
            </w:r>
            <w:r w:rsidR="00A97BF4" w:rsidRPr="0054151D">
              <w:rPr>
                <w:i/>
              </w:rPr>
              <w:t xml:space="preserve"> </w:t>
            </w:r>
            <w:r w:rsidR="00A97BF4">
              <w:rPr>
                <w:i/>
              </w:rPr>
              <w:t>hvilket tema læseindsatsen er direkte relateret til.</w:t>
            </w:r>
            <w:r w:rsidR="005F599F">
              <w:rPr>
                <w:i/>
              </w:rPr>
              <w:t xml:space="preserve"> Sæt kun ét kryds.</w:t>
            </w:r>
          </w:p>
        </w:tc>
      </w:tr>
      <w:tr w:rsidR="00687E2F" w:rsidRPr="005C34A9" w14:paraId="0A2C3518" w14:textId="77777777" w:rsidTr="003C08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42A37" w14:textId="0FE47DA1" w:rsidR="00687E2F" w:rsidRPr="00A97BF4" w:rsidRDefault="00687E2F" w:rsidP="003C0873">
            <w:pPr>
              <w:spacing w:line="276" w:lineRule="auto"/>
              <w:rPr>
                <w:b/>
                <w:vertAlign w:val="superscript"/>
              </w:rPr>
            </w:pPr>
            <w:r w:rsidRPr="00A97BF4">
              <w:rPr>
                <w:b/>
              </w:rPr>
              <w:t>Tema</w:t>
            </w:r>
            <w:r w:rsidR="00313B0D" w:rsidRPr="00A97BF4">
              <w:rPr>
                <w:b/>
              </w:rPr>
              <w:t>er tilknyttet læseindsatsen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427EB" w14:textId="29C8184D" w:rsidR="00687E2F" w:rsidRPr="005C34A9" w:rsidRDefault="00687E2F" w:rsidP="005F599F">
            <w:pPr>
              <w:spacing w:line="276" w:lineRule="auto"/>
              <w:jc w:val="center"/>
              <w:rPr>
                <w:b/>
                <w:i/>
              </w:rPr>
            </w:pPr>
            <w:r w:rsidRPr="005C34A9">
              <w:rPr>
                <w:b/>
                <w:i/>
              </w:rPr>
              <w:t>Sæt X</w:t>
            </w:r>
          </w:p>
        </w:tc>
      </w:tr>
      <w:tr w:rsidR="00687E2F" w:rsidRPr="005C34A9" w14:paraId="0744D565" w14:textId="77777777" w:rsidTr="003C08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DA193" w14:textId="54811395" w:rsidR="00687E2F" w:rsidRPr="005C34A9" w:rsidRDefault="00687E2F" w:rsidP="00687E2F">
            <w:r>
              <w:t>1. Læsemotivation gennem faglig læsning</w:t>
            </w:r>
            <w:r w:rsidR="008C1D9A">
              <w:t xml:space="preserve"> </w:t>
            </w:r>
            <w:r w:rsidR="008C1D9A" w:rsidRPr="008C1D9A">
              <w:rPr>
                <w:i/>
              </w:rPr>
              <w:t>(på mellemtrin og i udskoling)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C65AA" w14:textId="77777777" w:rsidR="00687E2F" w:rsidRPr="005C34A9" w:rsidRDefault="00687E2F" w:rsidP="003C0873">
            <w:pPr>
              <w:spacing w:line="276" w:lineRule="auto"/>
              <w:jc w:val="center"/>
              <w:rPr>
                <w:i/>
              </w:rPr>
            </w:pPr>
          </w:p>
        </w:tc>
      </w:tr>
      <w:tr w:rsidR="00687E2F" w:rsidRPr="005C34A9" w14:paraId="3E6B7AEC" w14:textId="77777777" w:rsidTr="003C08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44BA" w14:textId="044ABA23" w:rsidR="00687E2F" w:rsidRPr="005C34A9" w:rsidRDefault="00687E2F" w:rsidP="00687E2F">
            <w:r>
              <w:t>2. Lystlæsning i fritiden understøttet af PLC</w:t>
            </w:r>
            <w:r w:rsidR="008C1D9A">
              <w:t xml:space="preserve"> </w:t>
            </w:r>
            <w:r w:rsidR="008C1D9A" w:rsidRPr="008C1D9A">
              <w:rPr>
                <w:i/>
              </w:rPr>
              <w:t>(på mellemtrin og i udskoling)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86E3" w14:textId="77777777" w:rsidR="00687E2F" w:rsidRPr="005C34A9" w:rsidRDefault="00687E2F" w:rsidP="003C0873">
            <w:pPr>
              <w:spacing w:line="276" w:lineRule="auto"/>
              <w:jc w:val="center"/>
              <w:rPr>
                <w:i/>
              </w:rPr>
            </w:pPr>
          </w:p>
        </w:tc>
      </w:tr>
      <w:tr w:rsidR="00687E2F" w:rsidRPr="005C34A9" w14:paraId="63053A14" w14:textId="77777777" w:rsidTr="003C08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77C03" w14:textId="41D379DA" w:rsidR="00687E2F" w:rsidRPr="005C34A9" w:rsidRDefault="00687E2F" w:rsidP="00687E2F">
            <w:r>
              <w:t>3. Forældres betydning for læselyst</w:t>
            </w:r>
            <w:r w:rsidR="008C1D9A">
              <w:t xml:space="preserve"> </w:t>
            </w:r>
            <w:r w:rsidR="008C1D9A" w:rsidRPr="008C1D9A">
              <w:rPr>
                <w:i/>
              </w:rPr>
              <w:t>(i indskolingen og på mellemtrinet)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557C" w14:textId="77777777" w:rsidR="00687E2F" w:rsidRPr="005C34A9" w:rsidRDefault="00687E2F" w:rsidP="003C0873">
            <w:pPr>
              <w:spacing w:line="276" w:lineRule="auto"/>
              <w:jc w:val="center"/>
              <w:rPr>
                <w:i/>
              </w:rPr>
            </w:pPr>
          </w:p>
        </w:tc>
      </w:tr>
    </w:tbl>
    <w:p w14:paraId="78F94663" w14:textId="77777777" w:rsidR="006F460D" w:rsidRDefault="006F460D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2376"/>
        <w:gridCol w:w="3686"/>
        <w:gridCol w:w="1276"/>
        <w:gridCol w:w="1275"/>
        <w:gridCol w:w="1275"/>
      </w:tblGrid>
      <w:tr w:rsidR="00313B0D" w:rsidRPr="0054151D" w14:paraId="09BB46CF" w14:textId="77777777" w:rsidTr="003C0873">
        <w:trPr>
          <w:trHeight w:val="28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929F4F" w14:textId="05EC771D" w:rsidR="00313B0D" w:rsidRDefault="00A97BF4" w:rsidP="003C087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313B0D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Deltagende folkeskoler</w:t>
            </w:r>
            <w:r w:rsidR="00313B0D">
              <w:rPr>
                <w:b/>
                <w:sz w:val="28"/>
                <w:szCs w:val="28"/>
              </w:rPr>
              <w:t>:</w:t>
            </w:r>
          </w:p>
          <w:p w14:paraId="00F6738B" w14:textId="0C00D023" w:rsidR="00313B0D" w:rsidRPr="0054151D" w:rsidRDefault="006E35B5" w:rsidP="006E35B5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Angiv, hvilke folkeskoler </w:t>
            </w:r>
            <w:r w:rsidR="008905F2">
              <w:rPr>
                <w:i/>
              </w:rPr>
              <w:t xml:space="preserve">der deltager i projektet, det </w:t>
            </w:r>
            <w:r>
              <w:rPr>
                <w:i/>
              </w:rPr>
              <w:t>institutionsnummer</w:t>
            </w:r>
            <w:r w:rsidR="008905F2">
              <w:rPr>
                <w:i/>
              </w:rPr>
              <w:t>, der er tilknyttet institutionen</w:t>
            </w:r>
            <w:r>
              <w:rPr>
                <w:i/>
              </w:rPr>
              <w:t xml:space="preserve"> samt skoletrin.</w:t>
            </w:r>
            <w:r w:rsidR="00433DE9">
              <w:rPr>
                <w:i/>
              </w:rPr>
              <w:t xml:space="preserve"> Max. 5 folkeskoler.</w:t>
            </w:r>
          </w:p>
        </w:tc>
      </w:tr>
      <w:tr w:rsidR="008905F2" w:rsidRPr="005C34A9" w14:paraId="6F6431E9" w14:textId="77777777" w:rsidTr="00C616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8D8" w:themeFill="accent2" w:themeFillTint="99"/>
            <w:vAlign w:val="center"/>
          </w:tcPr>
          <w:p w14:paraId="70982639" w14:textId="5435A68D" w:rsidR="008905F2" w:rsidRPr="006F460D" w:rsidRDefault="008905F2" w:rsidP="003C087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Institutionsnummer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F58CD" w14:textId="1722A7CC" w:rsidR="008905F2" w:rsidRPr="006F460D" w:rsidRDefault="008905F2" w:rsidP="006E35B5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Institutionsnavn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E648C" w14:textId="1473DDB2" w:rsidR="008905F2" w:rsidRPr="005C34A9" w:rsidRDefault="008905F2" w:rsidP="003C087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Skoletrin - sæt X’er</w:t>
            </w:r>
          </w:p>
        </w:tc>
      </w:tr>
      <w:tr w:rsidR="008905F2" w:rsidRPr="00FD3AF3" w14:paraId="32EA51FC" w14:textId="4F24A93B" w:rsidTr="00C616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8D8" w:themeFill="accent2" w:themeFillTint="99"/>
            <w:vAlign w:val="center"/>
          </w:tcPr>
          <w:p w14:paraId="71DBBCCA" w14:textId="08012E78" w:rsidR="008905F2" w:rsidRPr="00E03706" w:rsidRDefault="008905F2" w:rsidP="003C0873">
            <w:pPr>
              <w:spacing w:line="276" w:lineRule="auto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8D8" w:themeFill="accent2" w:themeFillTint="99"/>
            <w:vAlign w:val="center"/>
          </w:tcPr>
          <w:p w14:paraId="15E6890C" w14:textId="0504D318" w:rsidR="008905F2" w:rsidRPr="00FD3AF3" w:rsidRDefault="008905F2" w:rsidP="003C0873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8D8" w:themeFill="accent2" w:themeFillTint="99"/>
            <w:vAlign w:val="center"/>
          </w:tcPr>
          <w:p w14:paraId="482447FB" w14:textId="5EEA0945" w:rsidR="008905F2" w:rsidRPr="00FD3AF3" w:rsidRDefault="008905F2" w:rsidP="006E35B5">
            <w:pPr>
              <w:spacing w:line="276" w:lineRule="auto"/>
              <w:jc w:val="center"/>
            </w:pPr>
            <w:r>
              <w:t>Indskoling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8D8" w:themeFill="accent2" w:themeFillTint="99"/>
            <w:vAlign w:val="center"/>
          </w:tcPr>
          <w:p w14:paraId="4541169E" w14:textId="2D66335D" w:rsidR="008905F2" w:rsidRPr="00FD3AF3" w:rsidRDefault="008905F2" w:rsidP="006E35B5">
            <w:pPr>
              <w:spacing w:line="276" w:lineRule="auto"/>
              <w:jc w:val="center"/>
            </w:pPr>
            <w:r>
              <w:t>Mellemtrin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8D8" w:themeFill="accent2" w:themeFillTint="99"/>
            <w:vAlign w:val="center"/>
          </w:tcPr>
          <w:p w14:paraId="4C7D1419" w14:textId="6E213D67" w:rsidR="008905F2" w:rsidRPr="00FD3AF3" w:rsidRDefault="008905F2" w:rsidP="006E35B5">
            <w:pPr>
              <w:spacing w:line="276" w:lineRule="auto"/>
              <w:jc w:val="center"/>
            </w:pPr>
            <w:r>
              <w:t>Udskoling</w:t>
            </w:r>
          </w:p>
        </w:tc>
      </w:tr>
      <w:tr w:rsidR="006E35B5" w:rsidRPr="00FD3AF3" w14:paraId="49B7D131" w14:textId="3F836786" w:rsidTr="00890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F64E" w14:textId="30607721" w:rsidR="006E35B5" w:rsidRPr="00E03706" w:rsidRDefault="006E35B5" w:rsidP="003C0873">
            <w:pPr>
              <w:spacing w:line="276" w:lineRule="auto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EC4B" w14:textId="2522FF7C" w:rsidR="006E35B5" w:rsidRPr="00FD3AF3" w:rsidRDefault="006E35B5" w:rsidP="003C0873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5F0E8" w14:textId="7E3388C4" w:rsidR="006E35B5" w:rsidRPr="00FD3AF3" w:rsidRDefault="006E35B5" w:rsidP="003C0873">
            <w:pPr>
              <w:spacing w:line="276" w:lineRule="auto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F1A7A" w14:textId="77777777" w:rsidR="006E35B5" w:rsidRPr="00FD3AF3" w:rsidRDefault="006E35B5" w:rsidP="003C0873">
            <w:pPr>
              <w:spacing w:line="276" w:lineRule="auto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7509B" w14:textId="77777777" w:rsidR="006E35B5" w:rsidRPr="00FD3AF3" w:rsidRDefault="006E35B5" w:rsidP="003C0873">
            <w:pPr>
              <w:spacing w:line="276" w:lineRule="auto"/>
              <w:jc w:val="right"/>
            </w:pPr>
          </w:p>
        </w:tc>
      </w:tr>
      <w:tr w:rsidR="006E35B5" w:rsidRPr="00FD3AF3" w14:paraId="0E748D37" w14:textId="60646744" w:rsidTr="00890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127A2" w14:textId="7FC6F60A" w:rsidR="00433DE9" w:rsidRPr="00FD3AF3" w:rsidRDefault="00433DE9" w:rsidP="003C0873">
            <w:pPr>
              <w:spacing w:line="276" w:lineRule="auto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3BBA" w14:textId="4AB001A0" w:rsidR="006E35B5" w:rsidRPr="00FD3AF3" w:rsidRDefault="006E35B5" w:rsidP="003C087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25285" w14:textId="1A12B2A7" w:rsidR="006E35B5" w:rsidRPr="00FD3AF3" w:rsidRDefault="006E35B5" w:rsidP="003C0873">
            <w:pPr>
              <w:spacing w:line="276" w:lineRule="auto"/>
              <w:jc w:val="right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8CC2A" w14:textId="77777777" w:rsidR="006E35B5" w:rsidRPr="00FD3AF3" w:rsidRDefault="006E35B5" w:rsidP="003C0873">
            <w:pPr>
              <w:spacing w:line="276" w:lineRule="auto"/>
              <w:jc w:val="right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A83DB" w14:textId="77777777" w:rsidR="006E35B5" w:rsidRPr="00FD3AF3" w:rsidRDefault="006E35B5" w:rsidP="003C0873">
            <w:pPr>
              <w:spacing w:line="276" w:lineRule="auto"/>
              <w:jc w:val="right"/>
              <w:rPr>
                <w:b/>
                <w:i/>
              </w:rPr>
            </w:pPr>
          </w:p>
        </w:tc>
      </w:tr>
      <w:tr w:rsidR="00433DE9" w:rsidRPr="00FD3AF3" w14:paraId="2D9BBBA3" w14:textId="77777777" w:rsidTr="00890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B51D" w14:textId="77777777" w:rsidR="00433DE9" w:rsidRPr="00FD3AF3" w:rsidRDefault="00433DE9" w:rsidP="003C0873">
            <w:pPr>
              <w:spacing w:line="276" w:lineRule="auto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013D" w14:textId="77777777" w:rsidR="00433DE9" w:rsidRPr="00FD3AF3" w:rsidRDefault="00433DE9" w:rsidP="003C087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443A0" w14:textId="77777777" w:rsidR="00433DE9" w:rsidRPr="00FD3AF3" w:rsidRDefault="00433DE9" w:rsidP="003C0873">
            <w:pPr>
              <w:spacing w:line="276" w:lineRule="auto"/>
              <w:jc w:val="right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30906" w14:textId="77777777" w:rsidR="00433DE9" w:rsidRPr="00FD3AF3" w:rsidRDefault="00433DE9" w:rsidP="003C0873">
            <w:pPr>
              <w:spacing w:line="276" w:lineRule="auto"/>
              <w:jc w:val="right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E08FE" w14:textId="77777777" w:rsidR="00433DE9" w:rsidRPr="00FD3AF3" w:rsidRDefault="00433DE9" w:rsidP="003C0873">
            <w:pPr>
              <w:spacing w:line="276" w:lineRule="auto"/>
              <w:jc w:val="right"/>
              <w:rPr>
                <w:b/>
                <w:i/>
              </w:rPr>
            </w:pPr>
          </w:p>
        </w:tc>
      </w:tr>
      <w:tr w:rsidR="00433DE9" w:rsidRPr="00FD3AF3" w14:paraId="3CFA3D5D" w14:textId="77777777" w:rsidTr="00890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EEBE" w14:textId="77777777" w:rsidR="00433DE9" w:rsidRPr="00FD3AF3" w:rsidRDefault="00433DE9" w:rsidP="003C0873">
            <w:pPr>
              <w:spacing w:line="276" w:lineRule="auto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B7DA" w14:textId="77777777" w:rsidR="00433DE9" w:rsidRPr="00FD3AF3" w:rsidRDefault="00433DE9" w:rsidP="003C087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A1551" w14:textId="77777777" w:rsidR="00433DE9" w:rsidRPr="00FD3AF3" w:rsidRDefault="00433DE9" w:rsidP="003C0873">
            <w:pPr>
              <w:spacing w:line="276" w:lineRule="auto"/>
              <w:jc w:val="right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08637" w14:textId="77777777" w:rsidR="00433DE9" w:rsidRPr="00FD3AF3" w:rsidRDefault="00433DE9" w:rsidP="003C0873">
            <w:pPr>
              <w:spacing w:line="276" w:lineRule="auto"/>
              <w:jc w:val="right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9B1E4" w14:textId="77777777" w:rsidR="00433DE9" w:rsidRPr="00FD3AF3" w:rsidRDefault="00433DE9" w:rsidP="003C0873">
            <w:pPr>
              <w:spacing w:line="276" w:lineRule="auto"/>
              <w:jc w:val="right"/>
              <w:rPr>
                <w:b/>
                <w:i/>
              </w:rPr>
            </w:pPr>
          </w:p>
        </w:tc>
      </w:tr>
      <w:tr w:rsidR="00433DE9" w:rsidRPr="00FD3AF3" w14:paraId="5AF6CD16" w14:textId="77777777" w:rsidTr="00890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8816" w14:textId="77777777" w:rsidR="00433DE9" w:rsidRPr="00FD3AF3" w:rsidRDefault="00433DE9" w:rsidP="003C0873">
            <w:pPr>
              <w:spacing w:line="276" w:lineRule="auto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9745" w14:textId="77777777" w:rsidR="00433DE9" w:rsidRPr="00FD3AF3" w:rsidRDefault="00433DE9" w:rsidP="003C087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C25C1" w14:textId="77777777" w:rsidR="00433DE9" w:rsidRPr="00FD3AF3" w:rsidRDefault="00433DE9" w:rsidP="003C0873">
            <w:pPr>
              <w:spacing w:line="276" w:lineRule="auto"/>
              <w:jc w:val="right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14855" w14:textId="77777777" w:rsidR="00433DE9" w:rsidRPr="00FD3AF3" w:rsidRDefault="00433DE9" w:rsidP="003C0873">
            <w:pPr>
              <w:spacing w:line="276" w:lineRule="auto"/>
              <w:jc w:val="right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0E24F" w14:textId="77777777" w:rsidR="00433DE9" w:rsidRPr="00FD3AF3" w:rsidRDefault="00433DE9" w:rsidP="003C0873">
            <w:pPr>
              <w:spacing w:line="276" w:lineRule="auto"/>
              <w:jc w:val="right"/>
              <w:rPr>
                <w:b/>
                <w:i/>
              </w:rPr>
            </w:pPr>
          </w:p>
        </w:tc>
      </w:tr>
      <w:tr w:rsidR="005F430B" w:rsidRPr="00FD3AF3" w14:paraId="7C924266" w14:textId="77777777" w:rsidTr="005F4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C116BE" w14:textId="77777777" w:rsidR="005F430B" w:rsidRPr="005F430B" w:rsidRDefault="005F430B" w:rsidP="003C0873">
            <w:pPr>
              <w:spacing w:line="276" w:lineRule="auto"/>
              <w:jc w:val="right"/>
              <w:rPr>
                <w:b/>
                <w:i/>
                <w:sz w:val="6"/>
              </w:rPr>
            </w:pPr>
          </w:p>
        </w:tc>
      </w:tr>
      <w:tr w:rsidR="005F430B" w:rsidRPr="00FD3AF3" w14:paraId="15BF4532" w14:textId="77777777" w:rsidTr="005F4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7996" w14:textId="15B6DDAC" w:rsidR="005F430B" w:rsidRPr="00FD3AF3" w:rsidRDefault="005F430B" w:rsidP="003C08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Ansøgt beløb (antal folkeskoler * 50.000 kr.):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405CD" w14:textId="56E6BB76" w:rsidR="005F430B" w:rsidRPr="005F430B" w:rsidRDefault="005F430B" w:rsidP="005F430B">
            <w:pPr>
              <w:spacing w:line="276" w:lineRule="auto"/>
              <w:jc w:val="center"/>
            </w:pPr>
            <w:r w:rsidRPr="005F430B">
              <w:t>(angiv ansøgt beløb)</w:t>
            </w:r>
          </w:p>
        </w:tc>
      </w:tr>
    </w:tbl>
    <w:p w14:paraId="5F83F851" w14:textId="77777777" w:rsidR="00961D1D" w:rsidRDefault="00961D1D"/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8472"/>
        <w:gridCol w:w="1416"/>
      </w:tblGrid>
      <w:tr w:rsidR="00961D1D" w:rsidRPr="005C34A9" w14:paraId="32484946" w14:textId="77777777" w:rsidTr="002D634F">
        <w:trPr>
          <w:trHeight w:val="283"/>
        </w:trPr>
        <w:tc>
          <w:tcPr>
            <w:tcW w:w="9888" w:type="dxa"/>
            <w:gridSpan w:val="2"/>
            <w:shd w:val="clear" w:color="auto" w:fill="BFBFBF" w:themeFill="background1" w:themeFillShade="BF"/>
          </w:tcPr>
          <w:p w14:paraId="0452BD8F" w14:textId="150B5591" w:rsidR="00961D1D" w:rsidRDefault="00FD3AF3" w:rsidP="00FD3AF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961D1D" w:rsidRPr="008C7B27">
              <w:rPr>
                <w:b/>
                <w:sz w:val="28"/>
                <w:szCs w:val="28"/>
              </w:rPr>
              <w:t xml:space="preserve">. </w:t>
            </w:r>
            <w:r w:rsidRPr="00FD3AF3">
              <w:rPr>
                <w:b/>
                <w:sz w:val="28"/>
                <w:szCs w:val="28"/>
              </w:rPr>
              <w:t>Tilkendegivelse om opfyldelse af vilkår</w:t>
            </w:r>
            <w:r w:rsidR="00087440">
              <w:rPr>
                <w:b/>
                <w:sz w:val="28"/>
                <w:szCs w:val="28"/>
              </w:rPr>
              <w:t>:</w:t>
            </w:r>
          </w:p>
          <w:p w14:paraId="56BD2BDB" w14:textId="2E37100D" w:rsidR="0054151D" w:rsidRPr="005C34A9" w:rsidRDefault="0054151D" w:rsidP="0054151D">
            <w:pPr>
              <w:spacing w:line="276" w:lineRule="auto"/>
              <w:rPr>
                <w:b/>
              </w:rPr>
            </w:pPr>
            <w:r w:rsidRPr="005C34A9">
              <w:rPr>
                <w:i/>
              </w:rPr>
              <w:t xml:space="preserve">Bekræft, at følgende </w:t>
            </w:r>
            <w:r>
              <w:rPr>
                <w:i/>
              </w:rPr>
              <w:t>vilkår for tilskud vil blive overholdt</w:t>
            </w:r>
            <w:r w:rsidRPr="005C34A9">
              <w:rPr>
                <w:i/>
              </w:rPr>
              <w:t>.</w:t>
            </w:r>
          </w:p>
        </w:tc>
      </w:tr>
      <w:tr w:rsidR="00810D3C" w:rsidRPr="006422D2" w14:paraId="47C2C02C" w14:textId="77777777" w:rsidTr="005415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97C60E" w14:textId="06F22A03" w:rsidR="00810D3C" w:rsidRPr="006422D2" w:rsidRDefault="008150AE" w:rsidP="001F4A51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Vilkår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95ED70" w14:textId="77777777" w:rsidR="00810D3C" w:rsidRPr="006422D2" w:rsidRDefault="00810D3C" w:rsidP="00BD4E30">
            <w:pPr>
              <w:spacing w:line="276" w:lineRule="auto"/>
              <w:jc w:val="center"/>
              <w:rPr>
                <w:b/>
                <w:i/>
              </w:rPr>
            </w:pPr>
            <w:r w:rsidRPr="006422D2">
              <w:rPr>
                <w:b/>
                <w:i/>
              </w:rPr>
              <w:t>Sæt X’er</w:t>
            </w:r>
          </w:p>
        </w:tc>
      </w:tr>
      <w:tr w:rsidR="00810D3C" w:rsidRPr="005C34A9" w14:paraId="103CC9D0" w14:textId="77777777" w:rsidTr="001F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33B3" w14:textId="630A097A" w:rsidR="00810D3C" w:rsidRPr="00A26BE7" w:rsidRDefault="00313B0D" w:rsidP="005F430B">
            <w:pPr>
              <w:spacing w:line="240" w:lineRule="auto"/>
            </w:pPr>
            <w:r w:rsidRPr="00313B0D">
              <w:t xml:space="preserve">Læseindsatsen </w:t>
            </w:r>
            <w:r w:rsidR="005F430B">
              <w:t>vil</w:t>
            </w:r>
            <w:r w:rsidRPr="00313B0D">
              <w:t xml:space="preserve"> fremme puljens formål ved at bidrage til at øge elever</w:t>
            </w:r>
            <w:r>
              <w:t>nes læselyst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1A18" w14:textId="77777777" w:rsidR="00810D3C" w:rsidRPr="005C34A9" w:rsidRDefault="00810D3C" w:rsidP="00BD4E30">
            <w:pPr>
              <w:spacing w:line="276" w:lineRule="auto"/>
              <w:jc w:val="center"/>
            </w:pPr>
          </w:p>
        </w:tc>
      </w:tr>
      <w:tr w:rsidR="00810D3C" w:rsidRPr="005C34A9" w14:paraId="365E9202" w14:textId="77777777" w:rsidTr="001F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E1CB" w14:textId="7ED1DC5F" w:rsidR="00810D3C" w:rsidRPr="005C34A9" w:rsidRDefault="00313B0D" w:rsidP="005F430B">
            <w:pPr>
              <w:spacing w:line="240" w:lineRule="auto"/>
            </w:pPr>
            <w:r w:rsidRPr="00313B0D">
              <w:t xml:space="preserve">Læseindsatsen </w:t>
            </w:r>
            <w:r w:rsidR="005F430B">
              <w:t>vil</w:t>
            </w:r>
            <w:r w:rsidRPr="00313B0D">
              <w:t xml:space="preserve"> være direkte relateret til ét af de tre temaer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E930" w14:textId="77777777" w:rsidR="00810D3C" w:rsidRPr="005C34A9" w:rsidRDefault="00810D3C" w:rsidP="00BD4E30">
            <w:pPr>
              <w:spacing w:line="276" w:lineRule="auto"/>
              <w:jc w:val="center"/>
            </w:pPr>
          </w:p>
        </w:tc>
      </w:tr>
      <w:tr w:rsidR="005131A8" w:rsidRPr="005C34A9" w14:paraId="0838F50F" w14:textId="77777777" w:rsidTr="005415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7143D" w14:textId="691AA106" w:rsidR="005131A8" w:rsidRDefault="00313B0D" w:rsidP="005F430B">
            <w:pPr>
              <w:spacing w:line="240" w:lineRule="auto"/>
            </w:pPr>
            <w:r w:rsidRPr="00313B0D">
              <w:t xml:space="preserve">Læseindsatsen </w:t>
            </w:r>
            <w:r w:rsidR="005F430B">
              <w:t xml:space="preserve">vil </w:t>
            </w:r>
            <w:r w:rsidRPr="00313B0D">
              <w:t>være afsluttet senest ved udgangen af skoleåret 2021/22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02A05" w14:textId="77777777" w:rsidR="005131A8" w:rsidRPr="005C34A9" w:rsidRDefault="005131A8" w:rsidP="00BD4E30">
            <w:pPr>
              <w:spacing w:line="276" w:lineRule="auto"/>
              <w:jc w:val="center"/>
            </w:pPr>
          </w:p>
        </w:tc>
      </w:tr>
      <w:tr w:rsidR="00810D3C" w:rsidRPr="005C34A9" w14:paraId="49D49312" w14:textId="77777777" w:rsidTr="001F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419B6" w14:textId="07B0093B" w:rsidR="00810D3C" w:rsidRPr="005C34A9" w:rsidRDefault="00313B0D" w:rsidP="005F430B">
            <w:pPr>
              <w:spacing w:line="240" w:lineRule="auto"/>
            </w:pPr>
            <w:r w:rsidRPr="00313B0D">
              <w:t xml:space="preserve">Kommunen </w:t>
            </w:r>
            <w:r w:rsidR="005F430B">
              <w:t xml:space="preserve">vil </w:t>
            </w:r>
            <w:r w:rsidRPr="00313B0D">
              <w:t>sikre en koordineret læseindsats på tværs af deltagende folkeskoler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B43CB" w14:textId="77777777" w:rsidR="00810D3C" w:rsidRPr="005C34A9" w:rsidRDefault="00810D3C" w:rsidP="00BD4E30">
            <w:pPr>
              <w:spacing w:line="276" w:lineRule="auto"/>
              <w:jc w:val="center"/>
            </w:pPr>
          </w:p>
        </w:tc>
      </w:tr>
      <w:tr w:rsidR="00CA16B9" w:rsidRPr="005C34A9" w14:paraId="2365BCD2" w14:textId="77777777" w:rsidTr="001F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C008" w14:textId="63C0EF8E" w:rsidR="00CA16B9" w:rsidRDefault="00313B0D" w:rsidP="005F430B">
            <w:pPr>
              <w:spacing w:line="240" w:lineRule="auto"/>
            </w:pPr>
            <w:r w:rsidRPr="00313B0D">
              <w:t xml:space="preserve">Erfaringer fra læseindsatsen </w:t>
            </w:r>
            <w:r w:rsidR="005F430B">
              <w:t xml:space="preserve">vil </w:t>
            </w:r>
            <w:r w:rsidRPr="00313B0D">
              <w:t>kunne udbredes til øvrige skoler i kommunen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E8B1" w14:textId="77777777" w:rsidR="00CA16B9" w:rsidRPr="005C34A9" w:rsidRDefault="00CA16B9" w:rsidP="00BD4E30">
            <w:pPr>
              <w:spacing w:line="276" w:lineRule="auto"/>
              <w:jc w:val="center"/>
            </w:pPr>
          </w:p>
        </w:tc>
      </w:tr>
    </w:tbl>
    <w:p w14:paraId="464EE739" w14:textId="77777777" w:rsidR="00313B0D" w:rsidRDefault="00313B0D" w:rsidP="002543D9"/>
    <w:p w14:paraId="594EC30F" w14:textId="77777777" w:rsidR="00351EFC" w:rsidRDefault="00351EFC" w:rsidP="002543D9"/>
    <w:p w14:paraId="3D9DEBF1" w14:textId="77777777" w:rsidR="00351EFC" w:rsidRDefault="00351EFC" w:rsidP="002543D9"/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13B0D" w:rsidRPr="0038252E" w14:paraId="2A0F75E6" w14:textId="77777777" w:rsidTr="003C0873"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0F08636B" w14:textId="4878AE69" w:rsidR="00313B0D" w:rsidRDefault="00087440" w:rsidP="00313B0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313B0D" w:rsidRPr="007119DC">
              <w:rPr>
                <w:b/>
                <w:sz w:val="28"/>
                <w:szCs w:val="28"/>
              </w:rPr>
              <w:t>.</w:t>
            </w:r>
            <w:r w:rsidR="00313B0D">
              <w:rPr>
                <w:b/>
                <w:sz w:val="28"/>
                <w:szCs w:val="28"/>
              </w:rPr>
              <w:t xml:space="preserve"> Beskrivelse af</w:t>
            </w:r>
            <w:r w:rsidR="00351EFC">
              <w:rPr>
                <w:b/>
                <w:sz w:val="28"/>
                <w:szCs w:val="28"/>
              </w:rPr>
              <w:t xml:space="preserve"> </w:t>
            </w:r>
            <w:r w:rsidR="005F430B">
              <w:rPr>
                <w:b/>
                <w:sz w:val="28"/>
                <w:szCs w:val="28"/>
              </w:rPr>
              <w:t>indsatser</w:t>
            </w:r>
            <w:r w:rsidR="00313B0D" w:rsidRPr="007119DC">
              <w:rPr>
                <w:b/>
                <w:sz w:val="28"/>
                <w:szCs w:val="28"/>
              </w:rPr>
              <w:t>:</w:t>
            </w:r>
          </w:p>
          <w:p w14:paraId="1C5CAAC1" w14:textId="51AF6154" w:rsidR="00313B0D" w:rsidRPr="00313B0D" w:rsidRDefault="00313B0D" w:rsidP="005F430B">
            <w:pPr>
              <w:spacing w:line="276" w:lineRule="auto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Beskriv, hvordan de planlagte </w:t>
            </w:r>
            <w:r w:rsidR="005F430B">
              <w:rPr>
                <w:i/>
                <w:szCs w:val="28"/>
              </w:rPr>
              <w:t>indsatse</w:t>
            </w:r>
            <w:r>
              <w:rPr>
                <w:i/>
                <w:szCs w:val="28"/>
              </w:rPr>
              <w:t>r (tilskudsberettigede udgifter) understøtter puljens formål inden for det ansøgte tema.</w:t>
            </w:r>
          </w:p>
        </w:tc>
      </w:tr>
      <w:tr w:rsidR="00313B0D" w:rsidRPr="0038252E" w14:paraId="6C66FEEE" w14:textId="77777777" w:rsidTr="003C0873">
        <w:tc>
          <w:tcPr>
            <w:tcW w:w="9889" w:type="dxa"/>
          </w:tcPr>
          <w:p w14:paraId="2E2AC37C" w14:textId="77777777" w:rsidR="00313B0D" w:rsidRPr="00736AEB" w:rsidRDefault="00313B0D" w:rsidP="003C0873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/tekst/</w:t>
            </w:r>
          </w:p>
          <w:p w14:paraId="399A381A" w14:textId="77777777" w:rsidR="00313B0D" w:rsidRDefault="00313B0D" w:rsidP="003C0873">
            <w:pPr>
              <w:spacing w:line="276" w:lineRule="auto"/>
              <w:rPr>
                <w:b/>
              </w:rPr>
            </w:pPr>
          </w:p>
        </w:tc>
      </w:tr>
    </w:tbl>
    <w:p w14:paraId="02C6B6BA" w14:textId="77777777" w:rsidR="00313B0D" w:rsidRDefault="00313B0D" w:rsidP="002543D9"/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543D9" w:rsidRPr="0038252E" w14:paraId="5E9DF35A" w14:textId="77777777" w:rsidTr="00860FC5"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0DF3D779" w14:textId="05F9257D" w:rsidR="002543D9" w:rsidRPr="007119DC" w:rsidRDefault="006600B6" w:rsidP="002543D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2543D9"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2543D9" w:rsidRPr="0038252E" w14:paraId="7336DDAC" w14:textId="77777777" w:rsidTr="00860FC5">
        <w:tc>
          <w:tcPr>
            <w:tcW w:w="9889" w:type="dxa"/>
          </w:tcPr>
          <w:p w14:paraId="6C8DBEF3" w14:textId="689ABB81" w:rsidR="002543D9" w:rsidRPr="00736AEB" w:rsidRDefault="002C239C" w:rsidP="001F4A5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/tekst/</w:t>
            </w:r>
          </w:p>
          <w:p w14:paraId="14E368C4" w14:textId="77777777" w:rsidR="002543D9" w:rsidRDefault="002543D9" w:rsidP="001F4A51">
            <w:pPr>
              <w:spacing w:line="276" w:lineRule="auto"/>
              <w:rPr>
                <w:b/>
              </w:rPr>
            </w:pPr>
          </w:p>
        </w:tc>
      </w:tr>
    </w:tbl>
    <w:p w14:paraId="26826411" w14:textId="77777777" w:rsidR="002543D9" w:rsidRDefault="002543D9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2235"/>
        <w:gridCol w:w="7654"/>
      </w:tblGrid>
      <w:tr w:rsidR="00280617" w:rsidRPr="00D46047" w14:paraId="53F26EC8" w14:textId="77777777" w:rsidTr="00860FC5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B15ABA" w14:textId="5E9479D7" w:rsidR="00280617" w:rsidRPr="00280617" w:rsidRDefault="006600B6" w:rsidP="001F4A51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7. </w:t>
            </w:r>
            <w:r w:rsidR="00280617" w:rsidRPr="00280617">
              <w:rPr>
                <w:b/>
                <w:sz w:val="28"/>
              </w:rPr>
              <w:t>Underskrift</w:t>
            </w:r>
            <w:r>
              <w:rPr>
                <w:b/>
                <w:sz w:val="28"/>
              </w:rPr>
              <w:t>:</w:t>
            </w:r>
          </w:p>
        </w:tc>
      </w:tr>
      <w:tr w:rsidR="006600B6" w:rsidRPr="00D46047" w14:paraId="0C3AC217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3F4B" w14:textId="453494AB" w:rsidR="006600B6" w:rsidRPr="00D46047" w:rsidRDefault="006600B6" w:rsidP="006600B6">
            <w:pPr>
              <w:spacing w:line="276" w:lineRule="auto"/>
            </w:pPr>
            <w: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01F5" w14:textId="77777777" w:rsidR="006600B6" w:rsidRPr="00D46047" w:rsidRDefault="006600B6" w:rsidP="002543D9"/>
        </w:tc>
      </w:tr>
      <w:tr w:rsidR="006600B6" w:rsidRPr="00D46047" w14:paraId="3B302929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821E" w14:textId="3CBBF45C" w:rsidR="006600B6" w:rsidRPr="00D46047" w:rsidRDefault="006600B6" w:rsidP="006600B6">
            <w:pPr>
              <w:spacing w:line="276" w:lineRule="auto"/>
            </w:pPr>
            <w: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95BC" w14:textId="77777777" w:rsidR="006600B6" w:rsidRPr="00D46047" w:rsidRDefault="006600B6" w:rsidP="002543D9"/>
        </w:tc>
      </w:tr>
      <w:tr w:rsidR="006600B6" w:rsidRPr="00D46047" w14:paraId="71F79C73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75C6" w14:textId="1DB96E16" w:rsidR="006600B6" w:rsidRPr="00D46047" w:rsidRDefault="006600B6" w:rsidP="006600B6">
            <w:pPr>
              <w:spacing w:line="276" w:lineRule="auto"/>
            </w:pPr>
            <w:r w:rsidRPr="00D46047">
              <w:t>Dato</w:t>
            </w:r>
            <w:r>
              <w:t xml:space="preserve">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4401" w14:textId="77777777" w:rsidR="006600B6" w:rsidRPr="00D46047" w:rsidRDefault="006600B6" w:rsidP="002543D9"/>
        </w:tc>
      </w:tr>
      <w:tr w:rsidR="006600B6" w:rsidRPr="00D46047" w14:paraId="32E11564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D869" w14:textId="0B8D5623" w:rsidR="006600B6" w:rsidRPr="00D46047" w:rsidRDefault="006600B6" w:rsidP="002543D9">
            <w:r w:rsidRPr="00D46047"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2EF4" w14:textId="77777777" w:rsidR="006600B6" w:rsidRPr="00D46047" w:rsidRDefault="006600B6" w:rsidP="002543D9"/>
        </w:tc>
      </w:tr>
    </w:tbl>
    <w:p w14:paraId="3C1D2419" w14:textId="77777777" w:rsidR="002C239C" w:rsidRDefault="002C239C" w:rsidP="002C239C">
      <w:pPr>
        <w:pStyle w:val="Opstilling-punkttegn"/>
        <w:numPr>
          <w:ilvl w:val="0"/>
          <w:numId w:val="0"/>
        </w:numPr>
      </w:pPr>
    </w:p>
    <w:p w14:paraId="567249C2" w14:textId="720952CE" w:rsidR="005E65C1" w:rsidRPr="002C239C" w:rsidRDefault="00433DE9" w:rsidP="002C239C">
      <w:pPr>
        <w:pStyle w:val="Opstilling-punkttegn"/>
        <w:numPr>
          <w:ilvl w:val="0"/>
          <w:numId w:val="0"/>
        </w:numPr>
      </w:pPr>
      <w:r w:rsidRPr="00433DE9">
        <w:t xml:space="preserve">Ansøgningen skal printes og </w:t>
      </w:r>
      <w:r w:rsidRPr="00433DE9">
        <w:rPr>
          <w:u w:val="single"/>
        </w:rPr>
        <w:t>underskrives</w:t>
      </w:r>
      <w:r w:rsidRPr="00433DE9">
        <w:t xml:space="preserve"> af ledelsen – eller den person, ledelsen har bemyndiget til at underskrive ansøgningen.</w:t>
      </w:r>
      <w:r>
        <w:t xml:space="preserve"> </w:t>
      </w:r>
      <w:r w:rsidR="00CB0F7D">
        <w:rPr>
          <w:rFonts w:cs="Cambria"/>
        </w:rPr>
        <w:t xml:space="preserve">Følgende skal indsendes til </w:t>
      </w:r>
      <w:hyperlink r:id="rId9" w:tooltip="#AutoGenerate" w:history="1">
        <w:r w:rsidR="00CB0F7D" w:rsidRPr="00C24E7C">
          <w:rPr>
            <w:rStyle w:val="Hyperlink"/>
            <w:rFonts w:cs="Cambria"/>
          </w:rPr>
          <w:t>puljefou@uvm.dk</w:t>
        </w:r>
      </w:hyperlink>
      <w:r w:rsidR="00CB0F7D">
        <w:rPr>
          <w:rFonts w:cs="Cambria"/>
        </w:rPr>
        <w:t xml:space="preserve"> i</w:t>
      </w:r>
      <w:r w:rsidR="002C239C">
        <w:rPr>
          <w:rFonts w:cs="Cambria"/>
        </w:rPr>
        <w:t xml:space="preserve">nden </w:t>
      </w:r>
      <w:r w:rsidR="006600B6">
        <w:rPr>
          <w:rFonts w:cs="Cambria"/>
        </w:rPr>
        <w:t>ansøgnings</w:t>
      </w:r>
      <w:r w:rsidR="005E65C1">
        <w:rPr>
          <w:rFonts w:cs="Cambria"/>
        </w:rPr>
        <w:t>fristens udløb</w:t>
      </w:r>
      <w:r w:rsidR="00CB0F7D">
        <w:rPr>
          <w:rFonts w:cs="Cambria"/>
        </w:rPr>
        <w:t>:</w:t>
      </w:r>
    </w:p>
    <w:p w14:paraId="654FA656" w14:textId="77777777" w:rsidR="00CB0F7D" w:rsidRDefault="00CB0F7D" w:rsidP="005E65C1">
      <w:pPr>
        <w:rPr>
          <w:rStyle w:val="Hyperlink"/>
          <w:rFonts w:cs="Cambria"/>
        </w:rPr>
      </w:pPr>
    </w:p>
    <w:p w14:paraId="0401ABC2" w14:textId="46EC34A4" w:rsidR="00CB0F7D" w:rsidRPr="00DF36BD" w:rsidRDefault="00CB0F7D" w:rsidP="00CB0F7D">
      <w:pPr>
        <w:pStyle w:val="Listeafsnit"/>
        <w:numPr>
          <w:ilvl w:val="0"/>
          <w:numId w:val="33"/>
        </w:numPr>
        <w:spacing w:line="276" w:lineRule="auto"/>
        <w:rPr>
          <w:rFonts w:cs="Cambria"/>
          <w:i/>
        </w:rPr>
      </w:pPr>
      <w:r>
        <w:t>D</w:t>
      </w:r>
      <w:r w:rsidRPr="007254FD">
        <w:t xml:space="preserve">en underskrevne </w:t>
      </w:r>
      <w:r w:rsidR="002C239C">
        <w:t xml:space="preserve">og indscannede kopi af </w:t>
      </w:r>
      <w:r w:rsidR="006600B6">
        <w:t>ansøgning</w:t>
      </w:r>
      <w:r w:rsidRPr="007254FD">
        <w:t>sblanketten</w:t>
      </w:r>
      <w:r>
        <w:t xml:space="preserve"> (</w:t>
      </w:r>
      <w:r w:rsidRPr="00DF36BD">
        <w:rPr>
          <w:b/>
        </w:rPr>
        <w:t>pdf-format</w:t>
      </w:r>
      <w:r>
        <w:t>)</w:t>
      </w:r>
      <w:r w:rsidRPr="007254FD">
        <w:t xml:space="preserve"> </w:t>
      </w:r>
    </w:p>
    <w:p w14:paraId="12DFE7BA" w14:textId="55FEEB28" w:rsidR="002C239C" w:rsidRPr="006600B6" w:rsidRDefault="00CB0F7D" w:rsidP="006600B6">
      <w:pPr>
        <w:pStyle w:val="Listeafsnit"/>
        <w:numPr>
          <w:ilvl w:val="0"/>
          <w:numId w:val="33"/>
        </w:numPr>
        <w:spacing w:line="276" w:lineRule="auto"/>
        <w:rPr>
          <w:rFonts w:cs="Cambria"/>
          <w:i/>
        </w:rPr>
      </w:pPr>
      <w:r>
        <w:t>Den u</w:t>
      </w:r>
      <w:r w:rsidR="002C239C">
        <w:t xml:space="preserve">dfyldte skabelon for </w:t>
      </w:r>
      <w:r w:rsidR="006600B6">
        <w:t>ansøgning</w:t>
      </w:r>
      <w:r w:rsidR="002C239C">
        <w:t>s</w:t>
      </w:r>
      <w:r>
        <w:t>blanketten uden underskrift (</w:t>
      </w:r>
      <w:r w:rsidRPr="00DF36BD">
        <w:rPr>
          <w:b/>
        </w:rPr>
        <w:t>word-format</w:t>
      </w:r>
      <w:r>
        <w:t>)</w:t>
      </w:r>
    </w:p>
    <w:p w14:paraId="1FB1D2C4" w14:textId="77777777" w:rsidR="00CB0F7D" w:rsidRDefault="00CB0F7D" w:rsidP="00CB0F7D">
      <w:pPr>
        <w:rPr>
          <w:rFonts w:cs="Cambria"/>
        </w:rPr>
      </w:pPr>
    </w:p>
    <w:p w14:paraId="03EF7483" w14:textId="3A468D09" w:rsidR="00CB0F7D" w:rsidRPr="00DF36BD" w:rsidRDefault="00CB0F7D" w:rsidP="00CB0F7D">
      <w:pPr>
        <w:rPr>
          <w:rFonts w:cs="Cambria"/>
          <w:i/>
        </w:rPr>
      </w:pPr>
      <w:r w:rsidRPr="007254FD">
        <w:rPr>
          <w:rFonts w:cs="Cambria"/>
        </w:rPr>
        <w:t xml:space="preserve">I emnefeltet </w:t>
      </w:r>
      <w:r w:rsidR="002C5AB9">
        <w:rPr>
          <w:rFonts w:cs="Cambria"/>
        </w:rPr>
        <w:t>anføres</w:t>
      </w:r>
      <w:r w:rsidRPr="007254FD">
        <w:rPr>
          <w:rFonts w:cs="Cambria"/>
        </w:rPr>
        <w:t xml:space="preserve"> ”</w:t>
      </w:r>
      <w:r w:rsidR="006600B6" w:rsidRPr="006600B6">
        <w:rPr>
          <w:rFonts w:cs="Cambria"/>
          <w:i/>
        </w:rPr>
        <w:t xml:space="preserve">Pulje til understøttelse af </w:t>
      </w:r>
      <w:r w:rsidR="005F45F4">
        <w:rPr>
          <w:rFonts w:cs="Cambria"/>
          <w:i/>
        </w:rPr>
        <w:t>læselyst i folkeskolen</w:t>
      </w:r>
      <w:r w:rsidRPr="007254FD">
        <w:rPr>
          <w:rFonts w:cs="Cambria"/>
        </w:rPr>
        <w:t xml:space="preserve">”. </w:t>
      </w:r>
    </w:p>
    <w:p w14:paraId="2D63169D" w14:textId="77777777" w:rsidR="00280617" w:rsidRDefault="00280617" w:rsidP="00280617">
      <w:pPr>
        <w:pStyle w:val="Opstilling-punkttegn"/>
        <w:numPr>
          <w:ilvl w:val="0"/>
          <w:numId w:val="0"/>
        </w:numPr>
      </w:pPr>
    </w:p>
    <w:p w14:paraId="3A3F9FC1" w14:textId="22F01EB6" w:rsidR="006600B6" w:rsidRPr="00E53552" w:rsidRDefault="006600B6" w:rsidP="006600B6">
      <w:pPr>
        <w:spacing w:line="276" w:lineRule="auto"/>
        <w:rPr>
          <w:rFonts w:ascii="Times New Roman" w:hAnsi="Times New Roman"/>
          <w:noProof/>
        </w:rPr>
      </w:pPr>
      <w:r>
        <w:rPr>
          <w:b/>
          <w:color w:val="000000"/>
        </w:rPr>
        <w:t>F</w:t>
      </w:r>
      <w:r w:rsidRPr="00D46047">
        <w:rPr>
          <w:b/>
          <w:color w:val="000000"/>
        </w:rPr>
        <w:t>rist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ansøgning </w:t>
      </w:r>
      <w:r w:rsidRPr="00642904">
        <w:rPr>
          <w:b/>
          <w:color w:val="000000"/>
        </w:rPr>
        <w:t xml:space="preserve">er den </w:t>
      </w:r>
      <w:r w:rsidR="005F45F4">
        <w:rPr>
          <w:b/>
          <w:color w:val="000000"/>
        </w:rPr>
        <w:t>3</w:t>
      </w:r>
      <w:r w:rsidRPr="00642904">
        <w:rPr>
          <w:b/>
          <w:color w:val="000000"/>
        </w:rPr>
        <w:t xml:space="preserve">. </w:t>
      </w:r>
      <w:r w:rsidR="005F45F4">
        <w:rPr>
          <w:b/>
          <w:color w:val="000000"/>
        </w:rPr>
        <w:t>december</w:t>
      </w:r>
      <w:r w:rsidRPr="00642904">
        <w:rPr>
          <w:b/>
          <w:color w:val="000000"/>
        </w:rPr>
        <w:t xml:space="preserve"> 201</w:t>
      </w:r>
      <w:r>
        <w:rPr>
          <w:b/>
          <w:color w:val="000000"/>
        </w:rPr>
        <w:t>9</w:t>
      </w:r>
      <w:r w:rsidRPr="00642904">
        <w:rPr>
          <w:b/>
          <w:color w:val="000000"/>
        </w:rPr>
        <w:t xml:space="preserve"> kl</w:t>
      </w:r>
      <w:r w:rsidRPr="00D46047">
        <w:rPr>
          <w:b/>
          <w:color w:val="000000"/>
        </w:rPr>
        <w:t>. 12.00</w:t>
      </w:r>
      <w:r>
        <w:rPr>
          <w:rFonts w:ascii="Times New Roman" w:hAnsi="Times New Roman"/>
          <w:noProof/>
        </w:rPr>
        <w:t>.</w:t>
      </w:r>
    </w:p>
    <w:p w14:paraId="4D7D5AAF" w14:textId="28575AB5" w:rsidR="00280617" w:rsidRPr="00251BA7" w:rsidRDefault="00280617" w:rsidP="006600B6">
      <w:pPr>
        <w:spacing w:line="276" w:lineRule="auto"/>
        <w:rPr>
          <w:b/>
        </w:rPr>
      </w:pPr>
    </w:p>
    <w:sectPr w:rsidR="00280617" w:rsidRPr="00251BA7" w:rsidSect="002543D9">
      <w:headerReference w:type="default" r:id="rId10"/>
      <w:footerReference w:type="default" r:id="rId11"/>
      <w:pgSz w:w="11906" w:h="16838" w:code="9"/>
      <w:pgMar w:top="1244" w:right="1418" w:bottom="709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AB2B3" w14:textId="77777777" w:rsidR="00D46817" w:rsidRDefault="00D46817" w:rsidP="009E4B94">
      <w:pPr>
        <w:spacing w:line="240" w:lineRule="auto"/>
      </w:pPr>
      <w:r>
        <w:separator/>
      </w:r>
    </w:p>
  </w:endnote>
  <w:endnote w:type="continuationSeparator" w:id="0">
    <w:p w14:paraId="3776EA9F" w14:textId="77777777" w:rsidR="00D46817" w:rsidRDefault="00D46817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1F4A51" w:rsidRDefault="001F4A51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0F74EA8E" w:rsidR="001F4A51" w:rsidRPr="00094ABD" w:rsidRDefault="001F4A51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3768BC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0F74EA8E" w:rsidR="001F4A51" w:rsidRPr="00094ABD" w:rsidRDefault="001F4A51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3768BC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0D33C" w14:textId="77777777" w:rsidR="00D46817" w:rsidRDefault="00D46817" w:rsidP="009E4B94">
      <w:pPr>
        <w:spacing w:line="240" w:lineRule="auto"/>
      </w:pPr>
      <w:r>
        <w:separator/>
      </w:r>
    </w:p>
  </w:footnote>
  <w:footnote w:type="continuationSeparator" w:id="0">
    <w:p w14:paraId="34057CF5" w14:textId="77777777" w:rsidR="00D46817" w:rsidRDefault="00D46817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CE6C6" w14:textId="7A5850E4" w:rsidR="001F4A51" w:rsidRPr="005F430B" w:rsidRDefault="006F460D" w:rsidP="00D91E1F">
    <w:pPr>
      <w:pStyle w:val="Sidehoved"/>
      <w:rPr>
        <w:rFonts w:eastAsia="Calibri" w:cs="Times New Roman"/>
        <w:i/>
        <w:sz w:val="24"/>
      </w:rPr>
    </w:pPr>
    <w:r w:rsidRPr="005F430B">
      <w:rPr>
        <w:i/>
        <w:sz w:val="23"/>
        <w:szCs w:val="23"/>
      </w:rPr>
      <w:t>Pulje til</w:t>
    </w:r>
    <w:r w:rsidR="00687E2F" w:rsidRPr="005F430B">
      <w:rPr>
        <w:i/>
        <w:sz w:val="23"/>
        <w:szCs w:val="23"/>
      </w:rPr>
      <w:t xml:space="preserve"> understøttelse af læselyst i folkeskolen</w:t>
    </w:r>
    <w:r w:rsidR="001F4A51" w:rsidRPr="005F430B">
      <w:rPr>
        <w:i/>
        <w:sz w:val="23"/>
        <w:szCs w:val="23"/>
      </w:rPr>
      <w:tab/>
    </w:r>
    <w:r w:rsidRPr="005F430B">
      <w:rPr>
        <w:i/>
        <w:sz w:val="23"/>
        <w:szCs w:val="23"/>
      </w:rPr>
      <w:tab/>
    </w:r>
    <w:r w:rsidR="001F4A51" w:rsidRPr="005F430B">
      <w:rPr>
        <w:i/>
        <w:sz w:val="23"/>
        <w:szCs w:val="23"/>
      </w:rPr>
      <w:t xml:space="preserve">Sagsnummer </w:t>
    </w:r>
    <w:r w:rsidR="00E17253" w:rsidRPr="005F430B">
      <w:rPr>
        <w:rFonts w:eastAsia="Calibri" w:cs="Times New Roman"/>
        <w:i/>
        <w:sz w:val="24"/>
      </w:rPr>
      <w:t>19/16389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E9DE97D2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473D5"/>
    <w:multiLevelType w:val="hybridMultilevel"/>
    <w:tmpl w:val="0360CFB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A402C9"/>
    <w:multiLevelType w:val="hybridMultilevel"/>
    <w:tmpl w:val="F66646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65E96"/>
    <w:multiLevelType w:val="hybridMultilevel"/>
    <w:tmpl w:val="EFAC3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7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458F5"/>
    <w:multiLevelType w:val="hybridMultilevel"/>
    <w:tmpl w:val="F5208A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1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0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6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21"/>
  </w:num>
  <w:num w:numId="24">
    <w:abstractNumId w:val="20"/>
  </w:num>
  <w:num w:numId="25">
    <w:abstractNumId w:val="21"/>
  </w:num>
  <w:num w:numId="26">
    <w:abstractNumId w:val="20"/>
  </w:num>
  <w:num w:numId="27">
    <w:abstractNumId w:val="21"/>
  </w:num>
  <w:num w:numId="28">
    <w:abstractNumId w:val="14"/>
  </w:num>
  <w:num w:numId="29">
    <w:abstractNumId w:val="9"/>
  </w:num>
  <w:num w:numId="30">
    <w:abstractNumId w:val="18"/>
  </w:num>
  <w:num w:numId="31">
    <w:abstractNumId w:val="10"/>
  </w:num>
  <w:num w:numId="32">
    <w:abstractNumId w:val="17"/>
  </w:num>
  <w:num w:numId="33">
    <w:abstractNumId w:val="15"/>
  </w:num>
  <w:num w:numId="34">
    <w:abstractNumId w:val="11"/>
  </w:num>
  <w:num w:numId="35">
    <w:abstractNumId w:val="19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25E9"/>
    <w:rsid w:val="00004865"/>
    <w:rsid w:val="00022E98"/>
    <w:rsid w:val="000237FB"/>
    <w:rsid w:val="00034B81"/>
    <w:rsid w:val="0004049D"/>
    <w:rsid w:val="0005035B"/>
    <w:rsid w:val="000557A7"/>
    <w:rsid w:val="00061F35"/>
    <w:rsid w:val="00063360"/>
    <w:rsid w:val="00066FB5"/>
    <w:rsid w:val="00071735"/>
    <w:rsid w:val="000769D0"/>
    <w:rsid w:val="00085DD6"/>
    <w:rsid w:val="00087440"/>
    <w:rsid w:val="00094147"/>
    <w:rsid w:val="00094ABD"/>
    <w:rsid w:val="0009636B"/>
    <w:rsid w:val="000A5604"/>
    <w:rsid w:val="000B68B7"/>
    <w:rsid w:val="000B6ECF"/>
    <w:rsid w:val="000D77BA"/>
    <w:rsid w:val="000F302B"/>
    <w:rsid w:val="000F3CEA"/>
    <w:rsid w:val="00110926"/>
    <w:rsid w:val="00115500"/>
    <w:rsid w:val="00122A44"/>
    <w:rsid w:val="0013244F"/>
    <w:rsid w:val="00134F32"/>
    <w:rsid w:val="00161099"/>
    <w:rsid w:val="001633D6"/>
    <w:rsid w:val="00167CD2"/>
    <w:rsid w:val="00171DB7"/>
    <w:rsid w:val="00174218"/>
    <w:rsid w:val="00175A6E"/>
    <w:rsid w:val="00176EF9"/>
    <w:rsid w:val="001814B4"/>
    <w:rsid w:val="00182651"/>
    <w:rsid w:val="00182ABB"/>
    <w:rsid w:val="00195072"/>
    <w:rsid w:val="001A1855"/>
    <w:rsid w:val="001B00A9"/>
    <w:rsid w:val="001B31FE"/>
    <w:rsid w:val="001E22D1"/>
    <w:rsid w:val="001E4ED8"/>
    <w:rsid w:val="001F4A51"/>
    <w:rsid w:val="00213440"/>
    <w:rsid w:val="0022635B"/>
    <w:rsid w:val="00226AEC"/>
    <w:rsid w:val="00240041"/>
    <w:rsid w:val="00243553"/>
    <w:rsid w:val="00244D70"/>
    <w:rsid w:val="00251BA7"/>
    <w:rsid w:val="00251C55"/>
    <w:rsid w:val="002543D9"/>
    <w:rsid w:val="00257EFD"/>
    <w:rsid w:val="002615BB"/>
    <w:rsid w:val="00275D3E"/>
    <w:rsid w:val="00277AED"/>
    <w:rsid w:val="00280617"/>
    <w:rsid w:val="0028249E"/>
    <w:rsid w:val="00287DA9"/>
    <w:rsid w:val="00292708"/>
    <w:rsid w:val="002929B3"/>
    <w:rsid w:val="002A0FD4"/>
    <w:rsid w:val="002B117A"/>
    <w:rsid w:val="002B222D"/>
    <w:rsid w:val="002B26AF"/>
    <w:rsid w:val="002B27E3"/>
    <w:rsid w:val="002C239C"/>
    <w:rsid w:val="002C5AB9"/>
    <w:rsid w:val="002D5562"/>
    <w:rsid w:val="002D62F2"/>
    <w:rsid w:val="002D634F"/>
    <w:rsid w:val="002D6B23"/>
    <w:rsid w:val="002E3749"/>
    <w:rsid w:val="002E74A4"/>
    <w:rsid w:val="002E7DEB"/>
    <w:rsid w:val="00313AA0"/>
    <w:rsid w:val="00313B0D"/>
    <w:rsid w:val="00327A12"/>
    <w:rsid w:val="00327D95"/>
    <w:rsid w:val="00350F5F"/>
    <w:rsid w:val="00351EFC"/>
    <w:rsid w:val="00353AC8"/>
    <w:rsid w:val="00357E38"/>
    <w:rsid w:val="00364AF5"/>
    <w:rsid w:val="00366043"/>
    <w:rsid w:val="00366058"/>
    <w:rsid w:val="00371B56"/>
    <w:rsid w:val="00372366"/>
    <w:rsid w:val="00376751"/>
    <w:rsid w:val="003768BC"/>
    <w:rsid w:val="00385584"/>
    <w:rsid w:val="003B35B0"/>
    <w:rsid w:val="003C3794"/>
    <w:rsid w:val="003C4F9F"/>
    <w:rsid w:val="003C60F1"/>
    <w:rsid w:val="003D046C"/>
    <w:rsid w:val="003D2060"/>
    <w:rsid w:val="003E0731"/>
    <w:rsid w:val="003E5395"/>
    <w:rsid w:val="003E619F"/>
    <w:rsid w:val="003F3BF5"/>
    <w:rsid w:val="003F4E69"/>
    <w:rsid w:val="00424709"/>
    <w:rsid w:val="00424AD9"/>
    <w:rsid w:val="00432EE0"/>
    <w:rsid w:val="00433DE9"/>
    <w:rsid w:val="00440B75"/>
    <w:rsid w:val="004519E2"/>
    <w:rsid w:val="00452937"/>
    <w:rsid w:val="00453ABC"/>
    <w:rsid w:val="00464C26"/>
    <w:rsid w:val="00471EED"/>
    <w:rsid w:val="004A33C2"/>
    <w:rsid w:val="004C01B2"/>
    <w:rsid w:val="004D3F0D"/>
    <w:rsid w:val="004D4F45"/>
    <w:rsid w:val="004E0611"/>
    <w:rsid w:val="004E117A"/>
    <w:rsid w:val="004E59FB"/>
    <w:rsid w:val="005131A8"/>
    <w:rsid w:val="005166A9"/>
    <w:rsid w:val="005178A7"/>
    <w:rsid w:val="00537F6C"/>
    <w:rsid w:val="0054151D"/>
    <w:rsid w:val="00542752"/>
    <w:rsid w:val="00543B23"/>
    <w:rsid w:val="0055148D"/>
    <w:rsid w:val="00552EB2"/>
    <w:rsid w:val="0055610D"/>
    <w:rsid w:val="00557FEA"/>
    <w:rsid w:val="0056591E"/>
    <w:rsid w:val="0056606D"/>
    <w:rsid w:val="00587114"/>
    <w:rsid w:val="00587317"/>
    <w:rsid w:val="005A28D4"/>
    <w:rsid w:val="005A2B83"/>
    <w:rsid w:val="005B1401"/>
    <w:rsid w:val="005B32BE"/>
    <w:rsid w:val="005C4C4E"/>
    <w:rsid w:val="005C5F97"/>
    <w:rsid w:val="005D6CB2"/>
    <w:rsid w:val="005E65C1"/>
    <w:rsid w:val="005F1580"/>
    <w:rsid w:val="005F177B"/>
    <w:rsid w:val="005F3ED8"/>
    <w:rsid w:val="005F430B"/>
    <w:rsid w:val="005F45F4"/>
    <w:rsid w:val="005F599F"/>
    <w:rsid w:val="005F6B57"/>
    <w:rsid w:val="006032AE"/>
    <w:rsid w:val="00606B3A"/>
    <w:rsid w:val="006117AE"/>
    <w:rsid w:val="00616F18"/>
    <w:rsid w:val="00622ED8"/>
    <w:rsid w:val="00630E0E"/>
    <w:rsid w:val="0063789F"/>
    <w:rsid w:val="00642904"/>
    <w:rsid w:val="00647907"/>
    <w:rsid w:val="00650778"/>
    <w:rsid w:val="00655B49"/>
    <w:rsid w:val="006600B6"/>
    <w:rsid w:val="006727C8"/>
    <w:rsid w:val="006801D0"/>
    <w:rsid w:val="00681D83"/>
    <w:rsid w:val="00687E2F"/>
    <w:rsid w:val="006900C2"/>
    <w:rsid w:val="00691C6B"/>
    <w:rsid w:val="00693369"/>
    <w:rsid w:val="006A030C"/>
    <w:rsid w:val="006B007B"/>
    <w:rsid w:val="006B30A9"/>
    <w:rsid w:val="006B51AB"/>
    <w:rsid w:val="006D43E0"/>
    <w:rsid w:val="006E35B5"/>
    <w:rsid w:val="006E42E7"/>
    <w:rsid w:val="006F16F2"/>
    <w:rsid w:val="006F460D"/>
    <w:rsid w:val="006F6EED"/>
    <w:rsid w:val="006F730B"/>
    <w:rsid w:val="0070267E"/>
    <w:rsid w:val="00705B7E"/>
    <w:rsid w:val="00706E32"/>
    <w:rsid w:val="007119DC"/>
    <w:rsid w:val="00721558"/>
    <w:rsid w:val="00724CAA"/>
    <w:rsid w:val="00736AEB"/>
    <w:rsid w:val="007421D5"/>
    <w:rsid w:val="007546AF"/>
    <w:rsid w:val="0075512C"/>
    <w:rsid w:val="00765934"/>
    <w:rsid w:val="00776F22"/>
    <w:rsid w:val="00780CEF"/>
    <w:rsid w:val="00794FB8"/>
    <w:rsid w:val="00797DD0"/>
    <w:rsid w:val="007A0826"/>
    <w:rsid w:val="007A6E31"/>
    <w:rsid w:val="007C3D53"/>
    <w:rsid w:val="007D15DD"/>
    <w:rsid w:val="007D54ED"/>
    <w:rsid w:val="007E0AC9"/>
    <w:rsid w:val="007E373C"/>
    <w:rsid w:val="007E5DC7"/>
    <w:rsid w:val="007F4E67"/>
    <w:rsid w:val="008014BF"/>
    <w:rsid w:val="00805024"/>
    <w:rsid w:val="0080758C"/>
    <w:rsid w:val="00810D3C"/>
    <w:rsid w:val="00813C8F"/>
    <w:rsid w:val="008150AE"/>
    <w:rsid w:val="00826FF6"/>
    <w:rsid w:val="00831A7A"/>
    <w:rsid w:val="00857845"/>
    <w:rsid w:val="00860291"/>
    <w:rsid w:val="00860FC5"/>
    <w:rsid w:val="008664A5"/>
    <w:rsid w:val="00872B54"/>
    <w:rsid w:val="008905F2"/>
    <w:rsid w:val="00892D08"/>
    <w:rsid w:val="00893791"/>
    <w:rsid w:val="008A16A0"/>
    <w:rsid w:val="008A2C35"/>
    <w:rsid w:val="008A7FDD"/>
    <w:rsid w:val="008B3A69"/>
    <w:rsid w:val="008C1D9A"/>
    <w:rsid w:val="008D2FB6"/>
    <w:rsid w:val="008D5670"/>
    <w:rsid w:val="008E5A6D"/>
    <w:rsid w:val="008F32DF"/>
    <w:rsid w:val="008F3540"/>
    <w:rsid w:val="008F4CF5"/>
    <w:rsid w:val="008F4D20"/>
    <w:rsid w:val="00900122"/>
    <w:rsid w:val="00916F18"/>
    <w:rsid w:val="00945CA5"/>
    <w:rsid w:val="0094757D"/>
    <w:rsid w:val="009475DF"/>
    <w:rsid w:val="00951B25"/>
    <w:rsid w:val="00952B32"/>
    <w:rsid w:val="0095332A"/>
    <w:rsid w:val="00961D1D"/>
    <w:rsid w:val="009654D7"/>
    <w:rsid w:val="00970BB6"/>
    <w:rsid w:val="00972678"/>
    <w:rsid w:val="009737E4"/>
    <w:rsid w:val="0098165B"/>
    <w:rsid w:val="00983B74"/>
    <w:rsid w:val="00990263"/>
    <w:rsid w:val="00992D81"/>
    <w:rsid w:val="00996785"/>
    <w:rsid w:val="009A4CCC"/>
    <w:rsid w:val="009A60D1"/>
    <w:rsid w:val="009A6207"/>
    <w:rsid w:val="009B0322"/>
    <w:rsid w:val="009C7E18"/>
    <w:rsid w:val="009D2876"/>
    <w:rsid w:val="009E393E"/>
    <w:rsid w:val="009E4B94"/>
    <w:rsid w:val="009F789F"/>
    <w:rsid w:val="00A006CA"/>
    <w:rsid w:val="00A06B59"/>
    <w:rsid w:val="00A131F7"/>
    <w:rsid w:val="00A161C3"/>
    <w:rsid w:val="00A16535"/>
    <w:rsid w:val="00A2454F"/>
    <w:rsid w:val="00A26BE7"/>
    <w:rsid w:val="00A2796E"/>
    <w:rsid w:val="00A52794"/>
    <w:rsid w:val="00A53960"/>
    <w:rsid w:val="00A53D20"/>
    <w:rsid w:val="00A61B36"/>
    <w:rsid w:val="00A67DE3"/>
    <w:rsid w:val="00A7754A"/>
    <w:rsid w:val="00A80EEA"/>
    <w:rsid w:val="00A863AB"/>
    <w:rsid w:val="00A873EE"/>
    <w:rsid w:val="00A97BF4"/>
    <w:rsid w:val="00AB2C70"/>
    <w:rsid w:val="00AB3C1D"/>
    <w:rsid w:val="00AB4582"/>
    <w:rsid w:val="00AC2F59"/>
    <w:rsid w:val="00AC7A7E"/>
    <w:rsid w:val="00AD01C7"/>
    <w:rsid w:val="00AD27B5"/>
    <w:rsid w:val="00AE01C9"/>
    <w:rsid w:val="00AE34F8"/>
    <w:rsid w:val="00AE3A7A"/>
    <w:rsid w:val="00AE69EE"/>
    <w:rsid w:val="00AE7E7B"/>
    <w:rsid w:val="00AF0CFE"/>
    <w:rsid w:val="00AF1D02"/>
    <w:rsid w:val="00B002B3"/>
    <w:rsid w:val="00B00D92"/>
    <w:rsid w:val="00B037D0"/>
    <w:rsid w:val="00B10E30"/>
    <w:rsid w:val="00B5459E"/>
    <w:rsid w:val="00B57A8E"/>
    <w:rsid w:val="00B57BBE"/>
    <w:rsid w:val="00B64EE0"/>
    <w:rsid w:val="00B6532A"/>
    <w:rsid w:val="00B80254"/>
    <w:rsid w:val="00B843E4"/>
    <w:rsid w:val="00BA0498"/>
    <w:rsid w:val="00BA707F"/>
    <w:rsid w:val="00BB4255"/>
    <w:rsid w:val="00BD4500"/>
    <w:rsid w:val="00BD4E30"/>
    <w:rsid w:val="00BF02BA"/>
    <w:rsid w:val="00BF0942"/>
    <w:rsid w:val="00BF1854"/>
    <w:rsid w:val="00BF7D38"/>
    <w:rsid w:val="00C20159"/>
    <w:rsid w:val="00C21673"/>
    <w:rsid w:val="00C357EF"/>
    <w:rsid w:val="00C35951"/>
    <w:rsid w:val="00C361ED"/>
    <w:rsid w:val="00C40176"/>
    <w:rsid w:val="00C42C79"/>
    <w:rsid w:val="00C535F4"/>
    <w:rsid w:val="00C578E8"/>
    <w:rsid w:val="00CA16B9"/>
    <w:rsid w:val="00CA77E0"/>
    <w:rsid w:val="00CB0F7D"/>
    <w:rsid w:val="00CB3BE9"/>
    <w:rsid w:val="00CB48B5"/>
    <w:rsid w:val="00CB4AFD"/>
    <w:rsid w:val="00CB5B09"/>
    <w:rsid w:val="00CC2773"/>
    <w:rsid w:val="00CC3720"/>
    <w:rsid w:val="00CC5E24"/>
    <w:rsid w:val="00CC6322"/>
    <w:rsid w:val="00CD4794"/>
    <w:rsid w:val="00CE06B2"/>
    <w:rsid w:val="00CF1042"/>
    <w:rsid w:val="00CF635D"/>
    <w:rsid w:val="00CF7D45"/>
    <w:rsid w:val="00D061B0"/>
    <w:rsid w:val="00D07B17"/>
    <w:rsid w:val="00D07B40"/>
    <w:rsid w:val="00D237F5"/>
    <w:rsid w:val="00D2794B"/>
    <w:rsid w:val="00D27D0E"/>
    <w:rsid w:val="00D3752F"/>
    <w:rsid w:val="00D40A4C"/>
    <w:rsid w:val="00D46817"/>
    <w:rsid w:val="00D53670"/>
    <w:rsid w:val="00D6364E"/>
    <w:rsid w:val="00D812E3"/>
    <w:rsid w:val="00D91E1F"/>
    <w:rsid w:val="00D94A2B"/>
    <w:rsid w:val="00D96141"/>
    <w:rsid w:val="00D97504"/>
    <w:rsid w:val="00DA0B36"/>
    <w:rsid w:val="00DA5A48"/>
    <w:rsid w:val="00DB31AF"/>
    <w:rsid w:val="00DC031E"/>
    <w:rsid w:val="00DC2B54"/>
    <w:rsid w:val="00DC61BD"/>
    <w:rsid w:val="00DD1936"/>
    <w:rsid w:val="00DE2B28"/>
    <w:rsid w:val="00DE395D"/>
    <w:rsid w:val="00DE7691"/>
    <w:rsid w:val="00E03706"/>
    <w:rsid w:val="00E1057F"/>
    <w:rsid w:val="00E1206A"/>
    <w:rsid w:val="00E17253"/>
    <w:rsid w:val="00E26453"/>
    <w:rsid w:val="00E30200"/>
    <w:rsid w:val="00E45EC1"/>
    <w:rsid w:val="00E47321"/>
    <w:rsid w:val="00E53EE9"/>
    <w:rsid w:val="00E56DA9"/>
    <w:rsid w:val="00E57EE9"/>
    <w:rsid w:val="00E75DF5"/>
    <w:rsid w:val="00E77BC3"/>
    <w:rsid w:val="00E87AF5"/>
    <w:rsid w:val="00E90555"/>
    <w:rsid w:val="00E914D4"/>
    <w:rsid w:val="00EA7331"/>
    <w:rsid w:val="00EB17ED"/>
    <w:rsid w:val="00EC0905"/>
    <w:rsid w:val="00EC1E20"/>
    <w:rsid w:val="00EC2BCB"/>
    <w:rsid w:val="00EC55DA"/>
    <w:rsid w:val="00ED5D00"/>
    <w:rsid w:val="00EE2268"/>
    <w:rsid w:val="00EE3CF4"/>
    <w:rsid w:val="00EF2086"/>
    <w:rsid w:val="00EF63D0"/>
    <w:rsid w:val="00F045DE"/>
    <w:rsid w:val="00F07039"/>
    <w:rsid w:val="00F1529E"/>
    <w:rsid w:val="00F30416"/>
    <w:rsid w:val="00F42C24"/>
    <w:rsid w:val="00F5587A"/>
    <w:rsid w:val="00F60559"/>
    <w:rsid w:val="00F62026"/>
    <w:rsid w:val="00F70EB7"/>
    <w:rsid w:val="00F710A5"/>
    <w:rsid w:val="00F83C40"/>
    <w:rsid w:val="00F97AA8"/>
    <w:rsid w:val="00FB2C6F"/>
    <w:rsid w:val="00FC1673"/>
    <w:rsid w:val="00FC236C"/>
    <w:rsid w:val="00FC60B2"/>
    <w:rsid w:val="00FD2C70"/>
    <w:rsid w:val="00FD3AF3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6353E"/>
  <w15:docId w15:val="{985C598C-DB4E-4722-8E75-3D7E0829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E6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85D97177-964A-4A3A-883B-21EC0E3A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0</TotalTime>
  <Pages>2</Pages>
  <Words>301</Words>
  <Characters>1991</Characters>
  <Application>Microsoft Office Word</Application>
  <DocSecurity>0</DocSecurity>
  <Lines>142</Lines>
  <Paragraphs>65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Ulla Skall</dc:creator>
  <cp:lastModifiedBy>Frederik Aare Langer</cp:lastModifiedBy>
  <cp:revision>2</cp:revision>
  <cp:lastPrinted>2019-03-06T15:36:00Z</cp:lastPrinted>
  <dcterms:created xsi:type="dcterms:W3CDTF">2022-07-22T08:36:00Z</dcterms:created>
  <dcterms:modified xsi:type="dcterms:W3CDTF">2022-07-22T08:36:00Z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</Properties>
</file>