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1165"/>
        <w:gridCol w:w="4775"/>
        <w:gridCol w:w="1423"/>
        <w:gridCol w:w="1135"/>
        <w:gridCol w:w="1120"/>
      </w:tblGrid>
      <w:tr w:rsidR="00C146FE" w:rsidRPr="00C146FE" w14:paraId="7F227C58" w14:textId="77777777" w:rsidTr="006B7FF5">
        <w:trPr>
          <w:trHeight w:val="370"/>
        </w:trPr>
        <w:tc>
          <w:tcPr>
            <w:tcW w:w="96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82A31E" w14:textId="77777777" w:rsidR="0077300F" w:rsidRDefault="00C146FE" w:rsidP="004122E6">
            <w:pPr>
              <w:pStyle w:val="Overskrift1"/>
              <w:spacing w:before="0"/>
              <w:jc w:val="center"/>
              <w:rPr>
                <w:rFonts w:eastAsia="Times New Roman"/>
                <w:lang w:eastAsia="da-DK"/>
              </w:rPr>
            </w:pPr>
            <w:r w:rsidRPr="00C146FE">
              <w:rPr>
                <w:rFonts w:eastAsia="Times New Roman"/>
                <w:lang w:eastAsia="da-DK"/>
              </w:rPr>
              <w:t>Skoleleders Tro og love-erklæring vedr. specialundervisni</w:t>
            </w:r>
            <w:r w:rsidR="0077300F">
              <w:rPr>
                <w:rFonts w:eastAsia="Times New Roman"/>
                <w:lang w:eastAsia="da-DK"/>
              </w:rPr>
              <w:t xml:space="preserve">ngselever </w:t>
            </w:r>
          </w:p>
          <w:p w14:paraId="2FB64930" w14:textId="4E01B3BA" w:rsidR="00C146FE" w:rsidRPr="00C146FE" w:rsidRDefault="00C146FE" w:rsidP="004122E6">
            <w:pPr>
              <w:pStyle w:val="Overskrift1"/>
              <w:spacing w:before="0"/>
              <w:jc w:val="center"/>
              <w:rPr>
                <w:rFonts w:eastAsia="Times New Roman"/>
                <w:lang w:eastAsia="da-DK"/>
              </w:rPr>
            </w:pPr>
            <w:r w:rsidRPr="00C146FE">
              <w:rPr>
                <w:rFonts w:eastAsia="Times New Roman"/>
                <w:lang w:eastAsia="da-DK"/>
              </w:rPr>
              <w:t>pr. 5. september 202</w:t>
            </w:r>
            <w:r w:rsidR="00D76C0A">
              <w:rPr>
                <w:rFonts w:eastAsia="Times New Roman"/>
                <w:lang w:eastAsia="da-DK"/>
              </w:rPr>
              <w:t>5</w:t>
            </w:r>
          </w:p>
        </w:tc>
      </w:tr>
      <w:tr w:rsidR="00C146FE" w:rsidRPr="00C146FE" w14:paraId="1F4B38B5" w14:textId="77777777" w:rsidTr="006B7FF5">
        <w:trPr>
          <w:trHeight w:val="342"/>
        </w:trPr>
        <w:tc>
          <w:tcPr>
            <w:tcW w:w="96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0927DD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a-DK"/>
              </w:rPr>
            </w:pPr>
          </w:p>
        </w:tc>
      </w:tr>
      <w:tr w:rsidR="0077300F" w:rsidRPr="00C146FE" w14:paraId="4F50259F" w14:textId="77777777" w:rsidTr="006B7FF5">
        <w:trPr>
          <w:trHeight w:val="612"/>
        </w:trPr>
        <w:tc>
          <w:tcPr>
            <w:tcW w:w="961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BDBEC5C" w14:textId="77777777" w:rsidR="0077300F" w:rsidRDefault="0077300F" w:rsidP="00645D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146FE">
              <w:rPr>
                <w:rStyle w:val="Overskrift2Tegn"/>
                <w:lang w:eastAsia="da-DK"/>
              </w:rPr>
              <w:t>Skolekode</w:t>
            </w:r>
            <w:r w:rsidRPr="00C146F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 xml:space="preserve">      </w:t>
            </w:r>
          </w:p>
          <w:p w14:paraId="44D8E183" w14:textId="5113676B" w:rsidR="0077300F" w:rsidRPr="0077300F" w:rsidRDefault="0077300F" w:rsidP="0054499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146F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C146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a-DK"/>
              </w:rPr>
              <w:t>(6-cifret)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  <w:r w:rsidRPr="0014274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14274C">
              <w:rPr>
                <w:sz w:val="22"/>
                <w:szCs w:val="22"/>
              </w:rPr>
              <w:instrText xml:space="preserve"> FORMTEXT </w:instrText>
            </w:r>
            <w:r w:rsidRPr="0014274C">
              <w:rPr>
                <w:sz w:val="22"/>
                <w:szCs w:val="22"/>
              </w:rPr>
            </w:r>
            <w:r w:rsidRPr="0014274C">
              <w:rPr>
                <w:sz w:val="22"/>
                <w:szCs w:val="22"/>
              </w:rPr>
              <w:fldChar w:fldCharType="separate"/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Pr="0014274C">
              <w:rPr>
                <w:sz w:val="22"/>
                <w:szCs w:val="22"/>
              </w:rPr>
              <w:fldChar w:fldCharType="end"/>
            </w:r>
            <w:r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77300F" w:rsidRPr="00C146FE" w14:paraId="5298CDFB" w14:textId="77777777" w:rsidTr="006B7FF5">
        <w:trPr>
          <w:trHeight w:val="602"/>
        </w:trPr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0944146" w14:textId="4F226D2A" w:rsidR="0077300F" w:rsidRPr="0077300F" w:rsidRDefault="0077300F" w:rsidP="0054499A">
            <w:pPr>
              <w:pStyle w:val="Overskrift2"/>
              <w:spacing w:before="0"/>
              <w:rPr>
                <w:rFonts w:eastAsia="Times New Roman"/>
                <w:lang w:eastAsia="da-DK"/>
              </w:rPr>
            </w:pPr>
            <w:r w:rsidRPr="00C146FE">
              <w:rPr>
                <w:rFonts w:eastAsia="Times New Roman"/>
                <w:lang w:eastAsia="da-DK"/>
              </w:rPr>
              <w:t>Skolens navn</w:t>
            </w:r>
            <w:r>
              <w:rPr>
                <w:rFonts w:eastAsia="Times New Roman"/>
                <w:lang w:eastAsia="da-DK"/>
              </w:rPr>
              <w:t xml:space="preserve"> </w:t>
            </w:r>
            <w:r w:rsidRPr="0077300F">
              <w:rPr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300F">
              <w:rPr>
                <w:b w:val="0"/>
                <w:bCs/>
                <w:sz w:val="22"/>
                <w:szCs w:val="22"/>
              </w:rPr>
              <w:instrText xml:space="preserve"> FORMTEXT </w:instrText>
            </w:r>
            <w:r w:rsidRPr="0077300F">
              <w:rPr>
                <w:b w:val="0"/>
                <w:bCs/>
                <w:sz w:val="22"/>
                <w:szCs w:val="22"/>
              </w:rPr>
            </w:r>
            <w:r w:rsidRPr="0077300F">
              <w:rPr>
                <w:b w:val="0"/>
                <w:bCs/>
                <w:sz w:val="22"/>
                <w:szCs w:val="22"/>
              </w:rPr>
              <w:fldChar w:fldCharType="separate"/>
            </w:r>
            <w:r w:rsidR="0054499A">
              <w:rPr>
                <w:b w:val="0"/>
                <w:bCs/>
                <w:sz w:val="22"/>
                <w:szCs w:val="22"/>
              </w:rPr>
              <w:t> </w:t>
            </w:r>
            <w:r w:rsidR="0054499A">
              <w:rPr>
                <w:b w:val="0"/>
                <w:bCs/>
                <w:sz w:val="22"/>
                <w:szCs w:val="22"/>
              </w:rPr>
              <w:t> </w:t>
            </w:r>
            <w:r w:rsidR="0054499A">
              <w:rPr>
                <w:b w:val="0"/>
                <w:bCs/>
                <w:sz w:val="22"/>
                <w:szCs w:val="22"/>
              </w:rPr>
              <w:t> </w:t>
            </w:r>
            <w:r w:rsidR="0054499A">
              <w:rPr>
                <w:b w:val="0"/>
                <w:bCs/>
                <w:sz w:val="22"/>
                <w:szCs w:val="22"/>
              </w:rPr>
              <w:t> </w:t>
            </w:r>
            <w:r w:rsidR="0054499A">
              <w:rPr>
                <w:b w:val="0"/>
                <w:bCs/>
                <w:sz w:val="22"/>
                <w:szCs w:val="22"/>
              </w:rPr>
              <w:t> </w:t>
            </w:r>
            <w:r w:rsidRPr="0077300F">
              <w:rPr>
                <w:b w:val="0"/>
                <w:bCs/>
                <w:sz w:val="22"/>
                <w:szCs w:val="22"/>
              </w:rPr>
              <w:fldChar w:fldCharType="end"/>
            </w:r>
            <w:r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77300F" w:rsidRPr="00C146FE" w14:paraId="32CF9C0A" w14:textId="77777777" w:rsidTr="006B7FF5">
        <w:trPr>
          <w:trHeight w:val="311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hideMark/>
          </w:tcPr>
          <w:p w14:paraId="69A2E1BE" w14:textId="77777777" w:rsidR="00C146FE" w:rsidRPr="008D0065" w:rsidRDefault="00C146FE" w:rsidP="00645D3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Elevens fødselsdato (uden cpr) (dd.mm.aa)</w:t>
            </w:r>
          </w:p>
        </w:tc>
        <w:tc>
          <w:tcPr>
            <w:tcW w:w="4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hideMark/>
          </w:tcPr>
          <w:p w14:paraId="28BB26CB" w14:textId="77777777" w:rsidR="00C146FE" w:rsidRPr="008D0065" w:rsidRDefault="00C146FE" w:rsidP="00645D3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Elevens navn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hideMark/>
          </w:tcPr>
          <w:p w14:paraId="2ECBFB62" w14:textId="112BAD6D" w:rsidR="00C146FE" w:rsidRPr="008D0065" w:rsidRDefault="00C146FE" w:rsidP="00645D3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Modtager eleven specialundervisning og/eller anden specialpædagogisk bistand svarende til støtte i mindst 9 ugentlige timer </w:t>
            </w:r>
            <w:r w:rsid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á 60 minutter </w:t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(Ja/Nej)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hideMark/>
          </w:tcPr>
          <w:p w14:paraId="6277BCEF" w14:textId="3FA4721F" w:rsidR="00C146FE" w:rsidRPr="008D0065" w:rsidRDefault="008D0065" w:rsidP="00645D3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Forelå der den </w:t>
            </w:r>
            <w:r w:rsidR="00C146FE"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5. september 202</w:t>
            </w:r>
            <w:r w:rsidR="00D76C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5</w:t>
            </w:r>
            <w:r w:rsidR="00C146FE"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 en aktuel* udtalelse fra PPR** om, at elevens støttebehov er mindst 9 ugentlige timer á 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 minutter?  </w:t>
            </w:r>
            <w:r w:rsidR="00C146FE"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(Ja/Nej)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hideMark/>
          </w:tcPr>
          <w:p w14:paraId="269810F7" w14:textId="5071D047" w:rsidR="00C146FE" w:rsidRPr="008D0065" w:rsidRDefault="00C146FE" w:rsidP="00645D38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Forelå der den            5. september 202</w:t>
            </w:r>
            <w:r w:rsidR="00D76C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5</w:t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 xml:space="preserve"> en skriftlig plan for indsatsen, der er udarbejdet af skolen? </w:t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br/>
              <w:t>(Ja/Nej)</w:t>
            </w:r>
          </w:p>
        </w:tc>
      </w:tr>
      <w:tr w:rsidR="0077300F" w:rsidRPr="00C146FE" w14:paraId="6306D73B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61A1E9F9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1B99D418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776A6000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46F1E48C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48D9B523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2F846253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187BD245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613E60C1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112B517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5B9F931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3A998B5E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6EAD94D9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04BCE771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5E0792FF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639F1C46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6A0C88E3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7DEC5609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5680B506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14343329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19B55C8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2F36A1BD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5DE79F75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19DD3681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20A01504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22AD8FEE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777774C0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CC6DB0B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3CE010D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010B1137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29DEC974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38531079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65ABC503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09B1FE87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0C7E2CE1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5F8C712E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C146FE" w14:paraId="6DF374B0" w14:textId="77777777" w:rsidTr="006B7FF5">
        <w:trPr>
          <w:trHeight w:val="300"/>
        </w:trPr>
        <w:tc>
          <w:tcPr>
            <w:tcW w:w="11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ECC6"/>
            <w:vAlign w:val="center"/>
            <w:hideMark/>
          </w:tcPr>
          <w:p w14:paraId="62E33584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4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4188E2A4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3B6B97AD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D9ECC6"/>
            <w:vAlign w:val="center"/>
            <w:hideMark/>
          </w:tcPr>
          <w:p w14:paraId="29A6A97B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ECC6"/>
            <w:vAlign w:val="center"/>
            <w:hideMark/>
          </w:tcPr>
          <w:p w14:paraId="79C0A128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77300F" w:rsidRPr="008D0065" w14:paraId="7337695C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934" w14:textId="55605E4B" w:rsidR="00C146FE" w:rsidRPr="008D0065" w:rsidRDefault="008D0065" w:rsidP="0054499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DB4" w14:textId="118CB697" w:rsidR="00C146FE" w:rsidRPr="008D0065" w:rsidRDefault="006254E5" w:rsidP="0054499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5CF9" w14:textId="3A062050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C97" w14:textId="58E14381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C286B" w14:textId="2E70B3A9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4408D13D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C1E" w14:textId="37AF90AA" w:rsidR="00C146FE" w:rsidRPr="008D0065" w:rsidRDefault="006254E5" w:rsidP="0054499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="0054499A">
              <w:rPr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641BE" w14:textId="18E48AA3" w:rsidR="00C146FE" w:rsidRPr="008D0065" w:rsidRDefault="006254E5" w:rsidP="0054499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="0054499A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4DD82" w14:textId="15E71EEC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282A4" w14:textId="55E10AF1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8AB32E" w14:textId="4840A766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7019DB0E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EFB9" w14:textId="4ED79620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C4887" w14:textId="7DE8B116" w:rsidR="00C146FE" w:rsidRPr="008D0065" w:rsidRDefault="006254E5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1EFC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C8F5F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52A04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157DF491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8ED0" w14:textId="5F932088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49C9A" w14:textId="22F95D80" w:rsidR="00C146FE" w:rsidRPr="008D0065" w:rsidRDefault="006254E5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88E04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D39FF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6BFEE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1FAD73FF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FC2" w14:textId="454706D9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7FA" w14:textId="3B9A0B8A" w:rsidR="00C146FE" w:rsidRPr="008D0065" w:rsidRDefault="006254E5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BFF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7F3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4C59B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0988A3A3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C950" w14:textId="41ADF0B0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bookmarkStart w:id="0" w:name="_GoBack"/>
            <w:bookmarkEnd w:id="0"/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D6F" w14:textId="6341B5BE" w:rsidR="00C146FE" w:rsidRPr="008D0065" w:rsidRDefault="006254E5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A055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8AA9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2E4E90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692FF0F3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55F7" w14:textId="6C541FE9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5F2" w14:textId="04C08BA3" w:rsidR="00C146FE" w:rsidRPr="008D0065" w:rsidRDefault="006254E5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noProof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05C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58A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08375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410A20D1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51F" w14:textId="7E69440F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736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C3B0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E15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3B8FD9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6DB35D55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D97A" w14:textId="4D7F4972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F835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FC2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B89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97A3D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06CA8E05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ABB" w14:textId="09DC8A2D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DD5C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D974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1879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24B1EC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79E9DDEE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CC8" w14:textId="177B533E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984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404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B035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39361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3FE49848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F0AB" w14:textId="70EB0FE0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7AD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398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FDA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80BAC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77300F" w:rsidRPr="008D0065" w14:paraId="631A78D5" w14:textId="77777777" w:rsidTr="006B7FF5">
        <w:trPr>
          <w:trHeight w:val="296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D0FB" w14:textId="67E06B5B" w:rsidR="00C146FE" w:rsidRPr="008D0065" w:rsidRDefault="006254E5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r må kun skrives skolekode her!"/>
                  <w:textInput>
                    <w:type w:val="number"/>
                    <w:maxLength w:val="6"/>
                  </w:textInpu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FORMTEXT </w:instrText>
            </w:r>
            <w:r w:rsidRPr="008D0065">
              <w:rPr>
                <w:sz w:val="16"/>
                <w:szCs w:val="16"/>
              </w:rPr>
            </w:r>
            <w:r w:rsidRPr="008D0065">
              <w:rPr>
                <w:sz w:val="16"/>
                <w:szCs w:val="16"/>
              </w:rPr>
              <w:fldChar w:fldCharType="separate"/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noProof/>
                <w:sz w:val="16"/>
                <w:szCs w:val="16"/>
              </w:rPr>
              <w:t> </w:t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0A52" w14:textId="77777777" w:rsidR="00C146FE" w:rsidRPr="008D0065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065">
              <w:rPr>
                <w:bCs/>
                <w:sz w:val="16"/>
                <w:szCs w:val="16"/>
              </w:rPr>
              <w:instrText xml:space="preserve"> FORMTEXT </w:instrText>
            </w:r>
            <w:r w:rsidRPr="008D0065">
              <w:rPr>
                <w:bCs/>
                <w:sz w:val="16"/>
                <w:szCs w:val="16"/>
              </w:rPr>
            </w:r>
            <w:r w:rsidRPr="008D0065">
              <w:rPr>
                <w:bCs/>
                <w:sz w:val="16"/>
                <w:szCs w:val="16"/>
              </w:rPr>
              <w:fldChar w:fldCharType="separate"/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t> </w:t>
            </w:r>
            <w:r w:rsidRPr="008D0065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D2A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  <w:r w:rsidRPr="008D00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B1C6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E1D7A4" w14:textId="77777777" w:rsidR="00C146FE" w:rsidRPr="008D0065" w:rsidRDefault="00C146FE" w:rsidP="00C146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a-DK"/>
              </w:rPr>
            </w:pPr>
            <w:r w:rsidRPr="008D0065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vælg)"/>
                    <w:listEntry w:val="Ja"/>
                    <w:listEntry w:val="Nej"/>
                  </w:ddList>
                </w:ffData>
              </w:fldChar>
            </w:r>
            <w:r w:rsidRPr="008D0065">
              <w:rPr>
                <w:sz w:val="16"/>
                <w:szCs w:val="16"/>
              </w:rPr>
              <w:instrText xml:space="preserve"> FORMDROPDOWN </w:instrText>
            </w:r>
            <w:r w:rsidR="00E8117B">
              <w:rPr>
                <w:sz w:val="16"/>
                <w:szCs w:val="16"/>
              </w:rPr>
            </w:r>
            <w:r w:rsidR="00E8117B">
              <w:rPr>
                <w:sz w:val="16"/>
                <w:szCs w:val="16"/>
              </w:rPr>
              <w:fldChar w:fldCharType="separate"/>
            </w:r>
            <w:r w:rsidRPr="008D0065">
              <w:rPr>
                <w:sz w:val="16"/>
                <w:szCs w:val="16"/>
              </w:rPr>
              <w:fldChar w:fldCharType="end"/>
            </w:r>
          </w:p>
        </w:tc>
      </w:tr>
      <w:tr w:rsidR="00C146FE" w:rsidRPr="008D0065" w14:paraId="01FF9EA2" w14:textId="77777777" w:rsidTr="006B7FF5">
        <w:trPr>
          <w:trHeight w:val="296"/>
        </w:trPr>
        <w:tc>
          <w:tcPr>
            <w:tcW w:w="96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099A5D72" w14:textId="44F09373" w:rsidR="00C146FE" w:rsidRPr="0077300F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t>*Aktuel skal forstås som en PPR udtalelse, der forholder sig til det aktuelle skoleår 202</w:t>
            </w:r>
            <w:r w:rsidR="00D76C0A">
              <w:rPr>
                <w:rFonts w:ascii="Calibri" w:eastAsia="Times New Roman" w:hAnsi="Calibri" w:cs="Calibri"/>
                <w:color w:val="000000"/>
                <w:lang w:eastAsia="da-DK"/>
              </w:rPr>
              <w:t>5</w:t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t>/202</w:t>
            </w:r>
            <w:r w:rsidR="00D76C0A">
              <w:rPr>
                <w:rFonts w:ascii="Calibri" w:eastAsia="Times New Roman" w:hAnsi="Calibri" w:cs="Calibri"/>
                <w:color w:val="000000"/>
                <w:lang w:eastAsia="da-DK"/>
              </w:rPr>
              <w:t>6</w:t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**For de tyske mindretalsskoler kan udtalelsen fra PPR erstattes af en udtalelse fra DSSV</w:t>
            </w:r>
          </w:p>
        </w:tc>
      </w:tr>
      <w:tr w:rsidR="00C146FE" w:rsidRPr="008D0065" w14:paraId="1E11BE4F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755384" w14:textId="77777777" w:rsidR="00C146FE" w:rsidRPr="0077300F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C146FE" w:rsidRPr="008D0065" w14:paraId="0E6EA2DE" w14:textId="77777777" w:rsidTr="006B7FF5">
        <w:trPr>
          <w:trHeight w:val="244"/>
        </w:trPr>
        <w:tc>
          <w:tcPr>
            <w:tcW w:w="9618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14:paraId="29BE8E87" w14:textId="4B95BB56" w:rsidR="00C146FE" w:rsidRPr="0077300F" w:rsidRDefault="00C146FE" w:rsidP="0077300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t>Jeg, skolens leder, bekræfter, at skolen har ovenstående oplysninger på de i skemaet anførte  specialundervisningselever liggende på skolen, jf. friskolelovens § 11b, stk. 2.</w:t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br/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I forbindelse med revisors førstkommende besøg, vil der blive taget stikprøve af oplysningerne.</w:t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br/>
            </w:r>
            <w:r w:rsidRPr="0077300F">
              <w:rPr>
                <w:rFonts w:ascii="Calibri" w:eastAsia="Times New Roman" w:hAnsi="Calibri" w:cs="Calibri"/>
                <w:color w:val="000000"/>
                <w:lang w:eastAsia="da-DK"/>
              </w:rPr>
              <w:br/>
              <w:t>Dokumentationen skal desuden til en hvert tid kunne fremvises, når Styrelsen for Undervisning og Kvalitet (styrelsen) laver tilsyn.</w:t>
            </w:r>
          </w:p>
        </w:tc>
      </w:tr>
      <w:tr w:rsidR="00C146FE" w:rsidRPr="00C146FE" w14:paraId="30115005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6ADF9C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2774BABA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379C52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6D3707C9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42C293E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7990E043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2A92C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643EFDB6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F85E1B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669F508B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980908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5C602096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8E1E022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179C6EBB" w14:textId="77777777" w:rsidTr="006B7FF5">
        <w:trPr>
          <w:trHeight w:val="300"/>
        </w:trPr>
        <w:tc>
          <w:tcPr>
            <w:tcW w:w="9618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ECF0915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  <w:tr w:rsidR="00C146FE" w:rsidRPr="00C146FE" w14:paraId="23076E32" w14:textId="77777777" w:rsidTr="006B7FF5">
        <w:trPr>
          <w:trHeight w:val="576"/>
        </w:trPr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750B866" w14:textId="77777777" w:rsidR="00C146FE" w:rsidRPr="00C146FE" w:rsidRDefault="00C146FE" w:rsidP="00C87D7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Dato</w:t>
            </w:r>
          </w:p>
        </w:tc>
        <w:tc>
          <w:tcPr>
            <w:tcW w:w="84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BF114D" w14:textId="3ED69090" w:rsidR="00C146FE" w:rsidRPr="00C146FE" w:rsidRDefault="008D0065" w:rsidP="0054499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d.MM.yyyy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 w:rsidR="0054499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C146FE"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C146FE" w:rsidRPr="00C146FE" w14:paraId="162CD210" w14:textId="77777777" w:rsidTr="006B7FF5">
        <w:trPr>
          <w:trHeight w:val="296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F1B48FB" w14:textId="77777777" w:rsidR="00C146FE" w:rsidRPr="00C146FE" w:rsidRDefault="00C146FE" w:rsidP="000379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Skoleleders underskrift</w:t>
            </w:r>
          </w:p>
        </w:tc>
        <w:tc>
          <w:tcPr>
            <w:tcW w:w="84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4CBB6B4" w14:textId="77777777" w:rsidR="00C146FE" w:rsidRPr="00C146FE" w:rsidRDefault="00C146FE" w:rsidP="000379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 w:rsidRPr="00C146F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C146FE" w:rsidRPr="00C146FE" w14:paraId="1D22B567" w14:textId="77777777" w:rsidTr="006B7FF5">
        <w:trPr>
          <w:trHeight w:val="311"/>
        </w:trPr>
        <w:tc>
          <w:tcPr>
            <w:tcW w:w="116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36BE8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84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F70AE" w14:textId="77777777" w:rsidR="00C146FE" w:rsidRPr="00C146FE" w:rsidRDefault="00C146FE" w:rsidP="00C146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</w:p>
        </w:tc>
      </w:tr>
    </w:tbl>
    <w:p w14:paraId="5796035D" w14:textId="77777777" w:rsidR="00B11994" w:rsidRPr="00DF7E6E" w:rsidRDefault="00B11994" w:rsidP="00DF7E6E"/>
    <w:sectPr w:rsidR="00B11994" w:rsidRPr="00DF7E6E" w:rsidSect="0077300F">
      <w:headerReference w:type="default" r:id="rId10"/>
      <w:headerReference w:type="first" r:id="rId11"/>
      <w:pgSz w:w="11906" w:h="16838" w:code="9"/>
      <w:pgMar w:top="1701" w:right="1134" w:bottom="1701" w:left="1134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4E5F1" w14:textId="77777777" w:rsidR="003B598E" w:rsidRDefault="003B598E" w:rsidP="00C17A1E">
      <w:pPr>
        <w:spacing w:line="240" w:lineRule="auto"/>
      </w:pPr>
      <w:r>
        <w:separator/>
      </w:r>
    </w:p>
  </w:endnote>
  <w:endnote w:type="continuationSeparator" w:id="0">
    <w:p w14:paraId="2F222A6F" w14:textId="77777777" w:rsidR="003B598E" w:rsidRDefault="003B598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BB02F" w14:textId="77777777" w:rsidR="003B598E" w:rsidRDefault="003B598E" w:rsidP="00C17A1E">
      <w:pPr>
        <w:spacing w:line="240" w:lineRule="auto"/>
      </w:pPr>
      <w:r>
        <w:separator/>
      </w:r>
    </w:p>
  </w:footnote>
  <w:footnote w:type="continuationSeparator" w:id="0">
    <w:p w14:paraId="35F51CA6" w14:textId="77777777" w:rsidR="003B598E" w:rsidRDefault="003B598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2DEF8" w14:textId="77777777"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B9EE24" wp14:editId="6FF1D1B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C69CB" w14:textId="60F34D48" w:rsidR="00BC5921" w:rsidRPr="00C17A1E" w:rsidRDefault="00E8117B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17de93b2-aac4-46e5-8624-411ebd80be6a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2D1206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54499A"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 w:rsidR="0054499A"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9EE24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" filled="f" fillcolor="white [3201]" stroked="f" strokeweight=".5pt">
              <v:textbox style="mso-fit-shape-to-text:t" inset="0,13.5mm,15mm,0">
                <w:txbxContent>
                  <w:p w14:paraId="6F6C69CB" w14:textId="60F34D48" w:rsidR="00BC5921" w:rsidRPr="00C17A1E" w:rsidRDefault="00884DE5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17de93b2-aac4-46e5-8624-411ebd80be6a&quot;}}"/>
                        <w:id w:val="1191955070"/>
                        <w15:color w:val="FF0000"/>
                      </w:sdtPr>
                      <w:sdtEndPr/>
                      <w:sdtContent>
                        <w:r w:rsidR="002D1206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54499A"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 w:rsidR="0054499A"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170AC69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84B4" w14:textId="77777777" w:rsidR="00CA65AE" w:rsidRDefault="00CA65AE" w:rsidP="00C146FE">
    <w:pPr>
      <w:pStyle w:val="Sidehoved"/>
      <w:ind w:left="2608"/>
      <w:jc w:val="right"/>
    </w:pPr>
  </w:p>
  <w:p w14:paraId="1E44E0EF" w14:textId="77777777" w:rsidR="00C146FE" w:rsidRDefault="00C146FE" w:rsidP="00CA65AE">
    <w:pPr>
      <w:pStyle w:val="Sidehoved"/>
      <w:ind w:left="5216" w:firstLine="1304"/>
      <w:jc w:val="center"/>
    </w:pPr>
    <w:r>
      <w:rPr>
        <w:noProof/>
        <w:lang w:eastAsia="da-DK"/>
      </w:rPr>
      <w:drawing>
        <wp:inline distT="0" distB="0" distL="0" distR="0" wp14:anchorId="2B063B62" wp14:editId="2920EE8D">
          <wp:extent cx="1296063" cy="510755"/>
          <wp:effectExtent l="0" t="0" r="0" b="381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160" cy="52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C4B5D66"/>
    <w:multiLevelType w:val="multilevel"/>
    <w:tmpl w:val="B888CB6E"/>
    <w:numStyleLink w:val="ListStyle-ListAlphabet"/>
  </w:abstractNum>
  <w:abstractNum w:abstractNumId="10" w15:restartNumberingAfterBreak="0">
    <w:nsid w:val="0E615A4E"/>
    <w:multiLevelType w:val="multilevel"/>
    <w:tmpl w:val="D316A29C"/>
    <w:numStyleLink w:val="ListStyle-FactBoxListNumber"/>
  </w:abstractNum>
  <w:abstractNum w:abstractNumId="1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3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4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F1B7D32"/>
    <w:multiLevelType w:val="multilevel"/>
    <w:tmpl w:val="45E83E3C"/>
    <w:numStyleLink w:val="ListStyle-TableListBullet"/>
  </w:abstractNum>
  <w:abstractNum w:abstractNumId="16" w15:restartNumberingAfterBreak="0">
    <w:nsid w:val="248374B4"/>
    <w:multiLevelType w:val="multilevel"/>
    <w:tmpl w:val="45E83E3C"/>
    <w:numStyleLink w:val="ListStyle-TableListBullet"/>
  </w:abstractNum>
  <w:abstractNum w:abstractNumId="17" w15:restartNumberingAfterBreak="0">
    <w:nsid w:val="2DAA120D"/>
    <w:multiLevelType w:val="multilevel"/>
    <w:tmpl w:val="1C067E66"/>
    <w:numStyleLink w:val="ListStyle-TableListNumber"/>
  </w:abstractNum>
  <w:abstractNum w:abstractNumId="18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700DEF"/>
    <w:multiLevelType w:val="multilevel"/>
    <w:tmpl w:val="B888CB6E"/>
    <w:numStyleLink w:val="ListStyle-ListAlphabet"/>
  </w:abstractNum>
  <w:abstractNum w:abstractNumId="20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02015DF"/>
    <w:multiLevelType w:val="multilevel"/>
    <w:tmpl w:val="D316A29C"/>
    <w:numStyleLink w:val="ListStyle-FactBoxListNumber"/>
  </w:abstractNum>
  <w:abstractNum w:abstractNumId="22" w15:restartNumberingAfterBreak="0">
    <w:nsid w:val="5077223C"/>
    <w:multiLevelType w:val="multilevel"/>
    <w:tmpl w:val="CA2C7674"/>
    <w:numStyleLink w:val="ListStyle-FactBoxListBullet"/>
  </w:abstractNum>
  <w:abstractNum w:abstractNumId="23" w15:restartNumberingAfterBreak="0">
    <w:nsid w:val="50C25D46"/>
    <w:multiLevelType w:val="multilevel"/>
    <w:tmpl w:val="B3600868"/>
    <w:numStyleLink w:val="ListStyle-ListBullet"/>
  </w:abstractNum>
  <w:abstractNum w:abstractNumId="24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8F1463"/>
    <w:multiLevelType w:val="multilevel"/>
    <w:tmpl w:val="B888CB6E"/>
    <w:numStyleLink w:val="ListStyle-ListAlphabet"/>
  </w:abstractNum>
  <w:abstractNum w:abstractNumId="2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8" w15:restartNumberingAfterBreak="0">
    <w:nsid w:val="5CF864BA"/>
    <w:multiLevelType w:val="multilevel"/>
    <w:tmpl w:val="10FACD22"/>
    <w:numStyleLink w:val="ListStyle-ListNumber"/>
  </w:abstractNum>
  <w:abstractNum w:abstractNumId="29" w15:restartNumberingAfterBreak="0">
    <w:nsid w:val="5E261B58"/>
    <w:multiLevelType w:val="multilevel"/>
    <w:tmpl w:val="10FACD22"/>
    <w:numStyleLink w:val="ListStyle-ListNumber"/>
  </w:abstractNum>
  <w:abstractNum w:abstractNumId="30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1" w15:restartNumberingAfterBreak="0">
    <w:nsid w:val="6C651F69"/>
    <w:multiLevelType w:val="multilevel"/>
    <w:tmpl w:val="D316A29C"/>
    <w:numStyleLink w:val="ListStyle-FactBoxListNumber"/>
  </w:abstractNum>
  <w:abstractNum w:abstractNumId="32" w15:restartNumberingAfterBreak="0">
    <w:nsid w:val="6EDB1BA5"/>
    <w:multiLevelType w:val="multilevel"/>
    <w:tmpl w:val="B3600868"/>
    <w:numStyleLink w:val="ListStyle-ListBullet"/>
  </w:abstractNum>
  <w:abstractNum w:abstractNumId="33" w15:restartNumberingAfterBreak="0">
    <w:nsid w:val="70E37C95"/>
    <w:multiLevelType w:val="multilevel"/>
    <w:tmpl w:val="CA2C7674"/>
    <w:numStyleLink w:val="ListStyle-FactBoxListBullet"/>
  </w:abstractNum>
  <w:abstractNum w:abstractNumId="34" w15:restartNumberingAfterBreak="0">
    <w:nsid w:val="726318D8"/>
    <w:multiLevelType w:val="multilevel"/>
    <w:tmpl w:val="D316A29C"/>
    <w:numStyleLink w:val="ListStyle-FactBoxListNumber"/>
  </w:abstractNum>
  <w:abstractNum w:abstractNumId="35" w15:restartNumberingAfterBreak="0">
    <w:nsid w:val="749558EB"/>
    <w:multiLevelType w:val="multilevel"/>
    <w:tmpl w:val="1C067E66"/>
    <w:numStyleLink w:val="ListStyle-TableListNumber"/>
  </w:abstractNum>
  <w:abstractNum w:abstractNumId="36" w15:restartNumberingAfterBreak="0">
    <w:nsid w:val="7B0F3213"/>
    <w:multiLevelType w:val="multilevel"/>
    <w:tmpl w:val="B3600868"/>
    <w:numStyleLink w:val="ListStyle-ListBullet"/>
  </w:abstractNum>
  <w:abstractNum w:abstractNumId="37" w15:restartNumberingAfterBreak="0">
    <w:nsid w:val="7DFA3A4C"/>
    <w:multiLevelType w:val="multilevel"/>
    <w:tmpl w:val="CA2C7674"/>
    <w:numStyleLink w:val="ListStyle-FactBoxListBullet"/>
  </w:abstractNum>
  <w:abstractNum w:abstractNumId="3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38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4"/>
  </w:num>
  <w:num w:numId="9">
    <w:abstractNumId w:val="26"/>
  </w:num>
  <w:num w:numId="10">
    <w:abstractNumId w:val="30"/>
  </w:num>
  <w:num w:numId="11">
    <w:abstractNumId w:val="12"/>
  </w:num>
  <w:num w:numId="12">
    <w:abstractNumId w:val="27"/>
  </w:num>
  <w:num w:numId="13">
    <w:abstractNumId w:val="13"/>
  </w:num>
  <w:num w:numId="14">
    <w:abstractNumId w:val="6"/>
  </w:num>
  <w:num w:numId="15">
    <w:abstractNumId w:val="24"/>
  </w:num>
  <w:num w:numId="16">
    <w:abstractNumId w:val="37"/>
  </w:num>
  <w:num w:numId="17">
    <w:abstractNumId w:val="10"/>
  </w:num>
  <w:num w:numId="18">
    <w:abstractNumId w:val="32"/>
  </w:num>
  <w:num w:numId="19">
    <w:abstractNumId w:val="29"/>
  </w:num>
  <w:num w:numId="20">
    <w:abstractNumId w:val="25"/>
  </w:num>
  <w:num w:numId="21">
    <w:abstractNumId w:val="15"/>
  </w:num>
  <w:num w:numId="22">
    <w:abstractNumId w:val="35"/>
  </w:num>
  <w:num w:numId="23">
    <w:abstractNumId w:val="20"/>
  </w:num>
  <w:num w:numId="24">
    <w:abstractNumId w:val="19"/>
  </w:num>
  <w:num w:numId="25">
    <w:abstractNumId w:val="36"/>
  </w:num>
  <w:num w:numId="26">
    <w:abstractNumId w:val="5"/>
  </w:num>
  <w:num w:numId="27">
    <w:abstractNumId w:val="2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3"/>
  </w:num>
  <w:num w:numId="33">
    <w:abstractNumId w:val="8"/>
  </w:num>
  <w:num w:numId="34">
    <w:abstractNumId w:val="9"/>
  </w:num>
  <w:num w:numId="35">
    <w:abstractNumId w:val="16"/>
  </w:num>
  <w:num w:numId="36">
    <w:abstractNumId w:val="4"/>
  </w:num>
  <w:num w:numId="37">
    <w:abstractNumId w:val="33"/>
  </w:num>
  <w:num w:numId="38">
    <w:abstractNumId w:val="31"/>
  </w:num>
  <w:num w:numId="39">
    <w:abstractNumId w:val="34"/>
  </w:num>
  <w:num w:numId="40">
    <w:abstractNumId w:val="7"/>
  </w:num>
  <w:num w:numId="41">
    <w:abstractNumId w:val="17"/>
  </w:num>
  <w:num w:numId="42">
    <w:abstractNumId w:val="22"/>
  </w:num>
  <w:num w:numId="43">
    <w:abstractNumId w:val="21"/>
  </w:num>
  <w:num w:numId="44">
    <w:abstractNumId w:val="39"/>
  </w:num>
  <w:num w:numId="45">
    <w:abstractNumId w:val="22"/>
  </w:num>
  <w:num w:numId="4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forms" w:enforcement="1" w:cryptProviderType="rsaAES" w:cryptAlgorithmClass="hash" w:cryptAlgorithmType="typeAny" w:cryptAlgorithmSid="14" w:cryptSpinCount="100000" w:hash="CJbTWIUZMBY43Joa/yiqAPoIT6sc7sJtYKW4o254BSDPOVq5j3prgate4HlsrDenU4N5+KxZiw7XgLwxzcE3Xw==" w:salt="/zGnK6D8xL3inT+Y5O+SDw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FE"/>
    <w:rsid w:val="00006781"/>
    <w:rsid w:val="000175E5"/>
    <w:rsid w:val="00027B51"/>
    <w:rsid w:val="00031699"/>
    <w:rsid w:val="00037979"/>
    <w:rsid w:val="000379BD"/>
    <w:rsid w:val="00042797"/>
    <w:rsid w:val="00043FF6"/>
    <w:rsid w:val="00060C5A"/>
    <w:rsid w:val="000627E6"/>
    <w:rsid w:val="000B049C"/>
    <w:rsid w:val="000B2631"/>
    <w:rsid w:val="000B6F63"/>
    <w:rsid w:val="000C3757"/>
    <w:rsid w:val="0011683E"/>
    <w:rsid w:val="0012481A"/>
    <w:rsid w:val="00134334"/>
    <w:rsid w:val="001428AE"/>
    <w:rsid w:val="00144093"/>
    <w:rsid w:val="00161210"/>
    <w:rsid w:val="00176C66"/>
    <w:rsid w:val="001867A5"/>
    <w:rsid w:val="00192923"/>
    <w:rsid w:val="00194F74"/>
    <w:rsid w:val="001A03F7"/>
    <w:rsid w:val="001A0F63"/>
    <w:rsid w:val="001A47C0"/>
    <w:rsid w:val="001A576D"/>
    <w:rsid w:val="001C3EC2"/>
    <w:rsid w:val="001E0E11"/>
    <w:rsid w:val="001E13D2"/>
    <w:rsid w:val="002058CE"/>
    <w:rsid w:val="002146DF"/>
    <w:rsid w:val="00216D97"/>
    <w:rsid w:val="00231EC4"/>
    <w:rsid w:val="0023251A"/>
    <w:rsid w:val="00234281"/>
    <w:rsid w:val="0024602A"/>
    <w:rsid w:val="002475F2"/>
    <w:rsid w:val="00262E41"/>
    <w:rsid w:val="00271A6B"/>
    <w:rsid w:val="00272446"/>
    <w:rsid w:val="002731E3"/>
    <w:rsid w:val="00297DBF"/>
    <w:rsid w:val="002D1206"/>
    <w:rsid w:val="002D64C9"/>
    <w:rsid w:val="002E44E4"/>
    <w:rsid w:val="00310EBB"/>
    <w:rsid w:val="003313CF"/>
    <w:rsid w:val="00332C95"/>
    <w:rsid w:val="003442E1"/>
    <w:rsid w:val="00357D34"/>
    <w:rsid w:val="0036442E"/>
    <w:rsid w:val="00367FFE"/>
    <w:rsid w:val="00372999"/>
    <w:rsid w:val="00373C34"/>
    <w:rsid w:val="003A455E"/>
    <w:rsid w:val="003A463D"/>
    <w:rsid w:val="003B1B6E"/>
    <w:rsid w:val="003B598E"/>
    <w:rsid w:val="003C709E"/>
    <w:rsid w:val="003D2D7A"/>
    <w:rsid w:val="003E6FCB"/>
    <w:rsid w:val="00400D10"/>
    <w:rsid w:val="00402212"/>
    <w:rsid w:val="00405CD6"/>
    <w:rsid w:val="004122E6"/>
    <w:rsid w:val="004245BC"/>
    <w:rsid w:val="004328B5"/>
    <w:rsid w:val="004353CE"/>
    <w:rsid w:val="00456B99"/>
    <w:rsid w:val="00465512"/>
    <w:rsid w:val="0046576C"/>
    <w:rsid w:val="00477442"/>
    <w:rsid w:val="0048076C"/>
    <w:rsid w:val="00490939"/>
    <w:rsid w:val="004A1396"/>
    <w:rsid w:val="004B5611"/>
    <w:rsid w:val="004C186C"/>
    <w:rsid w:val="004D7587"/>
    <w:rsid w:val="005031A8"/>
    <w:rsid w:val="00521169"/>
    <w:rsid w:val="005262B1"/>
    <w:rsid w:val="00526AA1"/>
    <w:rsid w:val="00530D3A"/>
    <w:rsid w:val="0053134F"/>
    <w:rsid w:val="00531ACC"/>
    <w:rsid w:val="00534401"/>
    <w:rsid w:val="00534FFF"/>
    <w:rsid w:val="0054499A"/>
    <w:rsid w:val="00547A24"/>
    <w:rsid w:val="00584384"/>
    <w:rsid w:val="00585458"/>
    <w:rsid w:val="005A2373"/>
    <w:rsid w:val="005D37A2"/>
    <w:rsid w:val="005E5522"/>
    <w:rsid w:val="005F2512"/>
    <w:rsid w:val="006170A9"/>
    <w:rsid w:val="0061720A"/>
    <w:rsid w:val="006254E5"/>
    <w:rsid w:val="006319E9"/>
    <w:rsid w:val="00631CFD"/>
    <w:rsid w:val="00632442"/>
    <w:rsid w:val="00632B69"/>
    <w:rsid w:val="0063488C"/>
    <w:rsid w:val="006430D1"/>
    <w:rsid w:val="00645D38"/>
    <w:rsid w:val="00655452"/>
    <w:rsid w:val="00660669"/>
    <w:rsid w:val="00661471"/>
    <w:rsid w:val="00664AC3"/>
    <w:rsid w:val="00687FB2"/>
    <w:rsid w:val="00695AE4"/>
    <w:rsid w:val="00697502"/>
    <w:rsid w:val="006A4EF4"/>
    <w:rsid w:val="006B1992"/>
    <w:rsid w:val="006B6A66"/>
    <w:rsid w:val="006B7FF5"/>
    <w:rsid w:val="006C712C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46CC"/>
    <w:rsid w:val="00735909"/>
    <w:rsid w:val="0074600B"/>
    <w:rsid w:val="00757937"/>
    <w:rsid w:val="00763CD5"/>
    <w:rsid w:val="0076729A"/>
    <w:rsid w:val="0077300F"/>
    <w:rsid w:val="007841F3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7528C"/>
    <w:rsid w:val="00881142"/>
    <w:rsid w:val="00884DE5"/>
    <w:rsid w:val="0089058E"/>
    <w:rsid w:val="00893C7C"/>
    <w:rsid w:val="00893F77"/>
    <w:rsid w:val="008A6676"/>
    <w:rsid w:val="008D0065"/>
    <w:rsid w:val="008D1CDA"/>
    <w:rsid w:val="008D28A5"/>
    <w:rsid w:val="008D4425"/>
    <w:rsid w:val="008D7677"/>
    <w:rsid w:val="008E634B"/>
    <w:rsid w:val="009034CC"/>
    <w:rsid w:val="009039B5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302F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D16D8"/>
    <w:rsid w:val="00AD42D7"/>
    <w:rsid w:val="00AE35FC"/>
    <w:rsid w:val="00AF6F0E"/>
    <w:rsid w:val="00B00349"/>
    <w:rsid w:val="00B05CE4"/>
    <w:rsid w:val="00B11994"/>
    <w:rsid w:val="00B15879"/>
    <w:rsid w:val="00B276BB"/>
    <w:rsid w:val="00B420FE"/>
    <w:rsid w:val="00B5335F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46FE"/>
    <w:rsid w:val="00C17805"/>
    <w:rsid w:val="00C17A1E"/>
    <w:rsid w:val="00C2541A"/>
    <w:rsid w:val="00C33515"/>
    <w:rsid w:val="00C3420F"/>
    <w:rsid w:val="00C43C22"/>
    <w:rsid w:val="00C531A4"/>
    <w:rsid w:val="00C611F3"/>
    <w:rsid w:val="00C624CA"/>
    <w:rsid w:val="00C7053D"/>
    <w:rsid w:val="00C80C13"/>
    <w:rsid w:val="00C81165"/>
    <w:rsid w:val="00C81522"/>
    <w:rsid w:val="00C87D70"/>
    <w:rsid w:val="00CA2CFB"/>
    <w:rsid w:val="00CA65AE"/>
    <w:rsid w:val="00CB3B68"/>
    <w:rsid w:val="00CB42DB"/>
    <w:rsid w:val="00CC5950"/>
    <w:rsid w:val="00CE6285"/>
    <w:rsid w:val="00CF1E4B"/>
    <w:rsid w:val="00CF29A8"/>
    <w:rsid w:val="00D00853"/>
    <w:rsid w:val="00D07F44"/>
    <w:rsid w:val="00D40E23"/>
    <w:rsid w:val="00D47C3D"/>
    <w:rsid w:val="00D60955"/>
    <w:rsid w:val="00D61AAF"/>
    <w:rsid w:val="00D66271"/>
    <w:rsid w:val="00D76C0A"/>
    <w:rsid w:val="00D868FC"/>
    <w:rsid w:val="00D936C9"/>
    <w:rsid w:val="00DB0FF7"/>
    <w:rsid w:val="00DC0A39"/>
    <w:rsid w:val="00DC6244"/>
    <w:rsid w:val="00DC6E54"/>
    <w:rsid w:val="00DF7E6E"/>
    <w:rsid w:val="00E1786E"/>
    <w:rsid w:val="00E31876"/>
    <w:rsid w:val="00E354B0"/>
    <w:rsid w:val="00E543B8"/>
    <w:rsid w:val="00E56363"/>
    <w:rsid w:val="00E63973"/>
    <w:rsid w:val="00E70DC8"/>
    <w:rsid w:val="00E8117B"/>
    <w:rsid w:val="00E8577E"/>
    <w:rsid w:val="00E94989"/>
    <w:rsid w:val="00EA48A0"/>
    <w:rsid w:val="00EA5415"/>
    <w:rsid w:val="00EA719D"/>
    <w:rsid w:val="00EB09EB"/>
    <w:rsid w:val="00EB289A"/>
    <w:rsid w:val="00EB6708"/>
    <w:rsid w:val="00EC7147"/>
    <w:rsid w:val="00ED7CD0"/>
    <w:rsid w:val="00EE68C9"/>
    <w:rsid w:val="00EF1233"/>
    <w:rsid w:val="00F243B6"/>
    <w:rsid w:val="00F34579"/>
    <w:rsid w:val="00F55BE5"/>
    <w:rsid w:val="00F6797A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2615D75"/>
  <w15:chartTrackingRefBased/>
  <w15:docId w15:val="{BD1BB185-08C6-4E70-9525-0191D9D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65012\AppData\Local\Temp\Templafy\WordVsto\jyrsb132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17de93b2-aac4-46e5-8624-411ebd80be6a"},{"elementConfiguration":{"binding":"{{Translate(\"Page\")}}","promptAiService":false,"visibility":"","removeAndKeepContent":false,"disableUpdates":false,"type":"text"},"type":"richTextContentControl","id":"2f9b63d3-1594-4e8d-bec0-27b6b5f4f5ca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43CE5BC3-DB79-48D5-BA5B-1FD48C15791A}">
  <ds:schemaRefs/>
</ds:datastoreItem>
</file>

<file path=customXml/itemProps3.xml><?xml version="1.0" encoding="utf-8"?>
<ds:datastoreItem xmlns:ds="http://schemas.openxmlformats.org/officeDocument/2006/customXml" ds:itemID="{1C3D7FBE-B186-4657-9A5D-37717978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jyrsb132.dotx</Template>
  <TotalTime>3</TotalTime>
  <Pages>1</Pages>
  <Words>373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Skoleleders Tro- og loveerklæring vedr. specialundervisningselever pr. 5. september 2024</vt:lpstr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Skoleleders Tro- og loveerklæring vedr. specialundervisningselever pr. 5. september 2025</dc:title>
  <dc:subject/>
  <dc:creator>Styrelsen for Undervisning og Kvalitet</dc:creator>
  <cp:keywords/>
  <dc:description/>
  <cp:lastModifiedBy>Tannie Maria Emefa Andersen</cp:lastModifiedBy>
  <cp:revision>6</cp:revision>
  <dcterms:created xsi:type="dcterms:W3CDTF">2025-05-02T10:34:00Z</dcterms:created>
  <dcterms:modified xsi:type="dcterms:W3CDTF">2025-05-02T13:56:00Z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857498150133039424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