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Title"/>
        <w:id w:val="1245689355"/>
        <w:placeholder>
          <w:docPart w:val="46DE9FAD83DC4A018AF4D3227D03C4A2"/>
        </w:placeholder>
        <w:dataBinding w:prefixMappings="xmlns:gbs='http://www.software-innovation.no/growBusinessDocument'" w:xpath="/gbs:GrowBusinessDocument/gbs:Title[@gbs:key='1245689355']" w:storeItemID="{176A2153-FE88-49AA-82C3-D8F1A63775FB}"/>
        <w:text/>
      </w:sdtPr>
      <w:sdtEndPr/>
      <w:sdtContent>
        <w:p w14:paraId="4890D644" w14:textId="77777777" w:rsidR="009406BB" w:rsidRPr="007F62CB" w:rsidRDefault="009406BB" w:rsidP="009406BB">
          <w:pPr>
            <w:pStyle w:val="Overskrift1"/>
            <w:rPr>
              <w:rStyle w:val="paragrafnr1"/>
              <w:b/>
              <w:bCs w:val="0"/>
            </w:rPr>
          </w:pPr>
          <w:r w:rsidRPr="009D5051">
            <w:t>Formular til censorindberetning</w:t>
          </w:r>
        </w:p>
      </w:sdtContent>
    </w:sdt>
    <w:p w14:paraId="5770C605" w14:textId="77777777" w:rsidR="0056627C" w:rsidRDefault="0056627C" w:rsidP="009406BB">
      <w:pPr>
        <w:pStyle w:val="Brdtekst"/>
        <w:rPr>
          <w:rStyle w:val="paragrafnr1"/>
          <w:rFonts w:asciiTheme="minorHAnsi" w:hAnsiTheme="minorHAnsi" w:cstheme="minorHAnsi"/>
        </w:rPr>
      </w:pPr>
    </w:p>
    <w:p w14:paraId="7778C65E" w14:textId="1F1DDB3F" w:rsidR="009406BB" w:rsidRPr="00545076" w:rsidRDefault="009406BB" w:rsidP="009406BB">
      <w:pPr>
        <w:pStyle w:val="Brdtekst"/>
        <w:rPr>
          <w:rStyle w:val="paragrafnr1"/>
          <w:rFonts w:asciiTheme="minorHAnsi" w:hAnsiTheme="minorHAnsi" w:cstheme="minorHAnsi"/>
          <w:b w:val="0"/>
          <w:bCs w:val="0"/>
        </w:rPr>
      </w:pPr>
      <w:r w:rsidRPr="00545076">
        <w:rPr>
          <w:rStyle w:val="paragrafnr1"/>
          <w:rFonts w:asciiTheme="minorHAnsi" w:hAnsiTheme="minorHAnsi" w:cstheme="minorHAnsi"/>
        </w:rPr>
        <w:t xml:space="preserve">Ved afgivelse af en censorindberetning efter gennemført prøve anvendes </w:t>
      </w:r>
      <w:r>
        <w:rPr>
          <w:rStyle w:val="paragrafnr1"/>
          <w:rFonts w:asciiTheme="minorHAnsi" w:hAnsiTheme="minorHAnsi" w:cstheme="minorHAnsi"/>
        </w:rPr>
        <w:t>neden</w:t>
      </w:r>
      <w:r w:rsidRPr="00545076">
        <w:rPr>
          <w:rStyle w:val="paragrafnr1"/>
          <w:rFonts w:asciiTheme="minorHAnsi" w:hAnsiTheme="minorHAnsi" w:cstheme="minorHAnsi"/>
        </w:rPr>
        <w:t>stående formular, hvor de for indberetningen relevante punkter udfyldes.</w:t>
      </w:r>
    </w:p>
    <w:p w14:paraId="6F5EF1EA" w14:textId="77777777" w:rsidR="009406BB" w:rsidRPr="00545076" w:rsidRDefault="009406BB" w:rsidP="009406BB">
      <w:pPr>
        <w:pStyle w:val="Brdtekst"/>
        <w:rPr>
          <w:rStyle w:val="paragrafnr1"/>
          <w:rFonts w:asciiTheme="minorHAnsi" w:hAnsiTheme="minorHAnsi" w:cstheme="minorHAnsi"/>
          <w:b w:val="0"/>
          <w:bCs w:val="0"/>
          <w:u w:val="single"/>
        </w:rPr>
      </w:pPr>
      <w:r w:rsidRPr="00545076">
        <w:rPr>
          <w:rStyle w:val="paragrafnr1"/>
          <w:rFonts w:asciiTheme="minorHAnsi" w:hAnsiTheme="minorHAnsi" w:cstheme="minorHAnsi"/>
          <w:u w:val="single"/>
        </w:rPr>
        <w:t xml:space="preserve">Indberetningen sendes til den prøveafholdende institution. </w:t>
      </w:r>
    </w:p>
    <w:p w14:paraId="2873A242" w14:textId="77777777" w:rsidR="009406BB" w:rsidRDefault="009406BB" w:rsidP="009406BB">
      <w:pPr>
        <w:rPr>
          <w:rFonts w:asciiTheme="minorHAnsi" w:hAnsiTheme="minorHAnsi"/>
          <w:lang w:eastAsia="da-DK"/>
        </w:rPr>
      </w:pPr>
    </w:p>
    <w:p w14:paraId="77248861" w14:textId="77777777" w:rsidR="009406BB" w:rsidRDefault="009406BB" w:rsidP="009406BB">
      <w:r>
        <w:rPr>
          <w:noProof/>
        </w:rPr>
        <mc:AlternateContent>
          <mc:Choice Requires="wps">
            <w:drawing>
              <wp:inline distT="0" distB="0" distL="0" distR="0" wp14:anchorId="76028F89" wp14:editId="5B49786C">
                <wp:extent cx="4140000" cy="2026800"/>
                <wp:effectExtent l="0" t="0" r="0" b="0"/>
                <wp:docPr id="4" name="Faktaboks" descr="#Decorative"/>
                <wp:cNvGraphicFramePr/>
                <a:graphic xmlns:a="http://schemas.openxmlformats.org/drawingml/2006/main">
                  <a:graphicData uri="http://schemas.microsoft.com/office/word/2010/wordprocessingShape">
                    <wps:wsp>
                      <wps:cNvSpPr txBox="1"/>
                      <wps:spPr>
                        <a:xfrm>
                          <a:off x="0" y="0"/>
                          <a:ext cx="4140000" cy="2026800"/>
                        </a:xfrm>
                        <a:prstGeom prst="rect">
                          <a:avLst/>
                        </a:prstGeom>
                        <a:solidFill>
                          <a:schemeClr val="accent2"/>
                        </a:solidFill>
                        <a:ln w="6350">
                          <a:noFill/>
                        </a:ln>
                      </wps:spPr>
                      <wps:txbx>
                        <w:txbxContent>
                          <w:p w14:paraId="489D85CC" w14:textId="77777777" w:rsidR="009406BB" w:rsidRPr="007F62CB" w:rsidRDefault="009406BB" w:rsidP="009406BB">
                            <w:pPr>
                              <w:pStyle w:val="Brdtekst"/>
                              <w:rPr>
                                <w:rFonts w:asciiTheme="minorHAnsi" w:hAnsiTheme="minorHAnsi" w:cs="Tahoma"/>
                                <w:color w:val="000000"/>
                                <w:sz w:val="24"/>
                                <w:szCs w:val="24"/>
                              </w:rPr>
                            </w:pPr>
                            <w:r>
                              <w:rPr>
                                <w:b/>
                                <w:bCs/>
                              </w:rPr>
                              <w:t>C</w:t>
                            </w:r>
                            <w:r w:rsidRPr="007F62CB">
                              <w:rPr>
                                <w:b/>
                                <w:bCs/>
                              </w:rPr>
                              <w:t>ensors grundlæggende opgaver</w:t>
                            </w:r>
                          </w:p>
                          <w:p w14:paraId="5E22BB39" w14:textId="77777777" w:rsidR="009406BB" w:rsidRPr="00BE2447" w:rsidRDefault="009406BB" w:rsidP="009406BB">
                            <w:pPr>
                              <w:rPr>
                                <w:lang w:eastAsia="da-DK"/>
                              </w:rPr>
                            </w:pPr>
                            <w:r w:rsidRPr="00BE2447">
                              <w:rPr>
                                <w:b/>
                                <w:bCs/>
                                <w:lang w:eastAsia="da-DK"/>
                              </w:rPr>
                              <w:t>§ 49.</w:t>
                            </w:r>
                            <w:r w:rsidRPr="00BE2447">
                              <w:rPr>
                                <w:lang w:eastAsia="da-DK"/>
                              </w:rPr>
                              <w:t> Censor skal ved prøverne</w:t>
                            </w:r>
                          </w:p>
                          <w:p w14:paraId="75756AEC" w14:textId="77777777" w:rsidR="009406BB" w:rsidRPr="00BE2447" w:rsidRDefault="009406BB" w:rsidP="009406BB">
                            <w:pPr>
                              <w:rPr>
                                <w:rFonts w:asciiTheme="minorHAnsi" w:hAnsiTheme="minorHAnsi"/>
                                <w:lang w:eastAsia="da-DK"/>
                              </w:rPr>
                            </w:pPr>
                            <w:r w:rsidRPr="00BE2447">
                              <w:rPr>
                                <w:rFonts w:asciiTheme="minorHAnsi" w:hAnsiTheme="minorHAnsi"/>
                                <w:lang w:eastAsia="da-DK"/>
                              </w:rPr>
                              <w:t>1) påse, at prøverne er i overensstemmelse med målene og øvrige krav i reglerne om de pågældende fag,</w:t>
                            </w:r>
                          </w:p>
                          <w:p w14:paraId="3493CB2F" w14:textId="77777777" w:rsidR="009406BB" w:rsidRPr="00BE2447" w:rsidRDefault="009406BB" w:rsidP="009406BB">
                            <w:pPr>
                              <w:rPr>
                                <w:rFonts w:asciiTheme="minorHAnsi" w:hAnsiTheme="minorHAnsi"/>
                                <w:lang w:eastAsia="da-DK"/>
                              </w:rPr>
                            </w:pPr>
                            <w:r w:rsidRPr="00BE2447">
                              <w:rPr>
                                <w:rFonts w:asciiTheme="minorHAnsi" w:hAnsiTheme="minorHAnsi"/>
                                <w:lang w:eastAsia="da-DK"/>
                              </w:rPr>
                              <w:t>2) medvirke til og påse, at prøverne gennemføres i overensstemmelse med de gældende regler, og</w:t>
                            </w:r>
                          </w:p>
                          <w:p w14:paraId="24E68FD6" w14:textId="77777777" w:rsidR="009406BB" w:rsidRPr="007F62CB" w:rsidRDefault="009406BB" w:rsidP="009406BB">
                            <w:pPr>
                              <w:rPr>
                                <w:rFonts w:asciiTheme="minorHAnsi" w:hAnsiTheme="minorHAnsi"/>
                                <w:lang w:eastAsia="da-DK"/>
                              </w:rPr>
                            </w:pPr>
                            <w:r w:rsidRPr="00BE2447">
                              <w:rPr>
                                <w:rFonts w:asciiTheme="minorHAnsi" w:hAnsiTheme="minorHAnsi"/>
                                <w:lang w:eastAsia="da-DK"/>
                              </w:rPr>
                              <w:t>3) medvirke til og påse, at eksaminanderne får en ensartet og retfærdig behandling, og at deres præstationer får en pålidelig bedømmelse, der er i overensstemmelse med reglerne om karaktergivning og øvrige regler for uddannelsen.</w:t>
                            </w: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type w14:anchorId="76028F89" id="_x0000_t202" coordsize="21600,21600" o:spt="202" path="m,l,21600r21600,l21600,xe">
                <v:stroke joinstyle="miter"/>
                <v:path gradientshapeok="t" o:connecttype="rect"/>
              </v:shapetype>
              <v:shape id="Faktaboks" o:spid="_x0000_s1026" type="#_x0000_t202" alt="#Decorative" style="width:326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" fillcolor="#d7f5e1 [3205]" stroked="f" strokeweight=".5pt">
                <v:textbox style="mso-fit-shape-to-text:t" inset="8mm,5mm,4mm,4mm">
                  <w:txbxContent>
                    <w:p w14:paraId="489D85CC" w14:textId="77777777" w:rsidR="009406BB" w:rsidRPr="007F62CB" w:rsidRDefault="009406BB" w:rsidP="009406BB">
                      <w:pPr>
                        <w:pStyle w:val="Brdtekst"/>
                        <w:rPr>
                          <w:rFonts w:asciiTheme="minorHAnsi" w:hAnsiTheme="minorHAnsi" w:cs="Tahoma"/>
                          <w:color w:val="000000"/>
                          <w:sz w:val="24"/>
                          <w:szCs w:val="24"/>
                        </w:rPr>
                      </w:pPr>
                      <w:r>
                        <w:rPr>
                          <w:b/>
                          <w:bCs/>
                        </w:rPr>
                        <w:t>C</w:t>
                      </w:r>
                      <w:r w:rsidRPr="007F62CB">
                        <w:rPr>
                          <w:b/>
                          <w:bCs/>
                        </w:rPr>
                        <w:t>ensors grundlæggende opgaver</w:t>
                      </w:r>
                    </w:p>
                    <w:p w14:paraId="5E22BB39" w14:textId="77777777" w:rsidR="009406BB" w:rsidRPr="00BE2447" w:rsidRDefault="009406BB" w:rsidP="009406BB">
                      <w:pPr>
                        <w:rPr>
                          <w:lang w:eastAsia="da-DK"/>
                        </w:rPr>
                      </w:pPr>
                      <w:r w:rsidRPr="00BE2447">
                        <w:rPr>
                          <w:b/>
                          <w:bCs/>
                          <w:lang w:eastAsia="da-DK"/>
                        </w:rPr>
                        <w:t>§ 49.</w:t>
                      </w:r>
                      <w:r w:rsidRPr="00BE2447">
                        <w:rPr>
                          <w:lang w:eastAsia="da-DK"/>
                        </w:rPr>
                        <w:t> Censor skal ved prøverne</w:t>
                      </w:r>
                    </w:p>
                    <w:p w14:paraId="75756AEC" w14:textId="77777777" w:rsidR="009406BB" w:rsidRPr="00BE2447" w:rsidRDefault="009406BB" w:rsidP="009406BB">
                      <w:pPr>
                        <w:rPr>
                          <w:rFonts w:asciiTheme="minorHAnsi" w:hAnsiTheme="minorHAnsi"/>
                          <w:lang w:eastAsia="da-DK"/>
                        </w:rPr>
                      </w:pPr>
                      <w:r w:rsidRPr="00BE2447">
                        <w:rPr>
                          <w:rFonts w:asciiTheme="minorHAnsi" w:hAnsiTheme="minorHAnsi"/>
                          <w:lang w:eastAsia="da-DK"/>
                        </w:rPr>
                        <w:t>1) påse, at prøverne er i overensstemmelse med målene og øvrige krav i reglerne om de pågældende fag,</w:t>
                      </w:r>
                    </w:p>
                    <w:p w14:paraId="3493CB2F" w14:textId="77777777" w:rsidR="009406BB" w:rsidRPr="00BE2447" w:rsidRDefault="009406BB" w:rsidP="009406BB">
                      <w:pPr>
                        <w:rPr>
                          <w:rFonts w:asciiTheme="minorHAnsi" w:hAnsiTheme="minorHAnsi"/>
                          <w:lang w:eastAsia="da-DK"/>
                        </w:rPr>
                      </w:pPr>
                      <w:r w:rsidRPr="00BE2447">
                        <w:rPr>
                          <w:rFonts w:asciiTheme="minorHAnsi" w:hAnsiTheme="minorHAnsi"/>
                          <w:lang w:eastAsia="da-DK"/>
                        </w:rPr>
                        <w:t>2) medvirke til og påse, at prøverne gennemføres i overensstemmelse med de gældende regler, og</w:t>
                      </w:r>
                    </w:p>
                    <w:p w14:paraId="24E68FD6" w14:textId="77777777" w:rsidR="009406BB" w:rsidRPr="007F62CB" w:rsidRDefault="009406BB" w:rsidP="009406BB">
                      <w:pPr>
                        <w:rPr>
                          <w:rFonts w:asciiTheme="minorHAnsi" w:hAnsiTheme="minorHAnsi"/>
                          <w:lang w:eastAsia="da-DK"/>
                        </w:rPr>
                      </w:pPr>
                      <w:r w:rsidRPr="00BE2447">
                        <w:rPr>
                          <w:rFonts w:asciiTheme="minorHAnsi" w:hAnsiTheme="minorHAnsi"/>
                          <w:lang w:eastAsia="da-DK"/>
                        </w:rPr>
                        <w:t>3) medvirke til og påse, at eksaminanderne får en ensartet og retfærdig behandling, og at deres præstationer får en pålidelig bedømmelse, der er i overensstemmelse med reglerne om karaktergivning og øvrige regler for uddannelsen.</w:t>
                      </w:r>
                    </w:p>
                  </w:txbxContent>
                </v:textbox>
                <w10:anchorlock/>
              </v:shape>
            </w:pict>
          </mc:Fallback>
        </mc:AlternateContent>
      </w:r>
    </w:p>
    <w:p w14:paraId="4F90D93D" w14:textId="77777777" w:rsidR="009406BB" w:rsidRDefault="009406BB" w:rsidP="009406BB"/>
    <w:p w14:paraId="02EAD780" w14:textId="77777777" w:rsidR="009406BB" w:rsidRDefault="009406BB" w:rsidP="009406BB">
      <w:r>
        <w:rPr>
          <w:noProof/>
        </w:rPr>
        <mc:AlternateContent>
          <mc:Choice Requires="wps">
            <w:drawing>
              <wp:inline distT="0" distB="0" distL="0" distR="0" wp14:anchorId="2C9DB89A" wp14:editId="39BFBEF7">
                <wp:extent cx="4139565" cy="2311400"/>
                <wp:effectExtent l="0" t="0" r="0" b="0"/>
                <wp:docPr id="7" name="Faktaboks" descr="#Decorative"/>
                <wp:cNvGraphicFramePr/>
                <a:graphic xmlns:a="http://schemas.openxmlformats.org/drawingml/2006/main">
                  <a:graphicData uri="http://schemas.microsoft.com/office/word/2010/wordprocessingShape">
                    <wps:wsp>
                      <wps:cNvSpPr txBox="1"/>
                      <wps:spPr>
                        <a:xfrm>
                          <a:off x="0" y="0"/>
                          <a:ext cx="4139565" cy="2311400"/>
                        </a:xfrm>
                        <a:prstGeom prst="rect">
                          <a:avLst/>
                        </a:prstGeom>
                        <a:solidFill>
                          <a:schemeClr val="accent2"/>
                        </a:solidFill>
                        <a:ln w="6350">
                          <a:noFill/>
                        </a:ln>
                      </wps:spPr>
                      <wps:txbx>
                        <w:txbxContent>
                          <w:p w14:paraId="01CE26E8" w14:textId="77777777" w:rsidR="009406BB" w:rsidRPr="007F62CB" w:rsidRDefault="009406BB" w:rsidP="009406BB">
                            <w:pPr>
                              <w:rPr>
                                <w:rFonts w:asciiTheme="minorHAnsi" w:hAnsiTheme="minorHAnsi"/>
                                <w:b/>
                                <w:bCs/>
                                <w:lang w:eastAsia="da-DK"/>
                              </w:rPr>
                            </w:pPr>
                            <w:r w:rsidRPr="007F62CB">
                              <w:rPr>
                                <w:rFonts w:asciiTheme="minorHAnsi" w:hAnsiTheme="minorHAnsi"/>
                                <w:b/>
                                <w:bCs/>
                                <w:lang w:eastAsia="da-DK"/>
                              </w:rPr>
                              <w:t>Indberetning ved mundtlige prøver</w:t>
                            </w:r>
                          </w:p>
                          <w:p w14:paraId="5CB748D4" w14:textId="77777777" w:rsidR="009406BB" w:rsidRDefault="009406BB" w:rsidP="009406BB">
                            <w:pPr>
                              <w:rPr>
                                <w:rFonts w:asciiTheme="minorHAnsi" w:hAnsiTheme="minorHAnsi"/>
                                <w:lang w:eastAsia="da-DK"/>
                              </w:rPr>
                            </w:pPr>
                            <w:r w:rsidRPr="00BE2447">
                              <w:rPr>
                                <w:rFonts w:asciiTheme="minorHAnsi" w:hAnsiTheme="minorHAnsi"/>
                                <w:b/>
                                <w:bCs/>
                                <w:lang w:eastAsia="da-DK"/>
                              </w:rPr>
                              <w:t>§ 50.</w:t>
                            </w:r>
                            <w:r w:rsidRPr="00BE2447">
                              <w:rPr>
                                <w:rFonts w:asciiTheme="minorHAnsi" w:hAnsiTheme="minorHAnsi"/>
                                <w:lang w:eastAsia="da-DK"/>
                              </w:rPr>
                              <w:t> Konstaterer censor ved en prøve med mundtlig eksamination, at kravene efter § 49 ikke er opfyldt, eller giver forløbet af prøven censor anledning til at formode, at der har været mangler ved den forudgående undervisning eller vejledning, afgiver censor indberetning herom til institutionens leder.</w:t>
                            </w:r>
                          </w:p>
                          <w:p w14:paraId="7E71CFD8" w14:textId="77777777" w:rsidR="009406BB" w:rsidRPr="00BE2447" w:rsidRDefault="009406BB" w:rsidP="009406BB">
                            <w:pPr>
                              <w:rPr>
                                <w:rFonts w:asciiTheme="minorHAnsi" w:hAnsiTheme="minorHAnsi"/>
                                <w:lang w:eastAsia="da-DK"/>
                              </w:rPr>
                            </w:pPr>
                          </w:p>
                          <w:p w14:paraId="6F3F98B6" w14:textId="77777777" w:rsidR="009406BB" w:rsidRDefault="009406BB" w:rsidP="009406BB">
                            <w:pPr>
                              <w:rPr>
                                <w:rFonts w:asciiTheme="minorHAnsi" w:hAnsiTheme="minorHAnsi"/>
                                <w:lang w:eastAsia="da-DK"/>
                              </w:rPr>
                            </w:pPr>
                            <w:r w:rsidRPr="00BE2447">
                              <w:rPr>
                                <w:rFonts w:asciiTheme="minorHAnsi" w:hAnsiTheme="minorHAnsi"/>
                                <w:lang w:eastAsia="da-DK"/>
                              </w:rPr>
                              <w:t>Stk. 2. Institutionens leder er forpligtet til at forholde sig til censors indberetning og skal sende censor et skriftligt svar på indberetningen, senest 14 dage efter at den er modtaget (fraset ferieperioder). Institutionen skal opbevare indberetningerne i fem år.</w:t>
                            </w:r>
                          </w:p>
                          <w:p w14:paraId="75D27912" w14:textId="77777777" w:rsidR="009406BB" w:rsidRPr="00BE2447" w:rsidRDefault="009406BB" w:rsidP="009406BB">
                            <w:pPr>
                              <w:rPr>
                                <w:rFonts w:asciiTheme="minorHAnsi" w:hAnsiTheme="minorHAnsi"/>
                                <w:lang w:eastAsia="da-DK"/>
                              </w:rPr>
                            </w:pPr>
                          </w:p>
                          <w:p w14:paraId="267BAA97" w14:textId="77777777" w:rsidR="009406BB" w:rsidRPr="007F62CB" w:rsidRDefault="009406BB" w:rsidP="009406BB">
                            <w:pPr>
                              <w:rPr>
                                <w:rFonts w:asciiTheme="minorHAnsi" w:hAnsiTheme="minorHAnsi"/>
                                <w:lang w:eastAsia="da-DK"/>
                              </w:rPr>
                            </w:pPr>
                            <w:r w:rsidRPr="00BE2447">
                              <w:rPr>
                                <w:rFonts w:asciiTheme="minorHAnsi" w:hAnsiTheme="minorHAnsi"/>
                                <w:lang w:eastAsia="da-DK"/>
                              </w:rPr>
                              <w:t>Stk. 3. Såfremt censor på baggrund af institutionens leders svar vurderer, at institutionen ikke på tilfredsstillende vis har håndteret indberetningen, skal censor senest 14 dage efter modtagelsen af institutionens svar (fraset ferieperioder) sende indberetningen til Styrelsen for Undervisning og Kvalitet med institutionen i kopi, hvorefter styrelsen behandler indberetningen og giver bemærkninger til parterne.</w:t>
                            </w: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 w14:anchorId="2C9DB89A" id="_x0000_s1027" type="#_x0000_t202" alt="#Decorative" style="width:325.9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" fillcolor="#d7f5e1 [3205]" stroked="f" strokeweight=".5pt">
                <v:textbox style="mso-fit-shape-to-text:t" inset="8mm,5mm,4mm,4mm">
                  <w:txbxContent>
                    <w:p w14:paraId="01CE26E8" w14:textId="77777777" w:rsidR="009406BB" w:rsidRPr="007F62CB" w:rsidRDefault="009406BB" w:rsidP="009406BB">
                      <w:pPr>
                        <w:rPr>
                          <w:rFonts w:asciiTheme="minorHAnsi" w:hAnsiTheme="minorHAnsi"/>
                          <w:b/>
                          <w:bCs/>
                          <w:lang w:eastAsia="da-DK"/>
                        </w:rPr>
                      </w:pPr>
                      <w:r w:rsidRPr="007F62CB">
                        <w:rPr>
                          <w:rFonts w:asciiTheme="minorHAnsi" w:hAnsiTheme="minorHAnsi"/>
                          <w:b/>
                          <w:bCs/>
                          <w:lang w:eastAsia="da-DK"/>
                        </w:rPr>
                        <w:t>Indberetning ved mundtlige prøver</w:t>
                      </w:r>
                    </w:p>
                    <w:p w14:paraId="5CB748D4" w14:textId="77777777" w:rsidR="009406BB" w:rsidRDefault="009406BB" w:rsidP="009406BB">
                      <w:pPr>
                        <w:rPr>
                          <w:rFonts w:asciiTheme="minorHAnsi" w:hAnsiTheme="minorHAnsi"/>
                          <w:lang w:eastAsia="da-DK"/>
                        </w:rPr>
                      </w:pPr>
                      <w:r w:rsidRPr="00BE2447">
                        <w:rPr>
                          <w:rFonts w:asciiTheme="minorHAnsi" w:hAnsiTheme="minorHAnsi"/>
                          <w:b/>
                          <w:bCs/>
                          <w:lang w:eastAsia="da-DK"/>
                        </w:rPr>
                        <w:t>§ 50.</w:t>
                      </w:r>
                      <w:r w:rsidRPr="00BE2447">
                        <w:rPr>
                          <w:rFonts w:asciiTheme="minorHAnsi" w:hAnsiTheme="minorHAnsi"/>
                          <w:lang w:eastAsia="da-DK"/>
                        </w:rPr>
                        <w:t> Konstaterer censor ved en prøve med mundtlig eksamination, at kravene efter § 49 ikke er opfyldt, eller giver forløbet af prøven censor anledning til at formode, at der har været mangler ved den forudgående undervisning eller vejledning, afgiver censor indberetning herom til institutionens leder.</w:t>
                      </w:r>
                    </w:p>
                    <w:p w14:paraId="7E71CFD8" w14:textId="77777777" w:rsidR="009406BB" w:rsidRPr="00BE2447" w:rsidRDefault="009406BB" w:rsidP="009406BB">
                      <w:pPr>
                        <w:rPr>
                          <w:rFonts w:asciiTheme="minorHAnsi" w:hAnsiTheme="minorHAnsi"/>
                          <w:lang w:eastAsia="da-DK"/>
                        </w:rPr>
                      </w:pPr>
                    </w:p>
                    <w:p w14:paraId="6F3F98B6" w14:textId="77777777" w:rsidR="009406BB" w:rsidRDefault="009406BB" w:rsidP="009406BB">
                      <w:pPr>
                        <w:rPr>
                          <w:rFonts w:asciiTheme="minorHAnsi" w:hAnsiTheme="minorHAnsi"/>
                          <w:lang w:eastAsia="da-DK"/>
                        </w:rPr>
                      </w:pPr>
                      <w:r w:rsidRPr="00BE2447">
                        <w:rPr>
                          <w:rFonts w:asciiTheme="minorHAnsi" w:hAnsiTheme="minorHAnsi"/>
                          <w:lang w:eastAsia="da-DK"/>
                        </w:rPr>
                        <w:t>Stk. 2. Institutionens leder er forpligtet til at forholde sig til censors indberetning og skal sende censor et skriftligt svar på indberetningen, senest 14 dage efter at den er modtaget (fraset ferieperioder). Institutionen skal opbevare indberetningerne i fem år.</w:t>
                      </w:r>
                    </w:p>
                    <w:p w14:paraId="75D27912" w14:textId="77777777" w:rsidR="009406BB" w:rsidRPr="00BE2447" w:rsidRDefault="009406BB" w:rsidP="009406BB">
                      <w:pPr>
                        <w:rPr>
                          <w:rFonts w:asciiTheme="minorHAnsi" w:hAnsiTheme="minorHAnsi"/>
                          <w:lang w:eastAsia="da-DK"/>
                        </w:rPr>
                      </w:pPr>
                    </w:p>
                    <w:p w14:paraId="267BAA97" w14:textId="77777777" w:rsidR="009406BB" w:rsidRPr="007F62CB" w:rsidRDefault="009406BB" w:rsidP="009406BB">
                      <w:pPr>
                        <w:rPr>
                          <w:rFonts w:asciiTheme="minorHAnsi" w:hAnsiTheme="minorHAnsi"/>
                          <w:lang w:eastAsia="da-DK"/>
                        </w:rPr>
                      </w:pPr>
                      <w:r w:rsidRPr="00BE2447">
                        <w:rPr>
                          <w:rFonts w:asciiTheme="minorHAnsi" w:hAnsiTheme="minorHAnsi"/>
                          <w:lang w:eastAsia="da-DK"/>
                        </w:rPr>
                        <w:t>Stk. 3. Såfremt censor på baggrund af institutionens leders svar vurderer, at institutionen ikke på tilfredsstillende vis har håndteret indberetningen, skal censor senest 14 dage efter modtagelsen af institutionens svar (fraset ferieperioder) sende indberetningen til Styrelsen for Undervisning og Kvalitet med institutionen i kopi, hvorefter styrelsen behandler indberetningen og giver bemærkninger til parterne.</w:t>
                      </w:r>
                    </w:p>
                  </w:txbxContent>
                </v:textbox>
                <w10:anchorlock/>
              </v:shape>
            </w:pict>
          </mc:Fallback>
        </mc:AlternateContent>
      </w:r>
    </w:p>
    <w:p w14:paraId="0659F0EB" w14:textId="77777777" w:rsidR="009406BB" w:rsidRDefault="009406BB" w:rsidP="009406BB"/>
    <w:p w14:paraId="437C0951" w14:textId="77777777" w:rsidR="009406BB" w:rsidRDefault="009406BB" w:rsidP="009406BB">
      <w:pPr>
        <w:rPr>
          <w:rFonts w:asciiTheme="minorHAnsi" w:hAnsiTheme="minorHAnsi"/>
          <w:lang w:eastAsia="da-DK"/>
        </w:rPr>
      </w:pPr>
      <w:r>
        <w:rPr>
          <w:noProof/>
        </w:rPr>
        <w:lastRenderedPageBreak/>
        <mc:AlternateContent>
          <mc:Choice Requires="wps">
            <w:drawing>
              <wp:inline distT="0" distB="0" distL="0" distR="0" wp14:anchorId="0C0DED77" wp14:editId="0D5B98A5">
                <wp:extent cx="4139565" cy="2311400"/>
                <wp:effectExtent l="0" t="0" r="0" b="0"/>
                <wp:docPr id="6" name="Faktaboks" descr="#Decorative"/>
                <wp:cNvGraphicFramePr/>
                <a:graphic xmlns:a="http://schemas.openxmlformats.org/drawingml/2006/main">
                  <a:graphicData uri="http://schemas.microsoft.com/office/word/2010/wordprocessingShape">
                    <wps:wsp>
                      <wps:cNvSpPr txBox="1"/>
                      <wps:spPr>
                        <a:xfrm>
                          <a:off x="0" y="0"/>
                          <a:ext cx="4139565" cy="2311400"/>
                        </a:xfrm>
                        <a:prstGeom prst="rect">
                          <a:avLst/>
                        </a:prstGeom>
                        <a:solidFill>
                          <a:schemeClr val="accent2"/>
                        </a:solidFill>
                        <a:ln w="6350">
                          <a:noFill/>
                        </a:ln>
                      </wps:spPr>
                      <wps:txbx>
                        <w:txbxContent>
                          <w:p w14:paraId="12FB1EC6" w14:textId="77777777" w:rsidR="009406BB" w:rsidRDefault="009406BB" w:rsidP="009406BB">
                            <w:pPr>
                              <w:rPr>
                                <w:b/>
                                <w:bCs/>
                                <w:lang w:eastAsia="da-DK"/>
                              </w:rPr>
                            </w:pPr>
                            <w:r w:rsidRPr="007F62CB">
                              <w:rPr>
                                <w:b/>
                                <w:bCs/>
                              </w:rPr>
                              <w:t>Indberetning ved skriftlige prøver og votering</w:t>
                            </w:r>
                          </w:p>
                          <w:p w14:paraId="46D843E8" w14:textId="77777777" w:rsidR="009406BB" w:rsidRPr="00BE2447" w:rsidRDefault="009406BB" w:rsidP="009406BB">
                            <w:pPr>
                              <w:rPr>
                                <w:rFonts w:asciiTheme="minorHAnsi" w:hAnsiTheme="minorHAnsi"/>
                                <w:lang w:eastAsia="da-DK"/>
                              </w:rPr>
                            </w:pPr>
                            <w:r w:rsidRPr="00BE2447">
                              <w:rPr>
                                <w:rFonts w:asciiTheme="minorHAnsi" w:hAnsiTheme="minorHAnsi"/>
                                <w:b/>
                                <w:bCs/>
                                <w:lang w:eastAsia="da-DK"/>
                              </w:rPr>
                              <w:t>§ 51.</w:t>
                            </w:r>
                            <w:r w:rsidRPr="00BE2447">
                              <w:rPr>
                                <w:rFonts w:asciiTheme="minorHAnsi" w:hAnsiTheme="minorHAnsi"/>
                                <w:lang w:eastAsia="da-DK"/>
                              </w:rPr>
                              <w:t> Konstaterer en censor i forbindelse med bedømmelsen af en skriftlig opgavebesvarelse uden mundtlig eksamination, at medcensors ageren under voteringen ikke opfylder kravene i § 49, afgiver censor indberetning herom til medcensors institution med henblik på institutionens leders vurdering af, om vedkommende er egnet til at være skriftlig censor efter §§ 43 og 45. Institutionens leder er forpligtet til at forholde sig til censors indberetning og skal sende censor et skriftligt svar på indberetningen. § 50, stk. 3, gælder tilsvarende.</w:t>
                            </w:r>
                          </w:p>
                          <w:p w14:paraId="71B1FB09" w14:textId="77777777" w:rsidR="009406BB" w:rsidRDefault="009406BB" w:rsidP="009406BB">
                            <w:pPr>
                              <w:rPr>
                                <w:rFonts w:asciiTheme="minorHAnsi" w:hAnsiTheme="minorHAnsi"/>
                                <w:lang w:eastAsia="da-DK"/>
                              </w:rPr>
                            </w:pPr>
                          </w:p>
                          <w:p w14:paraId="53F88DB7" w14:textId="77777777" w:rsidR="009406BB" w:rsidRPr="00BE2447" w:rsidRDefault="009406BB" w:rsidP="009406BB">
                            <w:pPr>
                              <w:rPr>
                                <w:rFonts w:asciiTheme="minorHAnsi" w:hAnsiTheme="minorHAnsi"/>
                                <w:lang w:eastAsia="da-DK"/>
                              </w:rPr>
                            </w:pPr>
                            <w:r w:rsidRPr="00BE2447">
                              <w:rPr>
                                <w:rFonts w:asciiTheme="minorHAnsi" w:hAnsiTheme="minorHAnsi"/>
                                <w:lang w:eastAsia="da-DK"/>
                              </w:rPr>
                              <w:t>Stk. 2. Hvis censor formoder, at der er væsentlige mangler i et prøveholds forudgående undervisning, afgiver censor, efter at bedømmelserne er afgivet, en indberetning herom til institutionens leder. Institutionens leder er forpligtet til at forholde sig til censors indberetning og skal sende censor et skriftligt svar på indberetningen.</w:t>
                            </w:r>
                          </w:p>
                          <w:p w14:paraId="016192A8" w14:textId="77777777" w:rsidR="009406BB" w:rsidRDefault="009406BB" w:rsidP="009406BB">
                            <w:pPr>
                              <w:rPr>
                                <w:rFonts w:asciiTheme="minorHAnsi" w:hAnsiTheme="minorHAnsi"/>
                                <w:lang w:eastAsia="da-DK"/>
                              </w:rPr>
                            </w:pPr>
                          </w:p>
                          <w:p w14:paraId="1743DD19" w14:textId="77777777" w:rsidR="009406BB" w:rsidRDefault="009406BB" w:rsidP="009406BB">
                            <w:pPr>
                              <w:rPr>
                                <w:rFonts w:asciiTheme="minorHAnsi" w:hAnsiTheme="minorHAnsi"/>
                                <w:lang w:eastAsia="da-DK"/>
                              </w:rPr>
                            </w:pPr>
                            <w:r w:rsidRPr="00BE2447">
                              <w:rPr>
                                <w:rFonts w:asciiTheme="minorHAnsi" w:hAnsiTheme="minorHAnsi"/>
                                <w:lang w:eastAsia="da-DK"/>
                              </w:rPr>
                              <w:t>Stk. 3. Stk. 1 og 2 gælder tilsvarende, hvis der er tale om en votering, hvor en eksaminator medvirker som bedømmer.</w:t>
                            </w:r>
                            <w:r>
                              <w:rPr>
                                <w:rFonts w:asciiTheme="minorHAnsi" w:hAnsiTheme="minorHAnsi"/>
                                <w:lang w:eastAsia="da-DK"/>
                              </w:rPr>
                              <w:t xml:space="preserve"> </w:t>
                            </w:r>
                          </w:p>
                          <w:p w14:paraId="2185C60D" w14:textId="77777777" w:rsidR="009406BB" w:rsidRPr="007F62CB" w:rsidRDefault="009406BB" w:rsidP="009406BB">
                            <w:pPr>
                              <w:rPr>
                                <w:rFonts w:asciiTheme="minorHAnsi" w:hAnsiTheme="minorHAnsi"/>
                                <w:lang w:eastAsia="da-DK"/>
                              </w:rPr>
                            </w:pPr>
                          </w:p>
                        </w:txbxContent>
                      </wps:txbx>
                      <wps:bodyPr rot="0" spcFirstLastPara="0" vertOverflow="overflow" horzOverflow="overflow" vert="horz" wrap="square" lIns="288000" tIns="180000" rIns="144000" bIns="144000" numCol="1" spcCol="0" rtlCol="0" fromWordArt="0" anchor="t" anchorCtr="0" forceAA="0" compatLnSpc="1">
                        <a:prstTxWarp prst="textNoShape">
                          <a:avLst/>
                        </a:prstTxWarp>
                        <a:spAutoFit/>
                      </wps:bodyPr>
                    </wps:wsp>
                  </a:graphicData>
                </a:graphic>
              </wp:inline>
            </w:drawing>
          </mc:Choice>
          <mc:Fallback>
            <w:pict>
              <v:shape w14:anchorId="0C0DED77" id="_x0000_s1028" type="#_x0000_t202" alt="#Decorative" style="width:325.9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" fillcolor="#d7f5e1 [3205]" stroked="f" strokeweight=".5pt">
                <v:textbox style="mso-fit-shape-to-text:t" inset="8mm,5mm,4mm,4mm">
                  <w:txbxContent>
                    <w:p w14:paraId="12FB1EC6" w14:textId="77777777" w:rsidR="009406BB" w:rsidRDefault="009406BB" w:rsidP="009406BB">
                      <w:pPr>
                        <w:rPr>
                          <w:b/>
                          <w:bCs/>
                          <w:lang w:eastAsia="da-DK"/>
                        </w:rPr>
                      </w:pPr>
                      <w:r w:rsidRPr="007F62CB">
                        <w:rPr>
                          <w:b/>
                          <w:bCs/>
                        </w:rPr>
                        <w:t>Indberetning ved skriftlige prøver og votering</w:t>
                      </w:r>
                    </w:p>
                    <w:p w14:paraId="46D843E8" w14:textId="77777777" w:rsidR="009406BB" w:rsidRPr="00BE2447" w:rsidRDefault="009406BB" w:rsidP="009406BB">
                      <w:pPr>
                        <w:rPr>
                          <w:rFonts w:asciiTheme="minorHAnsi" w:hAnsiTheme="minorHAnsi"/>
                          <w:lang w:eastAsia="da-DK"/>
                        </w:rPr>
                      </w:pPr>
                      <w:r w:rsidRPr="00BE2447">
                        <w:rPr>
                          <w:rFonts w:asciiTheme="minorHAnsi" w:hAnsiTheme="minorHAnsi"/>
                          <w:b/>
                          <w:bCs/>
                          <w:lang w:eastAsia="da-DK"/>
                        </w:rPr>
                        <w:t>§ 51.</w:t>
                      </w:r>
                      <w:r w:rsidRPr="00BE2447">
                        <w:rPr>
                          <w:rFonts w:asciiTheme="minorHAnsi" w:hAnsiTheme="minorHAnsi"/>
                          <w:lang w:eastAsia="da-DK"/>
                        </w:rPr>
                        <w:t> Konstaterer en censor i forbindelse med bedømmelsen af en skriftlig opgavebesvarelse uden mundtlig eksamination, at medcensors ageren under voteringen ikke opfylder kravene i § 49, afgiver censor indberetning herom til medcensors institution med henblik på institutionens leders vurdering af, om vedkommende er egnet til at være skriftlig censor efter §§ 43 og 45. Institutionens leder er forpligtet til at forholde sig til censors indberetning og skal sende censor et skriftligt svar på indberetningen. § 50, stk. 3, gælder tilsvarende.</w:t>
                      </w:r>
                    </w:p>
                    <w:p w14:paraId="71B1FB09" w14:textId="77777777" w:rsidR="009406BB" w:rsidRDefault="009406BB" w:rsidP="009406BB">
                      <w:pPr>
                        <w:rPr>
                          <w:rFonts w:asciiTheme="minorHAnsi" w:hAnsiTheme="minorHAnsi"/>
                          <w:lang w:eastAsia="da-DK"/>
                        </w:rPr>
                      </w:pPr>
                    </w:p>
                    <w:p w14:paraId="53F88DB7" w14:textId="77777777" w:rsidR="009406BB" w:rsidRPr="00BE2447" w:rsidRDefault="009406BB" w:rsidP="009406BB">
                      <w:pPr>
                        <w:rPr>
                          <w:rFonts w:asciiTheme="minorHAnsi" w:hAnsiTheme="minorHAnsi"/>
                          <w:lang w:eastAsia="da-DK"/>
                        </w:rPr>
                      </w:pPr>
                      <w:r w:rsidRPr="00BE2447">
                        <w:rPr>
                          <w:rFonts w:asciiTheme="minorHAnsi" w:hAnsiTheme="minorHAnsi"/>
                          <w:lang w:eastAsia="da-DK"/>
                        </w:rPr>
                        <w:t>Stk. 2. Hvis censor formoder, at der er væsentlige mangler i et prøveholds forudgående undervisning, afgiver censor, efter at bedømmelserne er afgivet, en indberetning herom til institutionens leder. Institutionens leder er forpligtet til at forholde sig til censors indberetning og skal sende censor et skriftligt svar på indberetningen.</w:t>
                      </w:r>
                    </w:p>
                    <w:p w14:paraId="016192A8" w14:textId="77777777" w:rsidR="009406BB" w:rsidRDefault="009406BB" w:rsidP="009406BB">
                      <w:pPr>
                        <w:rPr>
                          <w:rFonts w:asciiTheme="minorHAnsi" w:hAnsiTheme="minorHAnsi"/>
                          <w:lang w:eastAsia="da-DK"/>
                        </w:rPr>
                      </w:pPr>
                    </w:p>
                    <w:p w14:paraId="1743DD19" w14:textId="77777777" w:rsidR="009406BB" w:rsidRDefault="009406BB" w:rsidP="009406BB">
                      <w:pPr>
                        <w:rPr>
                          <w:rFonts w:asciiTheme="minorHAnsi" w:hAnsiTheme="minorHAnsi"/>
                          <w:lang w:eastAsia="da-DK"/>
                        </w:rPr>
                      </w:pPr>
                      <w:r w:rsidRPr="00BE2447">
                        <w:rPr>
                          <w:rFonts w:asciiTheme="minorHAnsi" w:hAnsiTheme="minorHAnsi"/>
                          <w:lang w:eastAsia="da-DK"/>
                        </w:rPr>
                        <w:t>Stk. 3. Stk. 1 og 2 gælder tilsvarende, hvis der er tale om en votering, hvor en eksaminator medvirker som bedømmer.</w:t>
                      </w:r>
                      <w:r>
                        <w:rPr>
                          <w:rFonts w:asciiTheme="minorHAnsi" w:hAnsiTheme="minorHAnsi"/>
                          <w:lang w:eastAsia="da-DK"/>
                        </w:rPr>
                        <w:t xml:space="preserve"> </w:t>
                      </w:r>
                    </w:p>
                    <w:p w14:paraId="2185C60D" w14:textId="77777777" w:rsidR="009406BB" w:rsidRPr="007F62CB" w:rsidRDefault="009406BB" w:rsidP="009406BB">
                      <w:pPr>
                        <w:rPr>
                          <w:rFonts w:asciiTheme="minorHAnsi" w:hAnsiTheme="minorHAnsi"/>
                          <w:lang w:eastAsia="da-DK"/>
                        </w:rPr>
                      </w:pPr>
                    </w:p>
                  </w:txbxContent>
                </v:textbox>
                <w10:anchorlock/>
              </v:shape>
            </w:pict>
          </mc:Fallback>
        </mc:AlternateContent>
      </w:r>
    </w:p>
    <w:p w14:paraId="087E3DC3" w14:textId="77777777" w:rsidR="009406BB" w:rsidRPr="00776661" w:rsidRDefault="009406BB" w:rsidP="009406BB"/>
    <w:p w14:paraId="6E14281F" w14:textId="77777777" w:rsidR="009406BB" w:rsidRPr="00776661" w:rsidRDefault="006112B9" w:rsidP="009406BB">
      <w:pPr>
        <w:pStyle w:val="Brdtekst"/>
      </w:pPr>
      <w:hyperlink r:id="rId10" w:tooltip="Prøver og eksamen i de almene og studieforberedende ungdoms- og voksenuddannelser (retsinformation.dk)" w:history="1">
        <w:r w:rsidR="009406BB" w:rsidRPr="00776661">
          <w:rPr>
            <w:rStyle w:val="Hyperlink"/>
            <w:rFonts w:asciiTheme="minorHAnsi" w:hAnsiTheme="minorHAnsi"/>
          </w:rPr>
          <w:t xml:space="preserve">Læs </w:t>
        </w:r>
        <w:r w:rsidR="009406BB">
          <w:rPr>
            <w:rStyle w:val="Hyperlink"/>
            <w:rFonts w:asciiTheme="minorHAnsi" w:hAnsiTheme="minorHAnsi"/>
          </w:rPr>
          <w:t>mere i b</w:t>
        </w:r>
        <w:r w:rsidR="009406BB" w:rsidRPr="007F62CB">
          <w:rPr>
            <w:rStyle w:val="Hyperlink"/>
            <w:rFonts w:asciiTheme="minorHAnsi" w:hAnsiTheme="minorHAnsi"/>
          </w:rPr>
          <w:t>ekendtgørelse om gymnasiale prøver, prøver i de almene voksenuddannelser m.v</w:t>
        </w:r>
        <w:r w:rsidR="009406BB">
          <w:rPr>
            <w:rStyle w:val="Hyperlink"/>
            <w:rFonts w:asciiTheme="minorHAnsi" w:hAnsiTheme="minorHAnsi"/>
          </w:rPr>
          <w:t>.</w:t>
        </w:r>
        <w:r w:rsidR="009406BB" w:rsidRPr="00776661">
          <w:rPr>
            <w:rStyle w:val="Hyperlink"/>
            <w:rFonts w:asciiTheme="minorHAnsi" w:hAnsiTheme="minorHAnsi"/>
          </w:rPr>
          <w:t xml:space="preserve"> på retsinformation.dk</w:t>
        </w:r>
      </w:hyperlink>
    </w:p>
    <w:p w14:paraId="165415A4" w14:textId="77777777" w:rsidR="009406BB" w:rsidRPr="00776661" w:rsidRDefault="009406BB" w:rsidP="009406BB">
      <w:pPr>
        <w:rPr>
          <w:rFonts w:asciiTheme="minorHAnsi" w:hAnsiTheme="minorHAnsi"/>
        </w:rPr>
      </w:pPr>
      <w:r w:rsidRPr="00776661">
        <w:rPr>
          <w:rFonts w:asciiTheme="minorHAnsi" w:hAnsiTheme="minorHAnsi"/>
        </w:rPr>
        <w:br w:type="page"/>
      </w:r>
    </w:p>
    <w:p w14:paraId="32CEE91B" w14:textId="77777777" w:rsidR="009406BB" w:rsidRPr="007F62CB" w:rsidRDefault="009406BB" w:rsidP="009406BB">
      <w:pPr>
        <w:pStyle w:val="Overskrift1"/>
      </w:pPr>
      <w:r w:rsidRPr="007F62CB">
        <w:lastRenderedPageBreak/>
        <w:t xml:space="preserve">Til ledelsen på </w:t>
      </w:r>
      <w:r w:rsidRPr="0056627C">
        <w:rPr>
          <w:color w:val="000000" w:themeColor="text1"/>
        </w:rPr>
        <w:t>XX</w:t>
      </w:r>
      <w:r w:rsidRPr="007F62CB">
        <w:t>-institution</w:t>
      </w:r>
    </w:p>
    <w:p w14:paraId="46D170F2" w14:textId="77777777" w:rsidR="009406BB" w:rsidRPr="007F62CB" w:rsidRDefault="009406BB" w:rsidP="009406BB">
      <w:pPr>
        <w:pStyle w:val="Overskrift2"/>
      </w:pPr>
      <w:r w:rsidRPr="007F62CB">
        <w:t>Censorindberetning</w:t>
      </w:r>
    </w:p>
    <w:p w14:paraId="6BE6E055" w14:textId="77777777" w:rsidR="009406BB" w:rsidRPr="007F62CB" w:rsidRDefault="009406BB" w:rsidP="009406BB">
      <w:pPr>
        <w:rPr>
          <w:rFonts w:asciiTheme="majorHAnsi" w:eastAsia="Times New Roman" w:hAnsiTheme="majorHAnsi" w:cstheme="majorHAnsi"/>
          <w:lang w:eastAsia="da-DK"/>
        </w:rPr>
      </w:pPr>
    </w:p>
    <w:p w14:paraId="133916B7" w14:textId="77777777" w:rsidR="009406BB" w:rsidRPr="007F62CB" w:rsidRDefault="009406BB" w:rsidP="009406BB">
      <w:pPr>
        <w:spacing w:after="120"/>
        <w:rPr>
          <w:rFonts w:asciiTheme="majorHAnsi" w:eastAsia="Times New Roman" w:hAnsiTheme="majorHAnsi" w:cstheme="majorHAnsi"/>
          <w:lang w:eastAsia="da-DK"/>
        </w:rPr>
      </w:pPr>
      <w:r w:rsidRPr="007F62CB">
        <w:rPr>
          <w:rFonts w:asciiTheme="majorHAnsi" w:eastAsia="Times New Roman" w:hAnsiTheme="majorHAnsi" w:cstheme="majorHAnsi"/>
          <w:lang w:eastAsia="da-DK"/>
        </w:rPr>
        <w:t xml:space="preserve">Hermed fremsendes censorindberetning </w:t>
      </w:r>
      <w:r>
        <w:rPr>
          <w:rFonts w:asciiTheme="majorHAnsi" w:eastAsia="Times New Roman" w:hAnsiTheme="majorHAnsi" w:cstheme="majorHAnsi"/>
          <w:lang w:eastAsia="da-DK"/>
        </w:rPr>
        <w:t xml:space="preserve">på baggrund </w:t>
      </w:r>
      <w:r w:rsidRPr="0056627C">
        <w:rPr>
          <w:rFonts w:asciiTheme="majorHAnsi" w:eastAsia="Times New Roman" w:hAnsiTheme="majorHAnsi" w:cstheme="majorHAnsi"/>
          <w:color w:val="000000" w:themeColor="text1"/>
          <w:lang w:eastAsia="da-DK"/>
        </w:rPr>
        <w:t xml:space="preserve">af [et/flere forhold], </w:t>
      </w:r>
      <w:r>
        <w:rPr>
          <w:rFonts w:asciiTheme="majorHAnsi" w:eastAsia="Times New Roman" w:hAnsiTheme="majorHAnsi" w:cstheme="majorHAnsi"/>
          <w:lang w:eastAsia="da-DK"/>
        </w:rPr>
        <w:t xml:space="preserve">jf. §§ 49 - 51i </w:t>
      </w:r>
      <w:r w:rsidRPr="007F62CB">
        <w:rPr>
          <w:rFonts w:asciiTheme="majorHAnsi" w:eastAsia="Times New Roman" w:hAnsiTheme="majorHAnsi" w:cstheme="majorHAnsi"/>
          <w:lang w:eastAsia="da-DK"/>
        </w:rPr>
        <w:t>den almene prøvebekendtgørelse</w:t>
      </w:r>
      <w:r>
        <w:rPr>
          <w:rFonts w:asciiTheme="majorHAnsi" w:eastAsia="Times New Roman" w:hAnsiTheme="majorHAnsi" w:cstheme="majorHAnsi"/>
          <w:lang w:eastAsia="da-DK"/>
        </w:rPr>
        <w:t xml:space="preserve">. </w:t>
      </w:r>
    </w:p>
    <w:tbl>
      <w:tblPr>
        <w:tblStyle w:val="Tabel-Gitter"/>
        <w:tblW w:w="8642" w:type="dxa"/>
        <w:tblLook w:val="04A0" w:firstRow="1" w:lastRow="0" w:firstColumn="1" w:lastColumn="0" w:noHBand="0" w:noVBand="1"/>
        <w:tblDescription w:val="#AltTextNotRequired"/>
      </w:tblPr>
      <w:tblGrid>
        <w:gridCol w:w="8642"/>
      </w:tblGrid>
      <w:tr w:rsidR="009406BB" w:rsidRPr="009D5051" w14:paraId="0D88678F" w14:textId="77777777" w:rsidTr="0006055A">
        <w:trPr>
          <w:cantSplit/>
        </w:trPr>
        <w:tc>
          <w:tcPr>
            <w:tcW w:w="8642" w:type="dxa"/>
          </w:tcPr>
          <w:p w14:paraId="10292B72" w14:textId="77777777" w:rsidR="009406BB" w:rsidRPr="00AC7A76" w:rsidRDefault="009406BB" w:rsidP="0006055A">
            <w:pPr>
              <w:pStyle w:val="Brdtekst"/>
              <w:rPr>
                <w:b/>
                <w:bCs/>
              </w:rPr>
            </w:pPr>
            <w:r w:rsidRPr="00AC7A76">
              <w:rPr>
                <w:b/>
                <w:bCs/>
              </w:rPr>
              <w:t>Dato for prøveafholdelse</w:t>
            </w:r>
          </w:p>
          <w:p w14:paraId="16747A66" w14:textId="77777777" w:rsidR="009406BB" w:rsidRPr="009D5051" w:rsidRDefault="009406BB" w:rsidP="0006055A">
            <w:pPr>
              <w:pStyle w:val="Brdtekst"/>
              <w:spacing w:line="480" w:lineRule="auto"/>
              <w:rPr>
                <w:rFonts w:asciiTheme="minorHAnsi" w:hAnsiTheme="minorHAnsi"/>
              </w:rPr>
            </w:pPr>
          </w:p>
        </w:tc>
      </w:tr>
      <w:tr w:rsidR="009406BB" w:rsidRPr="009D5051" w14:paraId="7ED9A7FA" w14:textId="77777777" w:rsidTr="0006055A">
        <w:trPr>
          <w:cantSplit/>
        </w:trPr>
        <w:tc>
          <w:tcPr>
            <w:tcW w:w="8642" w:type="dxa"/>
          </w:tcPr>
          <w:p w14:paraId="44F99DE2" w14:textId="77777777" w:rsidR="009406BB" w:rsidRPr="00AC7A76" w:rsidRDefault="009406BB" w:rsidP="0006055A">
            <w:pPr>
              <w:pStyle w:val="Brdtekst"/>
              <w:rPr>
                <w:b/>
                <w:bCs/>
              </w:rPr>
            </w:pPr>
            <w:r w:rsidRPr="00AC7A76">
              <w:rPr>
                <w:b/>
                <w:bCs/>
              </w:rPr>
              <w:t>Prøveafholdende institution</w:t>
            </w:r>
            <w:r>
              <w:rPr>
                <w:b/>
                <w:bCs/>
              </w:rPr>
              <w:t>:</w:t>
            </w:r>
          </w:p>
          <w:p w14:paraId="372AC523" w14:textId="77777777" w:rsidR="009406BB" w:rsidRPr="009D5051" w:rsidRDefault="009406BB" w:rsidP="0006055A">
            <w:pPr>
              <w:pStyle w:val="Brdtekst"/>
              <w:spacing w:line="480" w:lineRule="auto"/>
              <w:rPr>
                <w:rFonts w:asciiTheme="minorHAnsi" w:hAnsiTheme="minorHAnsi"/>
              </w:rPr>
            </w:pPr>
          </w:p>
        </w:tc>
      </w:tr>
      <w:tr w:rsidR="009406BB" w:rsidRPr="009D5051" w14:paraId="7FAEC70F" w14:textId="77777777" w:rsidTr="0006055A">
        <w:trPr>
          <w:cantSplit/>
        </w:trPr>
        <w:tc>
          <w:tcPr>
            <w:tcW w:w="8642" w:type="dxa"/>
          </w:tcPr>
          <w:p w14:paraId="7F0E20F8" w14:textId="77777777" w:rsidR="009406BB" w:rsidRPr="00C640B1" w:rsidRDefault="009406BB" w:rsidP="0006055A">
            <w:pPr>
              <w:pStyle w:val="Brdtekst"/>
              <w:rPr>
                <w:b/>
                <w:bCs/>
              </w:rPr>
            </w:pPr>
            <w:r w:rsidRPr="00AC7A76">
              <w:rPr>
                <w:b/>
                <w:bCs/>
              </w:rPr>
              <w:t>Fag og niveau/trin</w:t>
            </w:r>
            <w:r>
              <w:rPr>
                <w:b/>
                <w:bCs/>
              </w:rPr>
              <w:t>:</w:t>
            </w:r>
          </w:p>
          <w:p w14:paraId="5C13D3BC" w14:textId="77777777" w:rsidR="009406BB" w:rsidRPr="009D5051" w:rsidRDefault="009406BB" w:rsidP="0006055A">
            <w:pPr>
              <w:pStyle w:val="Brdtekst"/>
              <w:spacing w:line="480" w:lineRule="auto"/>
              <w:rPr>
                <w:rFonts w:asciiTheme="minorHAnsi" w:hAnsiTheme="minorHAnsi"/>
              </w:rPr>
            </w:pPr>
          </w:p>
        </w:tc>
      </w:tr>
      <w:tr w:rsidR="009406BB" w:rsidRPr="009D5051" w14:paraId="18D75B85" w14:textId="77777777" w:rsidTr="0006055A">
        <w:trPr>
          <w:cantSplit/>
        </w:trPr>
        <w:tc>
          <w:tcPr>
            <w:tcW w:w="8642" w:type="dxa"/>
          </w:tcPr>
          <w:p w14:paraId="6F177CA3" w14:textId="77777777" w:rsidR="009406BB" w:rsidRPr="00C640B1" w:rsidRDefault="009406BB" w:rsidP="0006055A">
            <w:pPr>
              <w:pStyle w:val="Brdtekst"/>
              <w:rPr>
                <w:b/>
                <w:bCs/>
              </w:rPr>
            </w:pPr>
            <w:r w:rsidRPr="00AC7A76">
              <w:rPr>
                <w:b/>
                <w:bCs/>
              </w:rPr>
              <w:t>Mundtlig prøve/skriftlig prøve</w:t>
            </w:r>
            <w:r>
              <w:rPr>
                <w:b/>
                <w:bCs/>
              </w:rPr>
              <w:t>:</w:t>
            </w:r>
          </w:p>
          <w:p w14:paraId="73157285" w14:textId="77777777" w:rsidR="009406BB" w:rsidRPr="009D5051" w:rsidRDefault="009406BB" w:rsidP="0006055A">
            <w:pPr>
              <w:pStyle w:val="Brdtekst"/>
              <w:spacing w:line="480" w:lineRule="auto"/>
              <w:rPr>
                <w:rFonts w:asciiTheme="minorHAnsi" w:hAnsiTheme="minorHAnsi"/>
              </w:rPr>
            </w:pPr>
          </w:p>
        </w:tc>
      </w:tr>
      <w:tr w:rsidR="009406BB" w:rsidRPr="009D5051" w14:paraId="335BD033" w14:textId="77777777" w:rsidTr="0006055A">
        <w:trPr>
          <w:cantSplit/>
        </w:trPr>
        <w:tc>
          <w:tcPr>
            <w:tcW w:w="8642" w:type="dxa"/>
          </w:tcPr>
          <w:p w14:paraId="18DEB2E5" w14:textId="77777777" w:rsidR="009406BB" w:rsidRPr="00C640B1" w:rsidRDefault="009406BB" w:rsidP="0006055A">
            <w:pPr>
              <w:pStyle w:val="Brdtekst"/>
              <w:rPr>
                <w:b/>
                <w:bCs/>
              </w:rPr>
            </w:pPr>
            <w:r w:rsidRPr="00AC7A76">
              <w:rPr>
                <w:b/>
                <w:bCs/>
              </w:rPr>
              <w:t>Prøveholds – id</w:t>
            </w:r>
            <w:r>
              <w:rPr>
                <w:b/>
                <w:bCs/>
              </w:rPr>
              <w:t>:</w:t>
            </w:r>
          </w:p>
          <w:p w14:paraId="3281A9CC" w14:textId="77777777" w:rsidR="009406BB" w:rsidRPr="009D5051" w:rsidRDefault="009406BB" w:rsidP="0006055A">
            <w:pPr>
              <w:pStyle w:val="Brdtekst"/>
              <w:spacing w:line="480" w:lineRule="auto"/>
              <w:rPr>
                <w:rFonts w:asciiTheme="minorHAnsi" w:hAnsiTheme="minorHAnsi"/>
              </w:rPr>
            </w:pPr>
          </w:p>
        </w:tc>
      </w:tr>
      <w:tr w:rsidR="009406BB" w:rsidRPr="009D5051" w14:paraId="1CF34066" w14:textId="77777777" w:rsidTr="0006055A">
        <w:trPr>
          <w:cantSplit/>
        </w:trPr>
        <w:tc>
          <w:tcPr>
            <w:tcW w:w="8642" w:type="dxa"/>
          </w:tcPr>
          <w:p w14:paraId="644F0D3E" w14:textId="77777777" w:rsidR="009406BB" w:rsidRPr="00AC7A76" w:rsidRDefault="009406BB" w:rsidP="0006055A">
            <w:pPr>
              <w:pStyle w:val="Brdtekst"/>
              <w:rPr>
                <w:b/>
                <w:bCs/>
              </w:rPr>
            </w:pPr>
            <w:r w:rsidRPr="00AC7A76">
              <w:rPr>
                <w:b/>
                <w:bCs/>
              </w:rPr>
              <w:t>Eksaminators navn</w:t>
            </w:r>
            <w:r>
              <w:rPr>
                <w:b/>
                <w:bCs/>
              </w:rPr>
              <w:t>:</w:t>
            </w:r>
          </w:p>
          <w:p w14:paraId="47BBDFC3" w14:textId="77777777" w:rsidR="009406BB" w:rsidRDefault="009406BB" w:rsidP="0006055A">
            <w:pPr>
              <w:pStyle w:val="Brdtekst"/>
              <w:spacing w:line="480" w:lineRule="auto"/>
              <w:rPr>
                <w:rFonts w:asciiTheme="minorHAnsi" w:hAnsiTheme="minorHAnsi"/>
              </w:rPr>
            </w:pPr>
          </w:p>
          <w:p w14:paraId="0D840652" w14:textId="77777777" w:rsidR="009406BB" w:rsidRPr="009D5051" w:rsidRDefault="009406BB" w:rsidP="0006055A">
            <w:pPr>
              <w:pStyle w:val="Brdtekst"/>
              <w:spacing w:line="480" w:lineRule="auto"/>
              <w:rPr>
                <w:rFonts w:asciiTheme="minorHAnsi" w:hAnsiTheme="minorHAnsi"/>
              </w:rPr>
            </w:pPr>
          </w:p>
        </w:tc>
      </w:tr>
    </w:tbl>
    <w:p w14:paraId="3AFA3CE8" w14:textId="77777777" w:rsidR="009406BB" w:rsidRDefault="009406BB" w:rsidP="009406BB"/>
    <w:p w14:paraId="2CFF5E6F" w14:textId="77777777" w:rsidR="009406BB" w:rsidRDefault="009406BB" w:rsidP="009406BB"/>
    <w:p w14:paraId="5BD68D1B" w14:textId="77777777" w:rsidR="009406BB" w:rsidRDefault="009406BB" w:rsidP="009406BB"/>
    <w:p w14:paraId="50F03B45" w14:textId="77777777" w:rsidR="009406BB" w:rsidRDefault="009406BB" w:rsidP="009406BB"/>
    <w:p w14:paraId="2B1EA693" w14:textId="77777777" w:rsidR="009406BB" w:rsidRDefault="009406BB" w:rsidP="009406BB"/>
    <w:p w14:paraId="51E92D71" w14:textId="77777777" w:rsidR="009406BB" w:rsidRDefault="009406BB" w:rsidP="009406BB"/>
    <w:p w14:paraId="7981324C" w14:textId="77777777" w:rsidR="009406BB" w:rsidRDefault="009406BB" w:rsidP="009406BB"/>
    <w:p w14:paraId="6C737D2D" w14:textId="77777777" w:rsidR="009406BB" w:rsidRDefault="009406BB" w:rsidP="009406BB"/>
    <w:p w14:paraId="25961306" w14:textId="77777777" w:rsidR="009406BB" w:rsidRDefault="009406BB" w:rsidP="009406BB"/>
    <w:p w14:paraId="09648169" w14:textId="77777777" w:rsidR="009406BB" w:rsidRDefault="009406BB" w:rsidP="009406BB"/>
    <w:p w14:paraId="6FC53D68" w14:textId="77777777" w:rsidR="009406BB" w:rsidRDefault="009406BB" w:rsidP="009406BB"/>
    <w:p w14:paraId="7CD1BBAF" w14:textId="77777777" w:rsidR="009406BB" w:rsidRDefault="009406BB" w:rsidP="009406BB"/>
    <w:p w14:paraId="151A20FD" w14:textId="77777777" w:rsidR="009406BB" w:rsidRDefault="009406BB" w:rsidP="009406BB"/>
    <w:p w14:paraId="2670397E" w14:textId="5E5109F9" w:rsidR="009406BB" w:rsidRDefault="009406BB" w:rsidP="009406BB"/>
    <w:p w14:paraId="65F8779C" w14:textId="149ACF8E" w:rsidR="00B423B0" w:rsidRDefault="00B423B0" w:rsidP="009406BB"/>
    <w:p w14:paraId="1219387B" w14:textId="0A17A8DA" w:rsidR="00B423B0" w:rsidRDefault="00B423B0" w:rsidP="009406BB"/>
    <w:p w14:paraId="48B56A7E" w14:textId="3ED552E8" w:rsidR="00B423B0" w:rsidRDefault="00B423B0" w:rsidP="009406BB"/>
    <w:tbl>
      <w:tblPr>
        <w:tblStyle w:val="Tabel-Gitter"/>
        <w:tblW w:w="8642" w:type="dxa"/>
        <w:tblLook w:val="04A0" w:firstRow="1" w:lastRow="0" w:firstColumn="1" w:lastColumn="0" w:noHBand="0" w:noVBand="1"/>
      </w:tblPr>
      <w:tblGrid>
        <w:gridCol w:w="8642"/>
      </w:tblGrid>
      <w:tr w:rsidR="00B423B0" w:rsidRPr="009D5051" w14:paraId="569D259B" w14:textId="77777777" w:rsidTr="00922361">
        <w:trPr>
          <w:cantSplit/>
          <w:tblHeader/>
        </w:trPr>
        <w:tc>
          <w:tcPr>
            <w:tcW w:w="8642" w:type="dxa"/>
          </w:tcPr>
          <w:p w14:paraId="2F6E7A77" w14:textId="77777777" w:rsidR="00B423B0" w:rsidRPr="00C640B1" w:rsidRDefault="00B423B0" w:rsidP="00922361">
            <w:pPr>
              <w:pStyle w:val="Brdtekst"/>
              <w:rPr>
                <w:b/>
                <w:bCs/>
              </w:rPr>
            </w:pPr>
            <w:r w:rsidRPr="00AC7A76">
              <w:rPr>
                <w:b/>
                <w:bCs/>
              </w:rPr>
              <w:t>Censors navn</w:t>
            </w:r>
            <w:r>
              <w:rPr>
                <w:b/>
                <w:bCs/>
              </w:rPr>
              <w:t>:</w:t>
            </w:r>
          </w:p>
          <w:p w14:paraId="3C5CFE86" w14:textId="77777777" w:rsidR="00B423B0" w:rsidRPr="009D5051" w:rsidRDefault="00B423B0" w:rsidP="00922361">
            <w:pPr>
              <w:pStyle w:val="Brdtekst"/>
              <w:spacing w:line="480" w:lineRule="auto"/>
              <w:rPr>
                <w:rFonts w:asciiTheme="minorHAnsi" w:hAnsiTheme="minorHAnsi"/>
              </w:rPr>
            </w:pPr>
          </w:p>
        </w:tc>
      </w:tr>
      <w:tr w:rsidR="00B423B0" w:rsidRPr="00776661" w14:paraId="3AE647ED" w14:textId="77777777" w:rsidTr="00922361">
        <w:trPr>
          <w:cantSplit/>
        </w:trPr>
        <w:tc>
          <w:tcPr>
            <w:tcW w:w="8642" w:type="dxa"/>
          </w:tcPr>
          <w:p w14:paraId="65B89DB9" w14:textId="77777777" w:rsidR="00B423B0" w:rsidRPr="007F62CB" w:rsidRDefault="00B423B0" w:rsidP="00922361">
            <w:pPr>
              <w:pStyle w:val="Brdtekst"/>
              <w:rPr>
                <w:b/>
                <w:bCs/>
              </w:rPr>
            </w:pPr>
            <w:r w:rsidRPr="007F62CB">
              <w:rPr>
                <w:b/>
                <w:bCs/>
              </w:rPr>
              <w:t xml:space="preserve">Problemstilling i overskrift </w:t>
            </w:r>
          </w:p>
          <w:p w14:paraId="7687AA0E" w14:textId="77777777" w:rsidR="00B423B0" w:rsidRPr="00776661" w:rsidRDefault="00B423B0" w:rsidP="00922361">
            <w:pPr>
              <w:pStyle w:val="Brdtekst"/>
            </w:pPr>
            <w:r w:rsidRPr="00776661">
              <w:t>(F.eks. for lavt fagligt niveau i dan</w:t>
            </w:r>
            <w:r>
              <w:t>sk A</w:t>
            </w:r>
            <w:r w:rsidRPr="00776661">
              <w:t>)</w:t>
            </w:r>
          </w:p>
          <w:p w14:paraId="2C53FC73" w14:textId="77777777" w:rsidR="00B423B0" w:rsidRDefault="00B423B0" w:rsidP="00922361">
            <w:pPr>
              <w:pStyle w:val="Brdtekst"/>
            </w:pPr>
          </w:p>
          <w:p w14:paraId="443EB594" w14:textId="77777777" w:rsidR="00B423B0" w:rsidRDefault="00B423B0" w:rsidP="00922361">
            <w:pPr>
              <w:pStyle w:val="Brdtekst"/>
            </w:pPr>
          </w:p>
          <w:p w14:paraId="4D93D1D9" w14:textId="3977CEA0" w:rsidR="00B423B0" w:rsidRPr="00776661" w:rsidRDefault="00B423B0" w:rsidP="00922361">
            <w:pPr>
              <w:pStyle w:val="Brdtekst"/>
            </w:pPr>
          </w:p>
        </w:tc>
      </w:tr>
    </w:tbl>
    <w:p w14:paraId="0C860DFC" w14:textId="77777777" w:rsidR="009406BB" w:rsidRDefault="009406BB" w:rsidP="009406BB"/>
    <w:tbl>
      <w:tblPr>
        <w:tblStyle w:val="Tabel-Gitter"/>
        <w:tblW w:w="8642" w:type="dxa"/>
        <w:tblLook w:val="04A0" w:firstRow="1" w:lastRow="0" w:firstColumn="1" w:lastColumn="0" w:noHBand="0" w:noVBand="1"/>
        <w:tblDescription w:val="#AltTextNotRequired"/>
      </w:tblPr>
      <w:tblGrid>
        <w:gridCol w:w="3681"/>
        <w:gridCol w:w="4961"/>
      </w:tblGrid>
      <w:tr w:rsidR="009406BB" w:rsidRPr="009D5051" w14:paraId="6DB957ED" w14:textId="77777777" w:rsidTr="0006055A">
        <w:trPr>
          <w:cantSplit/>
        </w:trPr>
        <w:tc>
          <w:tcPr>
            <w:tcW w:w="3681" w:type="dxa"/>
          </w:tcPr>
          <w:p w14:paraId="5BDF8B93" w14:textId="77777777" w:rsidR="009406BB" w:rsidRPr="00776661" w:rsidRDefault="009406BB" w:rsidP="0006055A">
            <w:pPr>
              <w:pStyle w:val="Brdtekst"/>
            </w:pPr>
            <w:r w:rsidRPr="00776661">
              <w:t>Prøven er ikke i overensstemmelse med mål og krav i faget (eksempelvis for lavt/for højt niveau, eller manglende indhold)</w:t>
            </w:r>
          </w:p>
          <w:p w14:paraId="29FA5D3F" w14:textId="77777777" w:rsidR="009406BB" w:rsidRPr="00776661" w:rsidRDefault="009406BB" w:rsidP="0006055A">
            <w:pPr>
              <w:pStyle w:val="Brdtekst"/>
            </w:pPr>
          </w:p>
        </w:tc>
        <w:tc>
          <w:tcPr>
            <w:tcW w:w="4961" w:type="dxa"/>
          </w:tcPr>
          <w:p w14:paraId="04D8015F" w14:textId="77777777" w:rsidR="009406BB" w:rsidRPr="009D5051" w:rsidRDefault="009406BB" w:rsidP="0006055A">
            <w:pPr>
              <w:pStyle w:val="Brdtekst"/>
              <w:jc w:val="center"/>
              <w:rPr>
                <w:rFonts w:asciiTheme="minorHAnsi" w:hAnsiTheme="minorHAnsi"/>
              </w:rPr>
            </w:pPr>
            <w:r w:rsidRPr="009D5051">
              <w:rPr>
                <w:rFonts w:asciiTheme="minorHAnsi" w:hAnsiTheme="minorHAnsi"/>
              </w:rPr>
              <w:t>(Sæt kryds)</w:t>
            </w:r>
          </w:p>
        </w:tc>
      </w:tr>
      <w:tr w:rsidR="009406BB" w:rsidRPr="009D5051" w14:paraId="6073A7FE" w14:textId="77777777" w:rsidTr="0006055A">
        <w:trPr>
          <w:cantSplit/>
        </w:trPr>
        <w:tc>
          <w:tcPr>
            <w:tcW w:w="3681" w:type="dxa"/>
          </w:tcPr>
          <w:p w14:paraId="7A6F04B2" w14:textId="77777777" w:rsidR="009406BB" w:rsidRPr="00776661" w:rsidRDefault="009406BB" w:rsidP="0006055A">
            <w:pPr>
              <w:pStyle w:val="Brdtekst"/>
            </w:pPr>
            <w:r w:rsidRPr="00776661">
              <w:t>Prøven blev ikke gennemført i overensstemmelse med gældende regler (eksempelvis manglende forberedelsestid eller manglende hjælpemidler)</w:t>
            </w:r>
          </w:p>
          <w:p w14:paraId="10142C8F" w14:textId="77777777" w:rsidR="009406BB" w:rsidRPr="00776661" w:rsidRDefault="009406BB" w:rsidP="0006055A">
            <w:pPr>
              <w:pStyle w:val="Brdtekst"/>
            </w:pPr>
          </w:p>
        </w:tc>
        <w:tc>
          <w:tcPr>
            <w:tcW w:w="4961" w:type="dxa"/>
          </w:tcPr>
          <w:p w14:paraId="70FE2238" w14:textId="77777777" w:rsidR="009406BB" w:rsidRPr="009D5051" w:rsidRDefault="009406BB" w:rsidP="0006055A">
            <w:pPr>
              <w:pStyle w:val="Brdtekst"/>
              <w:jc w:val="center"/>
              <w:rPr>
                <w:rFonts w:asciiTheme="minorHAnsi" w:hAnsiTheme="minorHAnsi"/>
              </w:rPr>
            </w:pPr>
            <w:r w:rsidRPr="009D5051">
              <w:rPr>
                <w:rFonts w:asciiTheme="minorHAnsi" w:hAnsiTheme="minorHAnsi"/>
              </w:rPr>
              <w:t>(Sæt kryds)</w:t>
            </w:r>
          </w:p>
        </w:tc>
      </w:tr>
      <w:tr w:rsidR="009406BB" w:rsidRPr="009D5051" w14:paraId="63789955" w14:textId="77777777" w:rsidTr="0006055A">
        <w:trPr>
          <w:cantSplit/>
        </w:trPr>
        <w:tc>
          <w:tcPr>
            <w:tcW w:w="3681" w:type="dxa"/>
          </w:tcPr>
          <w:p w14:paraId="5000999C" w14:textId="77777777" w:rsidR="009406BB" w:rsidRPr="00776661" w:rsidRDefault="009406BB" w:rsidP="0006055A">
            <w:pPr>
              <w:pStyle w:val="Brdtekst"/>
            </w:pPr>
            <w:r w:rsidRPr="00776661">
              <w:t>Eksaminanderne fik ikke en ensartet og retfærdig behandling (eksempelvis stor forskel på eksamination af eleverne)</w:t>
            </w:r>
          </w:p>
          <w:p w14:paraId="4211C373" w14:textId="77777777" w:rsidR="009406BB" w:rsidRPr="00776661" w:rsidRDefault="009406BB" w:rsidP="0006055A">
            <w:pPr>
              <w:pStyle w:val="Brdtekst"/>
              <w:rPr>
                <w:rStyle w:val="liste1nr1"/>
                <w:rFonts w:asciiTheme="minorHAnsi" w:hAnsiTheme="minorHAnsi"/>
              </w:rPr>
            </w:pPr>
          </w:p>
        </w:tc>
        <w:tc>
          <w:tcPr>
            <w:tcW w:w="4961" w:type="dxa"/>
          </w:tcPr>
          <w:p w14:paraId="3E83DB15" w14:textId="77777777" w:rsidR="009406BB" w:rsidRPr="009D5051" w:rsidRDefault="009406BB" w:rsidP="0006055A">
            <w:pPr>
              <w:pStyle w:val="Brdtekst"/>
              <w:jc w:val="center"/>
              <w:rPr>
                <w:rFonts w:asciiTheme="minorHAnsi" w:hAnsiTheme="minorHAnsi"/>
              </w:rPr>
            </w:pPr>
            <w:r w:rsidRPr="009D5051">
              <w:rPr>
                <w:rFonts w:asciiTheme="minorHAnsi" w:hAnsiTheme="minorHAnsi"/>
              </w:rPr>
              <w:t>(Sæt kryds)</w:t>
            </w:r>
          </w:p>
        </w:tc>
      </w:tr>
      <w:tr w:rsidR="009406BB" w:rsidRPr="009D5051" w14:paraId="632CE32B" w14:textId="77777777" w:rsidTr="0006055A">
        <w:trPr>
          <w:cantSplit/>
        </w:trPr>
        <w:tc>
          <w:tcPr>
            <w:tcW w:w="3681" w:type="dxa"/>
          </w:tcPr>
          <w:p w14:paraId="249F3084" w14:textId="77777777" w:rsidR="009406BB" w:rsidRPr="00776661" w:rsidRDefault="009406BB" w:rsidP="0006055A">
            <w:pPr>
              <w:pStyle w:val="Brdtekst"/>
            </w:pPr>
            <w:r w:rsidRPr="00776661">
              <w:t xml:space="preserve">Eksaminandernes præstationer fik ikke en pålidelig bedømmelse, i overensstemmelse med reglerne om karaktergivning og øvrige regler for uddannelsen </w:t>
            </w:r>
          </w:p>
          <w:p w14:paraId="0A14FB3E" w14:textId="77777777" w:rsidR="009406BB" w:rsidRPr="00776661" w:rsidRDefault="009406BB" w:rsidP="0006055A">
            <w:pPr>
              <w:pStyle w:val="Brdtekst"/>
            </w:pPr>
          </w:p>
        </w:tc>
        <w:tc>
          <w:tcPr>
            <w:tcW w:w="4961" w:type="dxa"/>
          </w:tcPr>
          <w:p w14:paraId="61F73158" w14:textId="77777777" w:rsidR="009406BB" w:rsidRPr="009D5051" w:rsidRDefault="009406BB" w:rsidP="0006055A">
            <w:pPr>
              <w:pStyle w:val="Brdtekst"/>
              <w:jc w:val="center"/>
              <w:rPr>
                <w:rFonts w:asciiTheme="minorHAnsi" w:hAnsiTheme="minorHAnsi"/>
              </w:rPr>
            </w:pPr>
            <w:r w:rsidRPr="009D5051">
              <w:rPr>
                <w:rFonts w:asciiTheme="minorHAnsi" w:hAnsiTheme="minorHAnsi"/>
              </w:rPr>
              <w:t>(Sæt kryds)</w:t>
            </w:r>
          </w:p>
        </w:tc>
      </w:tr>
      <w:tr w:rsidR="009406BB" w:rsidRPr="009D5051" w14:paraId="2BA70BF3" w14:textId="77777777" w:rsidTr="0006055A">
        <w:trPr>
          <w:cantSplit/>
        </w:trPr>
        <w:tc>
          <w:tcPr>
            <w:tcW w:w="3681" w:type="dxa"/>
          </w:tcPr>
          <w:p w14:paraId="4C13DF88" w14:textId="77777777" w:rsidR="009406BB" w:rsidRPr="00776661" w:rsidRDefault="009406BB" w:rsidP="0006055A">
            <w:pPr>
              <w:pStyle w:val="Brdtekst"/>
            </w:pPr>
            <w:r w:rsidRPr="00776661">
              <w:t>Anden problemstilling</w:t>
            </w:r>
          </w:p>
          <w:p w14:paraId="3173485D" w14:textId="77777777" w:rsidR="009406BB" w:rsidRPr="00776661" w:rsidRDefault="009406BB" w:rsidP="0006055A">
            <w:pPr>
              <w:pStyle w:val="Brdtekst"/>
            </w:pPr>
          </w:p>
        </w:tc>
        <w:tc>
          <w:tcPr>
            <w:tcW w:w="4961" w:type="dxa"/>
          </w:tcPr>
          <w:p w14:paraId="2EABD71A" w14:textId="77777777" w:rsidR="009406BB" w:rsidRDefault="009406BB" w:rsidP="0006055A">
            <w:pPr>
              <w:pStyle w:val="Brdtekst"/>
              <w:jc w:val="center"/>
              <w:rPr>
                <w:rFonts w:asciiTheme="minorHAnsi" w:hAnsiTheme="minorHAnsi"/>
              </w:rPr>
            </w:pPr>
            <w:r w:rsidRPr="009D5051">
              <w:rPr>
                <w:rFonts w:asciiTheme="minorHAnsi" w:hAnsiTheme="minorHAnsi"/>
              </w:rPr>
              <w:t>(Sæt kryds)</w:t>
            </w:r>
          </w:p>
          <w:p w14:paraId="1167C695" w14:textId="77777777" w:rsidR="009406BB" w:rsidRDefault="009406BB" w:rsidP="0006055A">
            <w:pPr>
              <w:pStyle w:val="Brdtekst"/>
              <w:jc w:val="center"/>
              <w:rPr>
                <w:rFonts w:asciiTheme="minorHAnsi" w:hAnsiTheme="minorHAnsi"/>
              </w:rPr>
            </w:pPr>
          </w:p>
          <w:p w14:paraId="5539F634" w14:textId="77777777" w:rsidR="009406BB" w:rsidRPr="009D5051" w:rsidRDefault="009406BB" w:rsidP="0006055A">
            <w:pPr>
              <w:pStyle w:val="Brdtekst"/>
              <w:jc w:val="center"/>
              <w:rPr>
                <w:rFonts w:asciiTheme="minorHAnsi" w:hAnsiTheme="minorHAnsi"/>
              </w:rPr>
            </w:pPr>
          </w:p>
        </w:tc>
      </w:tr>
    </w:tbl>
    <w:p w14:paraId="428221B3" w14:textId="6B26E803" w:rsidR="009406BB" w:rsidRDefault="009406BB" w:rsidP="009406BB"/>
    <w:p w14:paraId="4E9FBAFE" w14:textId="31E7E119" w:rsidR="00B423B0" w:rsidRDefault="00B423B0" w:rsidP="009406BB"/>
    <w:p w14:paraId="27B34AAF" w14:textId="287666F7" w:rsidR="00B423B0" w:rsidRDefault="00B423B0" w:rsidP="009406BB"/>
    <w:tbl>
      <w:tblPr>
        <w:tblStyle w:val="Tabel-Gitter"/>
        <w:tblW w:w="8642" w:type="dxa"/>
        <w:tblLook w:val="04A0" w:firstRow="1" w:lastRow="0" w:firstColumn="1" w:lastColumn="0" w:noHBand="0" w:noVBand="1"/>
        <w:tblDescription w:val="#AltTextNotRequired"/>
      </w:tblPr>
      <w:tblGrid>
        <w:gridCol w:w="2830"/>
        <w:gridCol w:w="5812"/>
      </w:tblGrid>
      <w:tr w:rsidR="00AF0E45" w:rsidRPr="009D5051" w14:paraId="0D030812" w14:textId="77777777" w:rsidTr="0006055A">
        <w:trPr>
          <w:cantSplit/>
          <w:tblHeader/>
        </w:trPr>
        <w:tc>
          <w:tcPr>
            <w:tcW w:w="2830" w:type="dxa"/>
          </w:tcPr>
          <w:p w14:paraId="7D9267FC" w14:textId="140DE288" w:rsidR="00AF0E45" w:rsidRDefault="0056627C" w:rsidP="0006055A">
            <w:pPr>
              <w:pStyle w:val="Brdtekst"/>
              <w:rPr>
                <w:b/>
              </w:rPr>
            </w:pPr>
            <w:r w:rsidRPr="0056627C">
              <w:rPr>
                <w:b/>
                <w:color w:val="000000" w:themeColor="text1"/>
                <w:sz w:val="2"/>
                <w:szCs w:val="2"/>
              </w:rPr>
              <w:lastRenderedPageBreak/>
              <w:t>-</w:t>
            </w:r>
          </w:p>
        </w:tc>
        <w:tc>
          <w:tcPr>
            <w:tcW w:w="5812" w:type="dxa"/>
          </w:tcPr>
          <w:p w14:paraId="7DDF8DB2" w14:textId="77777777" w:rsidR="00AF0E45" w:rsidRPr="00AC7A76" w:rsidRDefault="00AF0E45" w:rsidP="00AF0E45">
            <w:pPr>
              <w:pStyle w:val="Brdtekst"/>
              <w:jc w:val="center"/>
              <w:rPr>
                <w:b/>
                <w:bCs/>
              </w:rPr>
            </w:pPr>
            <w:r w:rsidRPr="00AC7A76">
              <w:rPr>
                <w:b/>
                <w:bCs/>
              </w:rPr>
              <w:t>Nedenfor beskrives oplevede problemstilling(er)</w:t>
            </w:r>
          </w:p>
          <w:p w14:paraId="74AC31E5" w14:textId="77777777" w:rsidR="00AF0E45" w:rsidRPr="00776661" w:rsidRDefault="00AF0E45" w:rsidP="0006055A">
            <w:pPr>
              <w:pStyle w:val="Brdtekst"/>
            </w:pPr>
          </w:p>
        </w:tc>
      </w:tr>
      <w:tr w:rsidR="009406BB" w:rsidRPr="009D5051" w14:paraId="02E529B6" w14:textId="77777777" w:rsidTr="0006055A">
        <w:trPr>
          <w:cantSplit/>
          <w:tblHeader/>
        </w:trPr>
        <w:tc>
          <w:tcPr>
            <w:tcW w:w="2830" w:type="dxa"/>
          </w:tcPr>
          <w:p w14:paraId="33798F82" w14:textId="3A1FFAAC" w:rsidR="009406BB" w:rsidRPr="00776661" w:rsidRDefault="006A5B9F" w:rsidP="0006055A">
            <w:pPr>
              <w:pStyle w:val="Brdtekst"/>
              <w:rPr>
                <w:b/>
              </w:rPr>
            </w:pPr>
            <w:r>
              <w:rPr>
                <w:b/>
              </w:rPr>
              <w:t>F</w:t>
            </w:r>
            <w:r w:rsidR="009406BB" w:rsidRPr="00776661">
              <w:rPr>
                <w:b/>
              </w:rPr>
              <w:t>ør prøveafholdelse</w:t>
            </w:r>
          </w:p>
          <w:p w14:paraId="59833149" w14:textId="77777777" w:rsidR="009406BB" w:rsidRPr="00776661" w:rsidRDefault="009406BB" w:rsidP="0006055A">
            <w:pPr>
              <w:pStyle w:val="Brdtekst"/>
            </w:pPr>
            <w:r w:rsidRPr="00776661">
              <w:t>(Beskriv om der har været kontakt med den prøveafholdende institution omkring de problematisk forhold før prøvens afholdelse, og hvilket resultat kontakten har medført)</w:t>
            </w:r>
          </w:p>
          <w:p w14:paraId="1906AD2A" w14:textId="77777777" w:rsidR="009406BB" w:rsidRPr="00776661" w:rsidRDefault="009406BB" w:rsidP="0006055A">
            <w:pPr>
              <w:pStyle w:val="Brdtekst"/>
              <w:rPr>
                <w:b/>
              </w:rPr>
            </w:pPr>
          </w:p>
        </w:tc>
        <w:tc>
          <w:tcPr>
            <w:tcW w:w="5812" w:type="dxa"/>
          </w:tcPr>
          <w:p w14:paraId="302DF076" w14:textId="77777777" w:rsidR="009406BB" w:rsidRPr="00776661" w:rsidRDefault="009406BB" w:rsidP="0006055A">
            <w:pPr>
              <w:pStyle w:val="Brdtekst"/>
            </w:pPr>
          </w:p>
          <w:p w14:paraId="6D6EAE4A" w14:textId="77777777" w:rsidR="009406BB" w:rsidRPr="00776661" w:rsidRDefault="009406BB" w:rsidP="0006055A">
            <w:pPr>
              <w:pStyle w:val="Brdtekst"/>
            </w:pPr>
          </w:p>
          <w:p w14:paraId="4A213B67" w14:textId="77777777" w:rsidR="009406BB" w:rsidRPr="00776661" w:rsidRDefault="009406BB" w:rsidP="0006055A">
            <w:pPr>
              <w:pStyle w:val="Brdtekst"/>
            </w:pPr>
          </w:p>
          <w:p w14:paraId="77F0B542" w14:textId="77777777" w:rsidR="009406BB" w:rsidRPr="00776661" w:rsidRDefault="009406BB" w:rsidP="0006055A">
            <w:pPr>
              <w:pStyle w:val="Brdtekst"/>
            </w:pPr>
          </w:p>
          <w:p w14:paraId="686692D2" w14:textId="77777777" w:rsidR="009406BB" w:rsidRPr="00776661" w:rsidRDefault="009406BB" w:rsidP="0006055A">
            <w:pPr>
              <w:pStyle w:val="Brdtekst"/>
            </w:pPr>
          </w:p>
          <w:p w14:paraId="421B6738" w14:textId="77777777" w:rsidR="009406BB" w:rsidRPr="00776661" w:rsidRDefault="009406BB" w:rsidP="0006055A">
            <w:pPr>
              <w:pStyle w:val="Brdtekst"/>
            </w:pPr>
          </w:p>
          <w:p w14:paraId="30539C85" w14:textId="77777777" w:rsidR="009406BB" w:rsidRPr="00776661" w:rsidRDefault="009406BB" w:rsidP="0006055A">
            <w:pPr>
              <w:pStyle w:val="Brdtekst"/>
            </w:pPr>
          </w:p>
          <w:p w14:paraId="12A8779B" w14:textId="77777777" w:rsidR="009406BB" w:rsidRPr="00776661" w:rsidRDefault="009406BB" w:rsidP="0006055A">
            <w:pPr>
              <w:pStyle w:val="Brdtekst"/>
            </w:pPr>
          </w:p>
          <w:p w14:paraId="64012E41" w14:textId="77777777" w:rsidR="009406BB" w:rsidRPr="00776661" w:rsidRDefault="009406BB" w:rsidP="0006055A">
            <w:pPr>
              <w:pStyle w:val="Brdtekst"/>
            </w:pPr>
          </w:p>
          <w:p w14:paraId="1C584F41" w14:textId="77777777" w:rsidR="009406BB" w:rsidRPr="00776661" w:rsidRDefault="009406BB" w:rsidP="0006055A">
            <w:pPr>
              <w:pStyle w:val="Brdtekst"/>
            </w:pPr>
          </w:p>
        </w:tc>
      </w:tr>
      <w:tr w:rsidR="009406BB" w:rsidRPr="009D5051" w14:paraId="29DECECF" w14:textId="77777777" w:rsidTr="0006055A">
        <w:trPr>
          <w:cantSplit/>
          <w:tblHeader/>
        </w:trPr>
        <w:tc>
          <w:tcPr>
            <w:tcW w:w="2830" w:type="dxa"/>
          </w:tcPr>
          <w:p w14:paraId="2C7DEE54" w14:textId="77777777" w:rsidR="009406BB" w:rsidRPr="00776661" w:rsidRDefault="009406BB" w:rsidP="0006055A">
            <w:pPr>
              <w:pStyle w:val="Brdtekst"/>
              <w:rPr>
                <w:b/>
              </w:rPr>
            </w:pPr>
            <w:r w:rsidRPr="00776661">
              <w:rPr>
                <w:b/>
              </w:rPr>
              <w:t>Under prøveafholdelse</w:t>
            </w:r>
          </w:p>
          <w:p w14:paraId="762CE3BB" w14:textId="77777777" w:rsidR="009406BB" w:rsidRPr="00776661" w:rsidRDefault="009406BB" w:rsidP="0006055A">
            <w:pPr>
              <w:pStyle w:val="Brdtekst"/>
            </w:pPr>
            <w:r w:rsidRPr="00776661">
              <w:t>(Beskriv problematiske forhold der er opstået under eksaminationen, og hvordan de er forsøgt løst)</w:t>
            </w:r>
          </w:p>
          <w:p w14:paraId="33297E43" w14:textId="77777777" w:rsidR="009406BB" w:rsidRPr="00776661" w:rsidRDefault="009406BB" w:rsidP="0006055A">
            <w:pPr>
              <w:pStyle w:val="Brdtekst"/>
              <w:rPr>
                <w:b/>
              </w:rPr>
            </w:pPr>
          </w:p>
        </w:tc>
        <w:tc>
          <w:tcPr>
            <w:tcW w:w="5812" w:type="dxa"/>
          </w:tcPr>
          <w:p w14:paraId="59DD9798" w14:textId="77777777" w:rsidR="009406BB" w:rsidRPr="00776661" w:rsidRDefault="009406BB" w:rsidP="0006055A">
            <w:pPr>
              <w:pStyle w:val="Brdtekst"/>
            </w:pPr>
          </w:p>
          <w:p w14:paraId="250D9875" w14:textId="77777777" w:rsidR="009406BB" w:rsidRPr="00776661" w:rsidRDefault="009406BB" w:rsidP="0006055A">
            <w:pPr>
              <w:pStyle w:val="Brdtekst"/>
            </w:pPr>
          </w:p>
          <w:p w14:paraId="159E8C1C" w14:textId="77777777" w:rsidR="009406BB" w:rsidRPr="00776661" w:rsidRDefault="009406BB" w:rsidP="0006055A">
            <w:pPr>
              <w:pStyle w:val="Brdtekst"/>
            </w:pPr>
          </w:p>
          <w:p w14:paraId="7E71CC36" w14:textId="77777777" w:rsidR="009406BB" w:rsidRPr="00776661" w:rsidRDefault="009406BB" w:rsidP="0006055A">
            <w:pPr>
              <w:pStyle w:val="Brdtekst"/>
            </w:pPr>
          </w:p>
          <w:p w14:paraId="6EB41CBD" w14:textId="77777777" w:rsidR="009406BB" w:rsidRPr="00776661" w:rsidRDefault="009406BB" w:rsidP="0006055A">
            <w:pPr>
              <w:pStyle w:val="Brdtekst"/>
            </w:pPr>
          </w:p>
          <w:p w14:paraId="0EBF78DF" w14:textId="77777777" w:rsidR="009406BB" w:rsidRPr="00776661" w:rsidRDefault="009406BB" w:rsidP="0006055A">
            <w:pPr>
              <w:pStyle w:val="Brdtekst"/>
            </w:pPr>
          </w:p>
          <w:p w14:paraId="628CC060" w14:textId="77777777" w:rsidR="009406BB" w:rsidRPr="00776661" w:rsidRDefault="009406BB" w:rsidP="0006055A">
            <w:pPr>
              <w:pStyle w:val="Brdtekst"/>
            </w:pPr>
          </w:p>
          <w:p w14:paraId="4CBD1A03" w14:textId="77777777" w:rsidR="009406BB" w:rsidRPr="00776661" w:rsidRDefault="009406BB" w:rsidP="0006055A">
            <w:pPr>
              <w:pStyle w:val="Brdtekst"/>
            </w:pPr>
          </w:p>
          <w:p w14:paraId="0D9BB797" w14:textId="77777777" w:rsidR="009406BB" w:rsidRPr="00776661" w:rsidRDefault="009406BB" w:rsidP="0006055A">
            <w:pPr>
              <w:pStyle w:val="Brdtekst"/>
            </w:pPr>
          </w:p>
        </w:tc>
      </w:tr>
      <w:tr w:rsidR="009406BB" w:rsidRPr="009D5051" w14:paraId="1FF36E2F" w14:textId="77777777" w:rsidTr="0006055A">
        <w:trPr>
          <w:cantSplit/>
          <w:tblHeader/>
        </w:trPr>
        <w:tc>
          <w:tcPr>
            <w:tcW w:w="2830" w:type="dxa"/>
          </w:tcPr>
          <w:p w14:paraId="63B0A274" w14:textId="77777777" w:rsidR="009406BB" w:rsidRPr="00776661" w:rsidRDefault="009406BB" w:rsidP="0006055A">
            <w:pPr>
              <w:pStyle w:val="Brdtekst"/>
              <w:rPr>
                <w:b/>
              </w:rPr>
            </w:pPr>
            <w:r w:rsidRPr="00776661">
              <w:rPr>
                <w:b/>
              </w:rPr>
              <w:t>Efter prøveafholdelse</w:t>
            </w:r>
          </w:p>
          <w:p w14:paraId="0A553262" w14:textId="77777777" w:rsidR="009406BB" w:rsidRPr="00776661" w:rsidRDefault="009406BB" w:rsidP="0006055A">
            <w:pPr>
              <w:pStyle w:val="Brdtekst"/>
            </w:pPr>
            <w:r w:rsidRPr="00776661">
              <w:t>(Beskriv problematiske forhold der er opstået efter eksaminationen)</w:t>
            </w:r>
          </w:p>
          <w:p w14:paraId="017A7ED8" w14:textId="77777777" w:rsidR="009406BB" w:rsidRPr="00776661" w:rsidRDefault="009406BB" w:rsidP="0006055A">
            <w:pPr>
              <w:pStyle w:val="Brdtekst"/>
              <w:rPr>
                <w:b/>
              </w:rPr>
            </w:pPr>
          </w:p>
        </w:tc>
        <w:tc>
          <w:tcPr>
            <w:tcW w:w="5812" w:type="dxa"/>
          </w:tcPr>
          <w:p w14:paraId="5360E282" w14:textId="77777777" w:rsidR="009406BB" w:rsidRPr="00776661" w:rsidRDefault="009406BB" w:rsidP="0006055A">
            <w:pPr>
              <w:pStyle w:val="Brdtekst"/>
            </w:pPr>
          </w:p>
          <w:p w14:paraId="46DE7E5A" w14:textId="77777777" w:rsidR="009406BB" w:rsidRPr="00776661" w:rsidRDefault="009406BB" w:rsidP="0006055A">
            <w:pPr>
              <w:pStyle w:val="Brdtekst"/>
            </w:pPr>
          </w:p>
          <w:p w14:paraId="60A221ED" w14:textId="77777777" w:rsidR="009406BB" w:rsidRPr="00776661" w:rsidRDefault="009406BB" w:rsidP="0006055A">
            <w:pPr>
              <w:pStyle w:val="Brdtekst"/>
            </w:pPr>
          </w:p>
          <w:p w14:paraId="46FC7C21" w14:textId="77777777" w:rsidR="009406BB" w:rsidRPr="00776661" w:rsidRDefault="009406BB" w:rsidP="0006055A">
            <w:pPr>
              <w:pStyle w:val="Brdtekst"/>
            </w:pPr>
          </w:p>
          <w:p w14:paraId="5F32E191" w14:textId="77777777" w:rsidR="009406BB" w:rsidRPr="00776661" w:rsidRDefault="009406BB" w:rsidP="0006055A">
            <w:pPr>
              <w:pStyle w:val="Brdtekst"/>
            </w:pPr>
          </w:p>
          <w:p w14:paraId="3E0460E0" w14:textId="77777777" w:rsidR="009406BB" w:rsidRPr="00776661" w:rsidRDefault="009406BB" w:rsidP="0006055A">
            <w:pPr>
              <w:pStyle w:val="Brdtekst"/>
            </w:pPr>
          </w:p>
          <w:p w14:paraId="49054C1D" w14:textId="77777777" w:rsidR="009406BB" w:rsidRPr="00776661" w:rsidRDefault="009406BB" w:rsidP="0006055A">
            <w:pPr>
              <w:pStyle w:val="Brdtekst"/>
            </w:pPr>
          </w:p>
          <w:p w14:paraId="6B45CD19" w14:textId="77777777" w:rsidR="009406BB" w:rsidRPr="00776661" w:rsidRDefault="009406BB" w:rsidP="0006055A">
            <w:pPr>
              <w:pStyle w:val="Brdtekst"/>
            </w:pPr>
          </w:p>
          <w:p w14:paraId="6FDA2CBE" w14:textId="77777777" w:rsidR="009406BB" w:rsidRPr="00776661" w:rsidRDefault="009406BB" w:rsidP="0006055A">
            <w:pPr>
              <w:pStyle w:val="Brdtekst"/>
            </w:pPr>
          </w:p>
        </w:tc>
      </w:tr>
      <w:tr w:rsidR="009406BB" w:rsidRPr="009D5051" w14:paraId="625A4DC2" w14:textId="77777777" w:rsidTr="0006055A">
        <w:trPr>
          <w:cantSplit/>
          <w:tblHeader/>
        </w:trPr>
        <w:tc>
          <w:tcPr>
            <w:tcW w:w="2830" w:type="dxa"/>
          </w:tcPr>
          <w:p w14:paraId="58D6CFF9" w14:textId="77777777" w:rsidR="009406BB" w:rsidRPr="00776661" w:rsidRDefault="009406BB" w:rsidP="0006055A">
            <w:pPr>
              <w:pStyle w:val="Brdtekst"/>
              <w:rPr>
                <w:b/>
              </w:rPr>
            </w:pPr>
            <w:r w:rsidRPr="00776661">
              <w:rPr>
                <w:b/>
              </w:rPr>
              <w:lastRenderedPageBreak/>
              <w:t>Anden problemstilling</w:t>
            </w:r>
          </w:p>
          <w:p w14:paraId="43F56790" w14:textId="77777777" w:rsidR="009406BB" w:rsidRPr="00776661" w:rsidRDefault="009406BB" w:rsidP="0006055A">
            <w:pPr>
              <w:pStyle w:val="Brdtekst"/>
              <w:rPr>
                <w:b/>
              </w:rPr>
            </w:pPr>
          </w:p>
          <w:p w14:paraId="3892CC90" w14:textId="77777777" w:rsidR="009406BB" w:rsidRPr="00776661" w:rsidRDefault="009406BB" w:rsidP="0006055A">
            <w:pPr>
              <w:pStyle w:val="Brdtekst"/>
            </w:pPr>
            <w:r w:rsidRPr="00776661">
              <w:t>(Beskriv evt. anden problemstilling)</w:t>
            </w:r>
          </w:p>
          <w:p w14:paraId="72BE9490" w14:textId="77777777" w:rsidR="009406BB" w:rsidRPr="00776661" w:rsidRDefault="009406BB" w:rsidP="0006055A">
            <w:pPr>
              <w:pStyle w:val="Brdtekst"/>
              <w:rPr>
                <w:b/>
              </w:rPr>
            </w:pPr>
          </w:p>
        </w:tc>
        <w:tc>
          <w:tcPr>
            <w:tcW w:w="5812" w:type="dxa"/>
          </w:tcPr>
          <w:p w14:paraId="145659DE" w14:textId="77777777" w:rsidR="009406BB" w:rsidRPr="00776661" w:rsidRDefault="009406BB" w:rsidP="0006055A">
            <w:pPr>
              <w:pStyle w:val="Brdtekst"/>
            </w:pPr>
          </w:p>
          <w:p w14:paraId="4FC24F5F" w14:textId="77777777" w:rsidR="009406BB" w:rsidRPr="00776661" w:rsidRDefault="009406BB" w:rsidP="0006055A">
            <w:pPr>
              <w:pStyle w:val="Brdtekst"/>
            </w:pPr>
          </w:p>
          <w:p w14:paraId="6C6BD26A" w14:textId="77777777" w:rsidR="009406BB" w:rsidRPr="00776661" w:rsidRDefault="009406BB" w:rsidP="0006055A">
            <w:pPr>
              <w:pStyle w:val="Brdtekst"/>
            </w:pPr>
          </w:p>
          <w:p w14:paraId="7F7423B7" w14:textId="77777777" w:rsidR="009406BB" w:rsidRPr="00776661" w:rsidRDefault="009406BB" w:rsidP="0006055A">
            <w:pPr>
              <w:pStyle w:val="Brdtekst"/>
            </w:pPr>
          </w:p>
          <w:p w14:paraId="258B2363" w14:textId="77777777" w:rsidR="009406BB" w:rsidRPr="00776661" w:rsidRDefault="009406BB" w:rsidP="0006055A">
            <w:pPr>
              <w:pStyle w:val="Brdtekst"/>
            </w:pPr>
          </w:p>
          <w:p w14:paraId="65D942D6" w14:textId="77777777" w:rsidR="009406BB" w:rsidRPr="00776661" w:rsidRDefault="009406BB" w:rsidP="0006055A">
            <w:pPr>
              <w:pStyle w:val="Brdtekst"/>
            </w:pPr>
          </w:p>
          <w:p w14:paraId="5AE5FC95" w14:textId="77777777" w:rsidR="009406BB" w:rsidRPr="00776661" w:rsidRDefault="009406BB" w:rsidP="0006055A">
            <w:pPr>
              <w:pStyle w:val="Brdtekst"/>
            </w:pPr>
          </w:p>
          <w:p w14:paraId="4417CF19" w14:textId="77777777" w:rsidR="009406BB" w:rsidRPr="00776661" w:rsidRDefault="009406BB" w:rsidP="0006055A">
            <w:pPr>
              <w:pStyle w:val="Brdtekst"/>
            </w:pPr>
          </w:p>
          <w:p w14:paraId="6070CC4B" w14:textId="77777777" w:rsidR="009406BB" w:rsidRPr="00776661" w:rsidRDefault="009406BB" w:rsidP="0006055A">
            <w:pPr>
              <w:pStyle w:val="Brdtekst"/>
            </w:pPr>
          </w:p>
        </w:tc>
      </w:tr>
    </w:tbl>
    <w:p w14:paraId="258A7324" w14:textId="3CDBC1E2" w:rsidR="009406BB" w:rsidRDefault="009406BB" w:rsidP="009406BB">
      <w:pPr>
        <w:pStyle w:val="Brdtekst"/>
        <w:rPr>
          <w:rFonts w:asciiTheme="minorHAnsi" w:hAnsiTheme="minorHAnsi"/>
        </w:rPr>
      </w:pPr>
    </w:p>
    <w:p w14:paraId="6752C28B" w14:textId="7F193CBF" w:rsidR="006E5E58" w:rsidRPr="009D5051" w:rsidRDefault="006E5E58" w:rsidP="006E5E58">
      <w:pPr>
        <w:pStyle w:val="Brdtekst"/>
        <w:rPr>
          <w:rFonts w:asciiTheme="minorHAnsi" w:hAnsiTheme="minorHAnsi"/>
        </w:rPr>
      </w:pPr>
    </w:p>
    <w:tbl>
      <w:tblPr>
        <w:tblStyle w:val="Tabel-Gitter"/>
        <w:tblW w:w="0" w:type="auto"/>
        <w:tblLook w:val="04A0" w:firstRow="1" w:lastRow="0" w:firstColumn="1" w:lastColumn="0" w:noHBand="0" w:noVBand="1"/>
      </w:tblPr>
      <w:tblGrid>
        <w:gridCol w:w="8642"/>
      </w:tblGrid>
      <w:tr w:rsidR="006E5E58" w14:paraId="2FC16D26" w14:textId="77777777" w:rsidTr="006E5E58">
        <w:tc>
          <w:tcPr>
            <w:tcW w:w="8642" w:type="dxa"/>
          </w:tcPr>
          <w:p w14:paraId="564DCA43" w14:textId="77777777" w:rsidR="006E5E58" w:rsidRPr="00776661" w:rsidRDefault="006E5E58" w:rsidP="006E5E58">
            <w:pPr>
              <w:pStyle w:val="Brdtekst"/>
            </w:pPr>
          </w:p>
          <w:p w14:paraId="3F851CD8" w14:textId="77777777" w:rsidR="006E5E58" w:rsidRDefault="006E5E58" w:rsidP="006E5E58">
            <w:pPr>
              <w:pStyle w:val="Brdtekst"/>
              <w:rPr>
                <w:b/>
                <w:bCs/>
              </w:rPr>
            </w:pPr>
            <w:r w:rsidRPr="00AC7A76">
              <w:rPr>
                <w:b/>
                <w:bCs/>
              </w:rPr>
              <w:t>Censors underskrift/dato</w:t>
            </w:r>
          </w:p>
          <w:p w14:paraId="06166A9F" w14:textId="77777777" w:rsidR="006E5E58" w:rsidRDefault="006E5E58" w:rsidP="006E5E58">
            <w:pPr>
              <w:pStyle w:val="Brdtekst"/>
              <w:rPr>
                <w:rFonts w:asciiTheme="minorHAnsi" w:hAnsiTheme="minorHAnsi"/>
                <w:b/>
                <w:bCs/>
              </w:rPr>
            </w:pPr>
          </w:p>
          <w:p w14:paraId="58104C81" w14:textId="77777777" w:rsidR="006E5E58" w:rsidRDefault="006E5E58" w:rsidP="006E5E58">
            <w:pPr>
              <w:pStyle w:val="Brdtekst"/>
              <w:rPr>
                <w:rFonts w:asciiTheme="minorHAnsi" w:hAnsiTheme="minorHAnsi"/>
                <w:b/>
                <w:bCs/>
              </w:rPr>
            </w:pPr>
          </w:p>
          <w:p w14:paraId="351F01C0" w14:textId="77777777" w:rsidR="006E5E58" w:rsidRDefault="006E5E58" w:rsidP="006E5E58">
            <w:pPr>
              <w:pStyle w:val="Brdtekst"/>
              <w:rPr>
                <w:rFonts w:asciiTheme="minorHAnsi" w:hAnsiTheme="minorHAnsi"/>
                <w:b/>
                <w:bCs/>
              </w:rPr>
            </w:pPr>
          </w:p>
          <w:p w14:paraId="6E1ED43F" w14:textId="01F5287D" w:rsidR="006E5E58" w:rsidRDefault="006E5E58" w:rsidP="006E5E58">
            <w:pPr>
              <w:pStyle w:val="Brdtekst"/>
              <w:rPr>
                <w:rFonts w:asciiTheme="minorHAnsi" w:hAnsiTheme="minorHAnsi"/>
              </w:rPr>
            </w:pPr>
          </w:p>
        </w:tc>
      </w:tr>
    </w:tbl>
    <w:p w14:paraId="55A9DD2F" w14:textId="67D4BC90" w:rsidR="006E5E58" w:rsidRPr="009D5051" w:rsidRDefault="006E5E58" w:rsidP="006E5E58">
      <w:pPr>
        <w:pStyle w:val="Brdtekst"/>
        <w:rPr>
          <w:rFonts w:asciiTheme="minorHAnsi" w:hAnsiTheme="minorHAnsi"/>
        </w:rPr>
      </w:pPr>
    </w:p>
    <w:p w14:paraId="4B6FFC53" w14:textId="77777777" w:rsidR="009406BB" w:rsidRDefault="009406BB" w:rsidP="009406BB">
      <w:pPr>
        <w:rPr>
          <w:rFonts w:asciiTheme="majorHAnsi" w:hAnsiTheme="majorHAnsi" w:cstheme="majorHAnsi"/>
          <w:b/>
          <w:bCs/>
          <w:i/>
          <w:iCs/>
          <w:color w:val="000000"/>
        </w:rPr>
      </w:pPr>
    </w:p>
    <w:p w14:paraId="222FEA99" w14:textId="77777777" w:rsidR="009406BB" w:rsidRDefault="009406BB" w:rsidP="009406BB">
      <w:pPr>
        <w:rPr>
          <w:rFonts w:asciiTheme="majorHAnsi" w:hAnsiTheme="majorHAnsi" w:cstheme="majorHAnsi"/>
          <w:b/>
          <w:bCs/>
          <w:i/>
          <w:iCs/>
          <w:color w:val="000000"/>
        </w:rPr>
      </w:pPr>
    </w:p>
    <w:p w14:paraId="2347BF62" w14:textId="77777777" w:rsidR="009406BB" w:rsidRDefault="009406BB" w:rsidP="009406BB">
      <w:pPr>
        <w:rPr>
          <w:rFonts w:asciiTheme="majorHAnsi" w:hAnsiTheme="majorHAnsi" w:cstheme="majorHAnsi"/>
          <w:b/>
          <w:bCs/>
          <w:i/>
          <w:iCs/>
          <w:color w:val="000000"/>
        </w:rPr>
      </w:pPr>
    </w:p>
    <w:p w14:paraId="1285D73D" w14:textId="77777777" w:rsidR="009406BB" w:rsidRDefault="009406BB" w:rsidP="009406BB">
      <w:pPr>
        <w:rPr>
          <w:rFonts w:asciiTheme="majorHAnsi" w:hAnsiTheme="majorHAnsi" w:cstheme="majorHAnsi"/>
          <w:b/>
          <w:bCs/>
          <w:i/>
          <w:iCs/>
          <w:color w:val="000000"/>
        </w:rPr>
      </w:pPr>
    </w:p>
    <w:p w14:paraId="339F0153" w14:textId="77777777" w:rsidR="009406BB" w:rsidRPr="00635B5E" w:rsidRDefault="009406BB" w:rsidP="009406BB">
      <w:pPr>
        <w:rPr>
          <w:rFonts w:asciiTheme="majorHAnsi" w:hAnsiTheme="majorHAnsi" w:cstheme="majorHAnsi"/>
          <w:b/>
          <w:bCs/>
          <w:i/>
          <w:iCs/>
          <w:color w:val="000000"/>
        </w:rPr>
      </w:pPr>
    </w:p>
    <w:p w14:paraId="0BDF2FC6" w14:textId="77777777" w:rsidR="00B11994" w:rsidRPr="00DF7E6E" w:rsidRDefault="00B11994" w:rsidP="00DF7E6E"/>
    <w:sectPr w:rsidR="00B11994" w:rsidRPr="00DF7E6E" w:rsidSect="000627E6">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2986" w14:textId="77777777" w:rsidR="006112B9" w:rsidRDefault="006112B9" w:rsidP="00C17A1E">
      <w:pPr>
        <w:spacing w:line="240" w:lineRule="auto"/>
      </w:pPr>
      <w:r>
        <w:separator/>
      </w:r>
    </w:p>
  </w:endnote>
  <w:endnote w:type="continuationSeparator" w:id="0">
    <w:p w14:paraId="58FEBCF9" w14:textId="77777777" w:rsidR="006112B9" w:rsidRDefault="006112B9"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FF63" w14:textId="77777777" w:rsidR="00D97F0A" w:rsidRDefault="00D97F0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7132" w14:textId="77777777" w:rsidR="00D97F0A" w:rsidRDefault="00D97F0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B6FB" w14:textId="77777777" w:rsidR="00D97F0A" w:rsidRDefault="00D97F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DABC" w14:textId="77777777" w:rsidR="006112B9" w:rsidRDefault="006112B9" w:rsidP="00C17A1E">
      <w:pPr>
        <w:spacing w:line="240" w:lineRule="auto"/>
      </w:pPr>
      <w:r>
        <w:separator/>
      </w:r>
    </w:p>
  </w:footnote>
  <w:footnote w:type="continuationSeparator" w:id="0">
    <w:p w14:paraId="67103B11" w14:textId="77777777" w:rsidR="006112B9" w:rsidRDefault="006112B9"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53C3" w14:textId="77777777" w:rsidR="00D97F0A" w:rsidRDefault="00D97F0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A69C" w14:textId="77777777" w:rsidR="00BC5921" w:rsidRDefault="00BC5921" w:rsidP="00BC5921">
    <w:pPr>
      <w:pStyle w:val="Sidehoved"/>
    </w:pPr>
    <w:r>
      <w:rPr>
        <w:noProof/>
      </w:rPr>
      <mc:AlternateContent>
        <mc:Choice Requires="wps">
          <w:drawing>
            <wp:anchor distT="0" distB="0" distL="114300" distR="114300" simplePos="0" relativeHeight="251659264" behindDoc="0" locked="0" layoutInCell="1" allowOverlap="1" wp14:anchorId="38B73048" wp14:editId="66C414BE">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B5CAE05" w14:textId="1EE58A4E" w:rsidR="00BC5921" w:rsidRPr="00C17A1E" w:rsidRDefault="006112B9" w:rsidP="00BC5921">
                          <w:pPr>
                            <w:pStyle w:val="Sidefod-sidenummer"/>
                            <w:jc w:val="right"/>
                          </w:pPr>
                          <w:sdt>
                            <w:sdtPr>
                              <w:alias w:val="Page"/>
                              <w:tag w:val="{&quot;templafy&quot;:{&quot;id&quot;:&quot;79d06307-b419-4e43-932c-f5bebd673ab0&quot;}}"/>
                              <w:id w:val="1191955070"/>
                              <w15:color w:val="FF0000"/>
                            </w:sdtPr>
                            <w:sdtEndPr/>
                            <w:sdtContent>
                              <w:r w:rsidR="00083CA0">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D767F3">
                            <w:rPr>
                              <w:noProof/>
                            </w:rPr>
                            <w:t>6</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B73048" id="_x0000_t202" coordsize="21600,21600" o:spt="202" path="m,l,21600r21600,l21600,xe">
              <v:stroke joinstyle="miter"/>
              <v:path gradientshapeok="t" o:connecttype="rect"/>
            </v:shapetype>
            <v:shape id="PageNumber" o:spid="_x0000_s1029"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0B5CAE05" w14:textId="1EE58A4E" w:rsidR="00BC5921" w:rsidRPr="00C17A1E" w:rsidRDefault="006112B9" w:rsidP="00BC5921">
                    <w:pPr>
                      <w:pStyle w:val="Sidefod-sidenummer"/>
                      <w:jc w:val="right"/>
                    </w:pPr>
                    <w:sdt>
                      <w:sdtPr>
                        <w:alias w:val="Page"/>
                        <w:tag w:val="{&quot;templafy&quot;:{&quot;id&quot;:&quot;79d06307-b419-4e43-932c-f5bebd673ab0&quot;}}"/>
                        <w:id w:val="1191955070"/>
                        <w15:color w:val="FF0000"/>
                      </w:sdtPr>
                      <w:sdtEndPr/>
                      <w:sdtContent>
                        <w:r w:rsidR="00083CA0">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D767F3">
                      <w:rPr>
                        <w:noProof/>
                      </w:rPr>
                      <w:t>6</w:t>
                    </w:r>
                    <w:r w:rsidR="00BC5921" w:rsidRPr="00C17A1E">
                      <w:fldChar w:fldCharType="end"/>
                    </w:r>
                  </w:p>
                </w:txbxContent>
              </v:textbox>
              <w10:wrap anchorx="margin" anchory="page"/>
            </v:shape>
          </w:pict>
        </mc:Fallback>
      </mc:AlternateContent>
    </w:r>
  </w:p>
  <w:p w14:paraId="72FFA581"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5839" w14:textId="77777777" w:rsidR="00D97F0A" w:rsidRDefault="00D97F0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F1B7D32"/>
    <w:multiLevelType w:val="multilevel"/>
    <w:tmpl w:val="45E83E3C"/>
    <w:numStyleLink w:val="ListStyle-TableListBullet"/>
  </w:abstractNum>
  <w:abstractNum w:abstractNumId="16" w15:restartNumberingAfterBreak="0">
    <w:nsid w:val="248374B4"/>
    <w:multiLevelType w:val="multilevel"/>
    <w:tmpl w:val="45E83E3C"/>
    <w:numStyleLink w:val="ListStyle-TableListBullet"/>
  </w:abstractNum>
  <w:abstractNum w:abstractNumId="17" w15:restartNumberingAfterBreak="0">
    <w:nsid w:val="2DAA120D"/>
    <w:multiLevelType w:val="multilevel"/>
    <w:tmpl w:val="1C067E66"/>
    <w:numStyleLink w:val="ListStyle-TableListNumber"/>
  </w:abstractNum>
  <w:abstractNum w:abstractNumId="18"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3700DEF"/>
    <w:multiLevelType w:val="multilevel"/>
    <w:tmpl w:val="B888CB6E"/>
    <w:numStyleLink w:val="ListStyle-ListAlphabet"/>
  </w:abstractNum>
  <w:abstractNum w:abstractNumId="20"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02015DF"/>
    <w:multiLevelType w:val="multilevel"/>
    <w:tmpl w:val="D316A29C"/>
    <w:numStyleLink w:val="ListStyle-FactBoxListNumber"/>
  </w:abstractNum>
  <w:abstractNum w:abstractNumId="22" w15:restartNumberingAfterBreak="0">
    <w:nsid w:val="5077223C"/>
    <w:multiLevelType w:val="multilevel"/>
    <w:tmpl w:val="CA2C7674"/>
    <w:numStyleLink w:val="ListStyle-FactBoxListBullet"/>
  </w:abstractNum>
  <w:abstractNum w:abstractNumId="23" w15:restartNumberingAfterBreak="0">
    <w:nsid w:val="50C25D46"/>
    <w:multiLevelType w:val="multilevel"/>
    <w:tmpl w:val="B3600868"/>
    <w:numStyleLink w:val="ListStyle-ListBullet"/>
  </w:abstractNum>
  <w:abstractNum w:abstractNumId="24"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98F1463"/>
    <w:multiLevelType w:val="multilevel"/>
    <w:tmpl w:val="B888CB6E"/>
    <w:numStyleLink w:val="ListStyle-ListAlphabet"/>
  </w:abstractNum>
  <w:abstractNum w:abstractNumId="26"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7"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8" w15:restartNumberingAfterBreak="0">
    <w:nsid w:val="5CF864BA"/>
    <w:multiLevelType w:val="multilevel"/>
    <w:tmpl w:val="10FACD22"/>
    <w:numStyleLink w:val="ListStyle-ListNumber"/>
  </w:abstractNum>
  <w:abstractNum w:abstractNumId="29" w15:restartNumberingAfterBreak="0">
    <w:nsid w:val="5E261B58"/>
    <w:multiLevelType w:val="multilevel"/>
    <w:tmpl w:val="10FACD22"/>
    <w:numStyleLink w:val="ListStyle-ListNumber"/>
  </w:abstractNum>
  <w:abstractNum w:abstractNumId="30"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1" w15:restartNumberingAfterBreak="0">
    <w:nsid w:val="6C651F69"/>
    <w:multiLevelType w:val="multilevel"/>
    <w:tmpl w:val="D316A29C"/>
    <w:numStyleLink w:val="ListStyle-FactBoxListNumber"/>
  </w:abstractNum>
  <w:abstractNum w:abstractNumId="32" w15:restartNumberingAfterBreak="0">
    <w:nsid w:val="6EDB1BA5"/>
    <w:multiLevelType w:val="multilevel"/>
    <w:tmpl w:val="B3600868"/>
    <w:numStyleLink w:val="ListStyle-ListBullet"/>
  </w:abstractNum>
  <w:abstractNum w:abstractNumId="33" w15:restartNumberingAfterBreak="0">
    <w:nsid w:val="70E37C95"/>
    <w:multiLevelType w:val="multilevel"/>
    <w:tmpl w:val="CA2C7674"/>
    <w:numStyleLink w:val="ListStyle-FactBoxListBullet"/>
  </w:abstractNum>
  <w:abstractNum w:abstractNumId="34" w15:restartNumberingAfterBreak="0">
    <w:nsid w:val="726318D8"/>
    <w:multiLevelType w:val="multilevel"/>
    <w:tmpl w:val="D316A29C"/>
    <w:numStyleLink w:val="ListStyle-FactBoxListNumber"/>
  </w:abstractNum>
  <w:abstractNum w:abstractNumId="35" w15:restartNumberingAfterBreak="0">
    <w:nsid w:val="749558EB"/>
    <w:multiLevelType w:val="multilevel"/>
    <w:tmpl w:val="1C067E66"/>
    <w:numStyleLink w:val="ListStyle-TableListNumber"/>
  </w:abstractNum>
  <w:abstractNum w:abstractNumId="36" w15:restartNumberingAfterBreak="0">
    <w:nsid w:val="7B0F3213"/>
    <w:multiLevelType w:val="multilevel"/>
    <w:tmpl w:val="B3600868"/>
    <w:numStyleLink w:val="ListStyle-ListBullet"/>
  </w:abstractNum>
  <w:abstractNum w:abstractNumId="37" w15:restartNumberingAfterBreak="0">
    <w:nsid w:val="7DFA3A4C"/>
    <w:multiLevelType w:val="multilevel"/>
    <w:tmpl w:val="CA2C7674"/>
    <w:numStyleLink w:val="ListStyle-FactBoxListBullet"/>
  </w:abstractNum>
  <w:abstractNum w:abstractNumId="38"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38"/>
  </w:num>
  <w:num w:numId="2">
    <w:abstractNumId w:val="11"/>
  </w:num>
  <w:num w:numId="3">
    <w:abstractNumId w:val="3"/>
  </w:num>
  <w:num w:numId="4">
    <w:abstractNumId w:val="2"/>
  </w:num>
  <w:num w:numId="5">
    <w:abstractNumId w:val="1"/>
  </w:num>
  <w:num w:numId="6">
    <w:abstractNumId w:val="0"/>
  </w:num>
  <w:num w:numId="7">
    <w:abstractNumId w:val="18"/>
  </w:num>
  <w:num w:numId="8">
    <w:abstractNumId w:val="14"/>
  </w:num>
  <w:num w:numId="9">
    <w:abstractNumId w:val="26"/>
  </w:num>
  <w:num w:numId="10">
    <w:abstractNumId w:val="30"/>
  </w:num>
  <w:num w:numId="11">
    <w:abstractNumId w:val="12"/>
  </w:num>
  <w:num w:numId="12">
    <w:abstractNumId w:val="27"/>
  </w:num>
  <w:num w:numId="13">
    <w:abstractNumId w:val="13"/>
  </w:num>
  <w:num w:numId="14">
    <w:abstractNumId w:val="6"/>
  </w:num>
  <w:num w:numId="15">
    <w:abstractNumId w:val="24"/>
  </w:num>
  <w:num w:numId="16">
    <w:abstractNumId w:val="37"/>
  </w:num>
  <w:num w:numId="17">
    <w:abstractNumId w:val="10"/>
  </w:num>
  <w:num w:numId="18">
    <w:abstractNumId w:val="32"/>
  </w:num>
  <w:num w:numId="19">
    <w:abstractNumId w:val="29"/>
  </w:num>
  <w:num w:numId="20">
    <w:abstractNumId w:val="25"/>
  </w:num>
  <w:num w:numId="21">
    <w:abstractNumId w:val="15"/>
  </w:num>
  <w:num w:numId="22">
    <w:abstractNumId w:val="35"/>
  </w:num>
  <w:num w:numId="23">
    <w:abstractNumId w:val="20"/>
  </w:num>
  <w:num w:numId="24">
    <w:abstractNumId w:val="19"/>
  </w:num>
  <w:num w:numId="25">
    <w:abstractNumId w:val="36"/>
  </w:num>
  <w:num w:numId="26">
    <w:abstractNumId w:val="5"/>
  </w:num>
  <w:num w:numId="27">
    <w:abstractNumId w:val="28"/>
  </w:num>
  <w:num w:numId="28">
    <w:abstractNumId w:val="3"/>
  </w:num>
  <w:num w:numId="29">
    <w:abstractNumId w:val="2"/>
  </w:num>
  <w:num w:numId="30">
    <w:abstractNumId w:val="1"/>
  </w:num>
  <w:num w:numId="31">
    <w:abstractNumId w:val="0"/>
  </w:num>
  <w:num w:numId="32">
    <w:abstractNumId w:val="23"/>
  </w:num>
  <w:num w:numId="33">
    <w:abstractNumId w:val="8"/>
  </w:num>
  <w:num w:numId="34">
    <w:abstractNumId w:val="9"/>
  </w:num>
  <w:num w:numId="35">
    <w:abstractNumId w:val="16"/>
  </w:num>
  <w:num w:numId="36">
    <w:abstractNumId w:val="4"/>
  </w:num>
  <w:num w:numId="37">
    <w:abstractNumId w:val="33"/>
  </w:num>
  <w:num w:numId="38">
    <w:abstractNumId w:val="31"/>
  </w:num>
  <w:num w:numId="39">
    <w:abstractNumId w:val="34"/>
  </w:num>
  <w:num w:numId="40">
    <w:abstractNumId w:val="7"/>
  </w:num>
  <w:num w:numId="41">
    <w:abstractNumId w:val="17"/>
  </w:num>
  <w:num w:numId="42">
    <w:abstractNumId w:val="22"/>
  </w:num>
  <w:num w:numId="43">
    <w:abstractNumId w:val="21"/>
  </w:num>
  <w:num w:numId="44">
    <w:abstractNumId w:val="39"/>
  </w:num>
  <w:num w:numId="45">
    <w:abstractNumId w:val="22"/>
  </w:num>
  <w:num w:numId="4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BB"/>
    <w:rsid w:val="00006781"/>
    <w:rsid w:val="000175E5"/>
    <w:rsid w:val="00031699"/>
    <w:rsid w:val="000379BD"/>
    <w:rsid w:val="00042797"/>
    <w:rsid w:val="00043FF6"/>
    <w:rsid w:val="00060C5A"/>
    <w:rsid w:val="000627E6"/>
    <w:rsid w:val="00083CA0"/>
    <w:rsid w:val="000B049C"/>
    <w:rsid w:val="000B2631"/>
    <w:rsid w:val="000B6F63"/>
    <w:rsid w:val="000F4D73"/>
    <w:rsid w:val="0011683E"/>
    <w:rsid w:val="0012481A"/>
    <w:rsid w:val="00134334"/>
    <w:rsid w:val="001428AE"/>
    <w:rsid w:val="00144093"/>
    <w:rsid w:val="00176C66"/>
    <w:rsid w:val="001867A5"/>
    <w:rsid w:val="00192923"/>
    <w:rsid w:val="00194F74"/>
    <w:rsid w:val="001A03F7"/>
    <w:rsid w:val="001A0F63"/>
    <w:rsid w:val="001A47C0"/>
    <w:rsid w:val="001A576D"/>
    <w:rsid w:val="001E0E11"/>
    <w:rsid w:val="001E13D2"/>
    <w:rsid w:val="002146DF"/>
    <w:rsid w:val="00216D97"/>
    <w:rsid w:val="00231EC4"/>
    <w:rsid w:val="0023251A"/>
    <w:rsid w:val="0024602A"/>
    <w:rsid w:val="002475F2"/>
    <w:rsid w:val="00262E41"/>
    <w:rsid w:val="00271A6B"/>
    <w:rsid w:val="002731E3"/>
    <w:rsid w:val="00297DBF"/>
    <w:rsid w:val="002D64C9"/>
    <w:rsid w:val="00310EBB"/>
    <w:rsid w:val="003313CF"/>
    <w:rsid w:val="00332C95"/>
    <w:rsid w:val="003442E1"/>
    <w:rsid w:val="00357D34"/>
    <w:rsid w:val="00372999"/>
    <w:rsid w:val="00373C34"/>
    <w:rsid w:val="003A463D"/>
    <w:rsid w:val="003B1B6E"/>
    <w:rsid w:val="003C709E"/>
    <w:rsid w:val="003D2D7A"/>
    <w:rsid w:val="003E6FCB"/>
    <w:rsid w:val="00400D10"/>
    <w:rsid w:val="00402212"/>
    <w:rsid w:val="00405CD6"/>
    <w:rsid w:val="004245BC"/>
    <w:rsid w:val="004353CE"/>
    <w:rsid w:val="00456B99"/>
    <w:rsid w:val="00460D41"/>
    <w:rsid w:val="00465512"/>
    <w:rsid w:val="0046576C"/>
    <w:rsid w:val="00477442"/>
    <w:rsid w:val="0048076C"/>
    <w:rsid w:val="00482CC9"/>
    <w:rsid w:val="004A1396"/>
    <w:rsid w:val="004B5611"/>
    <w:rsid w:val="004C186C"/>
    <w:rsid w:val="004D7587"/>
    <w:rsid w:val="00521169"/>
    <w:rsid w:val="00526AA1"/>
    <w:rsid w:val="00530D3A"/>
    <w:rsid w:val="0053134F"/>
    <w:rsid w:val="00534401"/>
    <w:rsid w:val="00534FFF"/>
    <w:rsid w:val="00547A24"/>
    <w:rsid w:val="0056627C"/>
    <w:rsid w:val="00584384"/>
    <w:rsid w:val="00585458"/>
    <w:rsid w:val="005A2373"/>
    <w:rsid w:val="005D37A2"/>
    <w:rsid w:val="005E5522"/>
    <w:rsid w:val="005F2512"/>
    <w:rsid w:val="006112B9"/>
    <w:rsid w:val="006170A9"/>
    <w:rsid w:val="0061720A"/>
    <w:rsid w:val="006319E9"/>
    <w:rsid w:val="0063488C"/>
    <w:rsid w:val="006430D1"/>
    <w:rsid w:val="00655452"/>
    <w:rsid w:val="00661471"/>
    <w:rsid w:val="00664AC3"/>
    <w:rsid w:val="00687FB2"/>
    <w:rsid w:val="006A4EF4"/>
    <w:rsid w:val="006A5B9F"/>
    <w:rsid w:val="006B1992"/>
    <w:rsid w:val="006B6A66"/>
    <w:rsid w:val="006D0CA6"/>
    <w:rsid w:val="006D7114"/>
    <w:rsid w:val="006E1A6F"/>
    <w:rsid w:val="006E41E6"/>
    <w:rsid w:val="006E491E"/>
    <w:rsid w:val="006E5E58"/>
    <w:rsid w:val="00706F10"/>
    <w:rsid w:val="00707BB7"/>
    <w:rsid w:val="007126D4"/>
    <w:rsid w:val="00726B07"/>
    <w:rsid w:val="00731742"/>
    <w:rsid w:val="00732789"/>
    <w:rsid w:val="00735909"/>
    <w:rsid w:val="0074600B"/>
    <w:rsid w:val="00757937"/>
    <w:rsid w:val="0076729A"/>
    <w:rsid w:val="00786D56"/>
    <w:rsid w:val="0078712D"/>
    <w:rsid w:val="007B113F"/>
    <w:rsid w:val="007C068D"/>
    <w:rsid w:val="007D6E4B"/>
    <w:rsid w:val="007F3E6C"/>
    <w:rsid w:val="00800662"/>
    <w:rsid w:val="00801384"/>
    <w:rsid w:val="00815E21"/>
    <w:rsid w:val="008247D8"/>
    <w:rsid w:val="0087528C"/>
    <w:rsid w:val="00881142"/>
    <w:rsid w:val="0089058E"/>
    <w:rsid w:val="00893C7C"/>
    <w:rsid w:val="00893F77"/>
    <w:rsid w:val="008A6676"/>
    <w:rsid w:val="008D1CDA"/>
    <w:rsid w:val="008D4425"/>
    <w:rsid w:val="008D7677"/>
    <w:rsid w:val="008E634B"/>
    <w:rsid w:val="009034CC"/>
    <w:rsid w:val="00910376"/>
    <w:rsid w:val="00911713"/>
    <w:rsid w:val="00911DE3"/>
    <w:rsid w:val="00922584"/>
    <w:rsid w:val="00934FBB"/>
    <w:rsid w:val="00935C8C"/>
    <w:rsid w:val="00936947"/>
    <w:rsid w:val="009406BB"/>
    <w:rsid w:val="0094123B"/>
    <w:rsid w:val="00957623"/>
    <w:rsid w:val="009659CA"/>
    <w:rsid w:val="0097744B"/>
    <w:rsid w:val="009A0065"/>
    <w:rsid w:val="009A26B1"/>
    <w:rsid w:val="009B302F"/>
    <w:rsid w:val="009B6C16"/>
    <w:rsid w:val="009B6CC9"/>
    <w:rsid w:val="009C723F"/>
    <w:rsid w:val="00A254F0"/>
    <w:rsid w:val="00A3533D"/>
    <w:rsid w:val="00A35EAF"/>
    <w:rsid w:val="00A42FDA"/>
    <w:rsid w:val="00A44986"/>
    <w:rsid w:val="00A807E2"/>
    <w:rsid w:val="00A97735"/>
    <w:rsid w:val="00AD16D8"/>
    <w:rsid w:val="00AE35FC"/>
    <w:rsid w:val="00AF0E45"/>
    <w:rsid w:val="00AF6F0E"/>
    <w:rsid w:val="00B00349"/>
    <w:rsid w:val="00B05CE4"/>
    <w:rsid w:val="00B11994"/>
    <w:rsid w:val="00B15879"/>
    <w:rsid w:val="00B276BB"/>
    <w:rsid w:val="00B420FE"/>
    <w:rsid w:val="00B423B0"/>
    <w:rsid w:val="00B56D95"/>
    <w:rsid w:val="00B572B8"/>
    <w:rsid w:val="00B60216"/>
    <w:rsid w:val="00B850FE"/>
    <w:rsid w:val="00B96627"/>
    <w:rsid w:val="00BA0160"/>
    <w:rsid w:val="00BA160E"/>
    <w:rsid w:val="00BC5921"/>
    <w:rsid w:val="00BF195A"/>
    <w:rsid w:val="00C1274D"/>
    <w:rsid w:val="00C17805"/>
    <w:rsid w:val="00C17A1E"/>
    <w:rsid w:val="00C2541A"/>
    <w:rsid w:val="00C33515"/>
    <w:rsid w:val="00C3420F"/>
    <w:rsid w:val="00C43C22"/>
    <w:rsid w:val="00C531A4"/>
    <w:rsid w:val="00C611F3"/>
    <w:rsid w:val="00C7053D"/>
    <w:rsid w:val="00C80C13"/>
    <w:rsid w:val="00C81165"/>
    <w:rsid w:val="00C81522"/>
    <w:rsid w:val="00CA2CFB"/>
    <w:rsid w:val="00CB2A30"/>
    <w:rsid w:val="00CB3B68"/>
    <w:rsid w:val="00CB42DB"/>
    <w:rsid w:val="00CC5950"/>
    <w:rsid w:val="00CE6285"/>
    <w:rsid w:val="00CF1E4B"/>
    <w:rsid w:val="00D00853"/>
    <w:rsid w:val="00D07F44"/>
    <w:rsid w:val="00D40E23"/>
    <w:rsid w:val="00D47C3D"/>
    <w:rsid w:val="00D61AAF"/>
    <w:rsid w:val="00D66271"/>
    <w:rsid w:val="00D767F3"/>
    <w:rsid w:val="00D868FC"/>
    <w:rsid w:val="00D936C9"/>
    <w:rsid w:val="00D97F0A"/>
    <w:rsid w:val="00DC6244"/>
    <w:rsid w:val="00DC6E54"/>
    <w:rsid w:val="00DF7E6E"/>
    <w:rsid w:val="00E1786E"/>
    <w:rsid w:val="00E354B0"/>
    <w:rsid w:val="00E56363"/>
    <w:rsid w:val="00E70DC8"/>
    <w:rsid w:val="00E8577E"/>
    <w:rsid w:val="00E94989"/>
    <w:rsid w:val="00EA48A0"/>
    <w:rsid w:val="00EA5415"/>
    <w:rsid w:val="00EA719D"/>
    <w:rsid w:val="00EB09EB"/>
    <w:rsid w:val="00EB289A"/>
    <w:rsid w:val="00EB6708"/>
    <w:rsid w:val="00ED7CD0"/>
    <w:rsid w:val="00EE68C9"/>
    <w:rsid w:val="00EF1233"/>
    <w:rsid w:val="00F34579"/>
    <w:rsid w:val="00F8111A"/>
    <w:rsid w:val="00F86B73"/>
    <w:rsid w:val="00F955CB"/>
    <w:rsid w:val="00FB0FB3"/>
    <w:rsid w:val="00FB1E2D"/>
    <w:rsid w:val="00FB1FE5"/>
    <w:rsid w:val="00FB3026"/>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E818E3"/>
  <w15:chartTrackingRefBased/>
  <w15:docId w15:val="{4FD9309B-288D-44C0-AF39-C01536AD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406BB"/>
  </w:style>
  <w:style w:type="paragraph" w:styleId="Overskrift1">
    <w:name w:val="heading 1"/>
    <w:basedOn w:val="Normal"/>
    <w:next w:val="Normal"/>
    <w:link w:val="Overskrift1Tegn"/>
    <w:uiPriority w:val="9"/>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9"/>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9"/>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9"/>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99"/>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character" w:customStyle="1" w:styleId="paragrafnr1">
    <w:name w:val="paragrafnr1"/>
    <w:basedOn w:val="Standardskrifttypeiafsnit"/>
    <w:rsid w:val="009406BB"/>
    <w:rPr>
      <w:rFonts w:ascii="Tahoma" w:hAnsi="Tahoma" w:cs="Tahoma" w:hint="default"/>
      <w:b/>
      <w:bCs/>
      <w:color w:val="000000"/>
      <w:sz w:val="24"/>
      <w:szCs w:val="24"/>
      <w:shd w:val="clear" w:color="auto" w:fill="auto"/>
      <w:lang w:val="da-DK"/>
    </w:rPr>
  </w:style>
  <w:style w:type="character" w:customStyle="1" w:styleId="liste1nr1">
    <w:name w:val="liste1nr1"/>
    <w:basedOn w:val="Standardskrifttypeiafsnit"/>
    <w:rsid w:val="009406BB"/>
    <w:rPr>
      <w:rFonts w:ascii="Tahoma" w:hAnsi="Tahoma" w:cs="Tahoma" w:hint="default"/>
      <w:color w:val="000000"/>
      <w:sz w:val="24"/>
      <w:szCs w:val="24"/>
      <w:shd w:val="clear" w:color="auto" w:fill="auto"/>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tsinformation.dk/eli/lta/2026/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505367\AppData\Local\Temp\Templafy\WordVsto\435cnj4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DE9FAD83DC4A018AF4D3227D03C4A2"/>
        <w:category>
          <w:name w:val="Generelt"/>
          <w:gallery w:val="placeholder"/>
        </w:category>
        <w:types>
          <w:type w:val="bbPlcHdr"/>
        </w:types>
        <w:behaviors>
          <w:behavior w:val="content"/>
        </w:behaviors>
        <w:guid w:val="{E92CEC1F-916D-4761-BB40-864AC3AED45D}"/>
      </w:docPartPr>
      <w:docPartBody>
        <w:p w:rsidR="00307CE3" w:rsidRDefault="00572BCB" w:rsidP="00572BCB">
          <w:pPr>
            <w:pStyle w:val="46DE9FAD83DC4A018AF4D3227D03C4A2"/>
          </w:pPr>
          <w:r w:rsidRPr="00567080">
            <w:rPr>
              <w:rStyle w:val="Pladsholderteks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CB"/>
    <w:rsid w:val="00307CE3"/>
    <w:rsid w:val="0034479A"/>
    <w:rsid w:val="00484F3A"/>
    <w:rsid w:val="00572BCB"/>
    <w:rsid w:val="006A35CB"/>
    <w:rsid w:val="007D7A76"/>
    <w:rsid w:val="008166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72BCB"/>
    <w:rPr>
      <w:color w:val="808080"/>
    </w:rPr>
  </w:style>
  <w:style w:type="paragraph" w:customStyle="1" w:styleId="46DE9FAD83DC4A018AF4D3227D03C4A2">
    <w:name w:val="46DE9FAD83DC4A018AF4D3227D03C4A2"/>
    <w:rsid w:val="00572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elementConfiguration":{"binding":"{{Translate(\"Page\")}}","visibility":"","removeAndKeepContent":false,"disableUpdates":false,"type":"text"},"type":"richTextContentControl","id":"79d06307-b419-4e43-932c-f5bebd673ab0"},{"elementConfiguration":{"binding":"{{Translate(\"Page\")}}","visibility":"","removeAndKeepContent":false,"disableUpdates":false,"type":"text"},"type":"richTextContentControl","id":"24f8e2a2-8fd9-4e7e-9eb8-20650d9d3696"}],"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Props1.xml><?xml version="1.0" encoding="utf-8"?>
<ds:datastoreItem xmlns:ds="http://schemas.openxmlformats.org/officeDocument/2006/customXml" ds:itemID="{CFD0A2BD-DED6-4C61-82EC-29467573EC95}">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43CE5BC3-DB79-48D5-BA5B-1FD48C15791A}">
  <ds:schemaRefs/>
</ds:datastoreItem>
</file>

<file path=docProps/app.xml><?xml version="1.0" encoding="utf-8"?>
<Properties xmlns="http://schemas.openxmlformats.org/officeDocument/2006/extended-properties" xmlns:vt="http://schemas.openxmlformats.org/officeDocument/2006/docPropsVTypes">
  <Template>435cnj4v.dotx</Template>
  <TotalTime>0</TotalTime>
  <Pages>6</Pages>
  <Words>234</Words>
  <Characters>1652</Characters>
  <Application>Microsoft Office Word</Application>
  <DocSecurity>0</DocSecurity>
  <Lines>170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til censorindberetning</dc:title>
  <dc:subject/>
  <dc:creator>Børne- og Undervisningsministeriet</dc:creator>
  <cp:keywords/>
  <dc:description/>
  <cp:lastModifiedBy>Cecilie Ammitsbøll Husted</cp:lastModifiedBy>
  <cp:revision>2</cp:revision>
  <dcterms:created xsi:type="dcterms:W3CDTF">2026-05-11T08:38:00Z</dcterms:created>
  <dcterms:modified xsi:type="dcterms:W3CDTF">2026-05-11T08:38:00Z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1332561209979047251</vt:lpwstr>
  </property>
  <property fmtid="{D5CDD505-2E9C-101B-9397-08002B2CF9AE}" pid="5" name="TemplafyLanguageCode">
    <vt:lpwstr>da-DK</vt:lpwstr>
  </property>
  <property fmtid="{D5CDD505-2E9C-101B-9397-08002B2CF9AE}" pid="6" name="TemplafyFromBlank">
    <vt:bool>true</vt:bool>
  </property>
</Properties>
</file>