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035837" w:rsidRDefault="002312CB" w:rsidP="002312CB">
      <w:pPr>
        <w:pStyle w:val="Overskrift1"/>
        <w:ind w:left="737" w:hanging="737"/>
        <w:rPr>
          <w:rFonts w:ascii="Lato" w:hAnsi="Lato"/>
        </w:rPr>
      </w:pPr>
      <w:bookmarkStart w:id="0" w:name="_GoBack"/>
      <w:r w:rsidRPr="00D3274D">
        <w:rPr>
          <w:rFonts w:ascii="Lato" w:hAnsi="Lato"/>
          <w:sz w:val="28"/>
        </w:rPr>
        <w:t>Tilbagemeldingsskema for skriftlig fremstilling i dansk FP9</w:t>
      </w:r>
      <w:bookmarkEnd w:id="0"/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36499C">
        <w:trPr>
          <w:trHeight w:val="380"/>
          <w:tblHeader/>
        </w:trPr>
        <w:tc>
          <w:tcPr>
            <w:tcW w:w="4607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1: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2: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3: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36499C">
        <w:trPr>
          <w:trHeight w:val="380"/>
        </w:trPr>
        <w:tc>
          <w:tcPr>
            <w:tcW w:w="4607" w:type="dxa"/>
            <w:shd w:val="clear" w:color="000000" w:fill="auto"/>
          </w:tcPr>
          <w:p w:rsidR="002312CB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4:</w:t>
            </w:r>
          </w:p>
        </w:tc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</w:p>
    <w:p w:rsidR="002312CB" w:rsidRPr="00D21C17" w:rsidRDefault="002312CB" w:rsidP="002312CB">
      <w:pPr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2312CB" w:rsidRPr="00035837" w:rsidRDefault="002312CB" w:rsidP="002312CB">
      <w:pPr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62A8446E" wp14:editId="6C562393">
                <wp:extent cx="5850890" cy="5076190"/>
                <wp:effectExtent l="0" t="0" r="0" b="0"/>
                <wp:docPr id="1228179417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890" cy="50761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12CB" w:rsidRPr="00166F19" w:rsidRDefault="002312CB" w:rsidP="00610797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2312CB" w:rsidRPr="00AD2490" w:rsidRDefault="002312CB" w:rsidP="00610797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2312CB" w:rsidRPr="00AD2490" w:rsidRDefault="002312CB" w:rsidP="00610797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2312CB" w:rsidRPr="003F3B76" w:rsidRDefault="002312CB" w:rsidP="00610797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fra vurderingsskemaet i dansk i 9. klasse:</w:t>
                            </w:r>
                          </w:p>
                          <w:p w:rsidR="002312CB" w:rsidRPr="003F3B76" w:rsidRDefault="002312CB" w:rsidP="0061079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Funktion (skrivesituation og opgavekrav):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fungerer elevens besvarelse til den situation, eleven skal sætte sig ind i?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besvarer eleven den stillede opgave med dens krav til afsender, modtager og fremstillingsformer?</w:t>
                            </w:r>
                          </w:p>
                          <w:p w:rsidR="002312CB" w:rsidRPr="003F3B76" w:rsidRDefault="002312CB" w:rsidP="0061079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Indhold (mening og ressourcer): 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udtrykker elevens besvarelse et meningsfuldt indhold?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bruger elevens besvarelse relevante ressourcer, som opgaveforlægget, faglig viden og internettet?</w:t>
                            </w:r>
                          </w:p>
                          <w:p w:rsidR="002312CB" w:rsidRPr="003F3B76" w:rsidRDefault="002312CB" w:rsidP="00610797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Form (tekstsammenhæng og skrift og andre modaliteter): 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hænger elevens besvarelse sammen sprogligt og multimodalt (makroniveau)?</w:t>
                            </w:r>
                          </w:p>
                          <w:p w:rsidR="002312CB" w:rsidRPr="003F3B76" w:rsidRDefault="002312CB" w:rsidP="00610797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bruges skriftsprog og andre modaliteter funktionelt og sikkert i elevens besvarelse (</w:t>
                            </w:r>
                            <w:proofErr w:type="spellStart"/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mikroniveau</w:t>
                            </w:r>
                            <w:proofErr w:type="spellEnd"/>
                            <w:r w:rsidRPr="003F3B76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2312CB" w:rsidRPr="00AD2490" w:rsidRDefault="002312CB" w:rsidP="002312CB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A8446E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7pt;height:3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" fillcolor="#be325a" stroked="f" strokeweight=".5pt">
                <v:textbox style="mso-fit-shape-to-text:t" inset="8mm,5mm,4mm,4mm">
                  <w:txbxContent>
                    <w:p w:rsidR="002312CB" w:rsidRPr="00166F19" w:rsidRDefault="002312CB" w:rsidP="00610797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bookmarkStart w:id="1" w:name="_GoBack"/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2312CB" w:rsidRPr="00AD2490" w:rsidRDefault="002312CB" w:rsidP="00610797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2312CB" w:rsidRPr="00AD2490" w:rsidRDefault="002312CB" w:rsidP="00610797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2312CB" w:rsidRPr="003F3B76" w:rsidRDefault="002312CB" w:rsidP="00610797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fra vurderingsskemaet i dansk i 9. klasse:</w:t>
                      </w:r>
                    </w:p>
                    <w:p w:rsidR="002312CB" w:rsidRPr="003F3B76" w:rsidRDefault="002312CB" w:rsidP="0061079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Funktion (skrivesituation og opgavekrav):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fungerer elevens besvarelse til den situation, eleven skal sætte sig ind i?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besvarer eleven den stillede opgave med dens krav til afsender, modtager og fremstillingsformer?</w:t>
                      </w:r>
                    </w:p>
                    <w:p w:rsidR="002312CB" w:rsidRPr="003F3B76" w:rsidRDefault="002312CB" w:rsidP="0061079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Indhold (mening og ressourcer): 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udtrykker elevens besvarelse et meningsfuldt indhold?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bruger elevens besvarelse relevante ressourcer, som opgaveforlægget, faglig viden og internettet?</w:t>
                      </w:r>
                    </w:p>
                    <w:p w:rsidR="002312CB" w:rsidRPr="003F3B76" w:rsidRDefault="002312CB" w:rsidP="00610797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Form (tekstsammenhæng og skrift og andre modaliteter): 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hænger elevens besvarelse sammen sprogligt og multimodalt (makroniveau)?</w:t>
                      </w:r>
                    </w:p>
                    <w:p w:rsidR="002312CB" w:rsidRPr="003F3B76" w:rsidRDefault="002312CB" w:rsidP="00610797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bruges skriftsprog og andre modaliteter funktionelt og sikkert i elevens besvarelse (</w:t>
                      </w:r>
                      <w:proofErr w:type="spellStart"/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mikroniveau</w:t>
                      </w:r>
                      <w:proofErr w:type="spellEnd"/>
                      <w:r w:rsidRPr="003F3B76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)?</w:t>
                      </w:r>
                    </w:p>
                    <w:bookmarkEnd w:id="1"/>
                    <w:p w:rsidR="002312CB" w:rsidRPr="00AD2490" w:rsidRDefault="002312CB" w:rsidP="002312CB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773086" w:rsidP="002312CB"/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24" w:rsidRDefault="00887124" w:rsidP="00C17A1E">
      <w:pPr>
        <w:spacing w:line="240" w:lineRule="auto"/>
      </w:pPr>
      <w:r>
        <w:separator/>
      </w:r>
    </w:p>
  </w:endnote>
  <w:endnote w:type="continuationSeparator" w:id="0">
    <w:p w:rsidR="00887124" w:rsidRDefault="00887124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24" w:rsidRDefault="00887124" w:rsidP="00C17A1E">
      <w:pPr>
        <w:spacing w:line="240" w:lineRule="auto"/>
      </w:pPr>
      <w:r>
        <w:separator/>
      </w:r>
    </w:p>
  </w:footnote>
  <w:footnote w:type="continuationSeparator" w:id="0">
    <w:p w:rsidR="00887124" w:rsidRDefault="00887124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610797" w:rsidRDefault="00887124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A0F7F" w:rsidRPr="00610797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610797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D3274D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610797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D3274D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610797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610797" w:rsidRDefault="00887124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A0F7F" w:rsidRPr="00610797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610797">
                      <w:rPr>
                        <w:rFonts w:ascii="Lato" w:hAnsi="Lato"/>
                      </w:rPr>
                      <w:t xml:space="preserve"> </w:t>
                    </w:r>
                    <w:r w:rsidR="00C81165" w:rsidRPr="00610797">
                      <w:rPr>
                        <w:rFonts w:ascii="Lato" w:hAnsi="Lato"/>
                      </w:rPr>
                      <w:fldChar w:fldCharType="begin"/>
                    </w:r>
                    <w:r w:rsidR="00C81165" w:rsidRPr="00610797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610797">
                      <w:rPr>
                        <w:rFonts w:ascii="Lato" w:hAnsi="Lato"/>
                      </w:rPr>
                      <w:fldChar w:fldCharType="separate"/>
                    </w:r>
                    <w:r w:rsidR="00D3274D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610797">
                      <w:rPr>
                        <w:rFonts w:ascii="Lato" w:hAnsi="Lato"/>
                      </w:rPr>
                      <w:fldChar w:fldCharType="end"/>
                    </w:r>
                    <w:r w:rsidR="006E41E6" w:rsidRPr="00610797">
                      <w:rPr>
                        <w:rFonts w:ascii="Lato" w:hAnsi="Lato"/>
                      </w:rPr>
                      <w:t>/</w:t>
                    </w:r>
                    <w:r w:rsidR="00C81165" w:rsidRPr="00610797">
                      <w:rPr>
                        <w:rFonts w:ascii="Lato" w:hAnsi="Lato"/>
                      </w:rPr>
                      <w:fldChar w:fldCharType="begin"/>
                    </w:r>
                    <w:r w:rsidR="00C81165" w:rsidRPr="00610797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610797">
                      <w:rPr>
                        <w:rFonts w:ascii="Lato" w:hAnsi="Lato"/>
                      </w:rPr>
                      <w:fldChar w:fldCharType="separate"/>
                    </w:r>
                    <w:r w:rsidR="00D3274D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610797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20D"/>
    <w:multiLevelType w:val="multilevel"/>
    <w:tmpl w:val="1C067E66"/>
    <w:numStyleLink w:val="ListStyle-TableListNumber"/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015DF"/>
    <w:multiLevelType w:val="multilevel"/>
    <w:tmpl w:val="D316A29C"/>
    <w:numStyleLink w:val="ListStyle-FactBoxListNumber"/>
  </w:abstractNum>
  <w:abstractNum w:abstractNumId="18" w15:restartNumberingAfterBreak="0">
    <w:nsid w:val="5077223C"/>
    <w:multiLevelType w:val="multilevel"/>
    <w:tmpl w:val="CA2C7674"/>
    <w:numStyleLink w:val="ListStyle-FactBoxListBullet"/>
  </w:abstractNum>
  <w:abstractNum w:abstractNumId="19" w15:restartNumberingAfterBreak="0">
    <w:nsid w:val="50C25D46"/>
    <w:multiLevelType w:val="multilevel"/>
    <w:tmpl w:val="B3600868"/>
    <w:numStyleLink w:val="ListStyle-ListBullet"/>
  </w:abstractNum>
  <w:abstractNum w:abstractNumId="20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2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7"/>
  </w:num>
  <w:num w:numId="5">
    <w:abstractNumId w:val="6"/>
  </w:num>
  <w:num w:numId="6">
    <w:abstractNumId w:val="10"/>
  </w:num>
  <w:num w:numId="7">
    <w:abstractNumId w:val="21"/>
  </w:num>
  <w:num w:numId="8">
    <w:abstractNumId w:val="11"/>
  </w:num>
  <w:num w:numId="9">
    <w:abstractNumId w:val="14"/>
  </w:num>
  <w:num w:numId="10">
    <w:abstractNumId w:val="5"/>
  </w:num>
  <w:num w:numId="11">
    <w:abstractNumId w:val="18"/>
  </w:num>
  <w:num w:numId="12">
    <w:abstractNumId w:val="12"/>
  </w:num>
  <w:num w:numId="13">
    <w:abstractNumId w:val="8"/>
  </w:num>
  <w:num w:numId="14">
    <w:abstractNumId w:val="22"/>
  </w:num>
  <w:num w:numId="15">
    <w:abstractNumId w:val="17"/>
  </w:num>
  <w:num w:numId="16">
    <w:abstractNumId w:val="2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4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709E"/>
    <w:rsid w:val="003D2D7A"/>
    <w:rsid w:val="003E6FCB"/>
    <w:rsid w:val="003F3B76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C186C"/>
    <w:rsid w:val="004D7587"/>
    <w:rsid w:val="0050691A"/>
    <w:rsid w:val="0051068E"/>
    <w:rsid w:val="00522EFE"/>
    <w:rsid w:val="00530D3A"/>
    <w:rsid w:val="0053134F"/>
    <w:rsid w:val="00534401"/>
    <w:rsid w:val="00534FFF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6049F6"/>
    <w:rsid w:val="00610797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7937"/>
    <w:rsid w:val="00773086"/>
    <w:rsid w:val="007731BC"/>
    <w:rsid w:val="00786D56"/>
    <w:rsid w:val="0078712D"/>
    <w:rsid w:val="007C068D"/>
    <w:rsid w:val="007C5412"/>
    <w:rsid w:val="007D6E4B"/>
    <w:rsid w:val="007F3E6C"/>
    <w:rsid w:val="00801384"/>
    <w:rsid w:val="00815E21"/>
    <w:rsid w:val="008361CB"/>
    <w:rsid w:val="00872250"/>
    <w:rsid w:val="0087528C"/>
    <w:rsid w:val="00881142"/>
    <w:rsid w:val="00887124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443FA"/>
    <w:rsid w:val="00957623"/>
    <w:rsid w:val="009659CA"/>
    <w:rsid w:val="00976665"/>
    <w:rsid w:val="0097744B"/>
    <w:rsid w:val="009A0065"/>
    <w:rsid w:val="009A26B1"/>
    <w:rsid w:val="009B302F"/>
    <w:rsid w:val="009B6C16"/>
    <w:rsid w:val="009B6CC9"/>
    <w:rsid w:val="009D7D6F"/>
    <w:rsid w:val="009F5AD0"/>
    <w:rsid w:val="00A254F0"/>
    <w:rsid w:val="00A3533D"/>
    <w:rsid w:val="00A35EAF"/>
    <w:rsid w:val="00A42FDA"/>
    <w:rsid w:val="00A44986"/>
    <w:rsid w:val="00A85523"/>
    <w:rsid w:val="00AA0F7F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52A4"/>
    <w:rsid w:val="00CE6285"/>
    <w:rsid w:val="00CF1E4B"/>
    <w:rsid w:val="00D07F44"/>
    <w:rsid w:val="00D3274D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06660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F87C8637-5DB0-497A-986B-024EE141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6</TotalTime>
  <Pages>2</Pages>
  <Words>108</Words>
  <Characters>662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&lt;Click here to enter text.&gt;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dansk FP9</dc:title>
  <dc:subject/>
  <dc:creator>Jens Ravnkjær Hannibal</dc:creator>
  <cp:keywords/>
  <dc:description/>
  <cp:lastModifiedBy>Jens Ravnkjær Hannibal</cp:lastModifiedBy>
  <cp:revision>4</cp:revision>
  <dcterms:created xsi:type="dcterms:W3CDTF">2024-11-25T10:22:00Z</dcterms:created>
  <dcterms:modified xsi:type="dcterms:W3CDTF">2024-11-28T12:21:00Z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