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A2E67" w14:textId="427C7697" w:rsidR="00E47321" w:rsidRPr="00647907" w:rsidRDefault="00B57BBE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Tilmelding</w:t>
      </w:r>
      <w:r w:rsidR="00366058" w:rsidRPr="00647907">
        <w:rPr>
          <w:sz w:val="30"/>
          <w:szCs w:val="30"/>
        </w:rPr>
        <w:t>sblanket</w:t>
      </w:r>
      <w:r w:rsidR="00EC2BCB" w:rsidRPr="00647907">
        <w:rPr>
          <w:sz w:val="30"/>
          <w:szCs w:val="30"/>
        </w:rPr>
        <w:t xml:space="preserve">: </w:t>
      </w:r>
      <w:r w:rsidR="00BA0498">
        <w:rPr>
          <w:sz w:val="30"/>
          <w:szCs w:val="30"/>
        </w:rPr>
        <w:t>Spredningsfase for satspuljeprojekt. Mestring af skoledag og hverdagsliv, skoleåret 2019/2020</w:t>
      </w: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943"/>
        <w:gridCol w:w="3189"/>
        <w:gridCol w:w="3190"/>
      </w:tblGrid>
      <w:tr w:rsidR="00E77BC3" w:rsidRPr="001957FA" w14:paraId="388C23A1" w14:textId="77777777" w:rsidTr="00E77BC3">
        <w:trPr>
          <w:trHeight w:val="113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F7727" w14:textId="19EF1ACD" w:rsidR="00E77BC3" w:rsidRPr="00E77BC3" w:rsidRDefault="00E77BC3" w:rsidP="00E77BC3">
            <w:pPr>
              <w:spacing w:line="240" w:lineRule="auto"/>
              <w:rPr>
                <w:b/>
              </w:rPr>
            </w:pPr>
            <w:r w:rsidRPr="00E77BC3">
              <w:rPr>
                <w:b/>
                <w:sz w:val="28"/>
              </w:rPr>
              <w:t>1. Stamoplysninger:</w:t>
            </w:r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ADC43D5" w14:textId="02FA2AF4" w:rsidR="00E77BC3" w:rsidRPr="00E77BC3" w:rsidRDefault="00E77BC3" w:rsidP="00213440">
            <w:pPr>
              <w:jc w:val="center"/>
              <w:rPr>
                <w:b/>
              </w:rPr>
            </w:pPr>
            <w:r>
              <w:rPr>
                <w:b/>
              </w:rPr>
              <w:t>Kommune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3FAD362" w14:textId="7FAF811E" w:rsidR="00E77BC3" w:rsidRPr="00E77BC3" w:rsidRDefault="00E77BC3" w:rsidP="00213440">
            <w:pPr>
              <w:jc w:val="center"/>
              <w:rPr>
                <w:b/>
              </w:rPr>
            </w:pPr>
            <w:r w:rsidRPr="00E77BC3">
              <w:rPr>
                <w:b/>
              </w:rPr>
              <w:t>Fri grundskole</w:t>
            </w:r>
          </w:p>
        </w:tc>
      </w:tr>
      <w:tr w:rsidR="00E77BC3" w:rsidRPr="001957FA" w14:paraId="78D65972" w14:textId="77777777" w:rsidTr="00CC2773">
        <w:trPr>
          <w:trHeight w:val="113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AF8B1" w14:textId="6E8D10B4" w:rsidR="00E77BC3" w:rsidRPr="00D91E1F" w:rsidRDefault="00E77BC3" w:rsidP="00D91E1F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Ansøgernavn:</w:t>
            </w:r>
          </w:p>
          <w:p w14:paraId="69EDD8D1" w14:textId="366D7925" w:rsidR="00E77BC3" w:rsidRPr="00D91E1F" w:rsidRDefault="00E77BC3" w:rsidP="00D91E1F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     Kommune eller fri grundskole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0078C9B1" w14:textId="77777777" w:rsidR="00E77BC3" w:rsidRPr="001957FA" w:rsidRDefault="00E77BC3" w:rsidP="00213440">
            <w:pPr>
              <w:jc w:val="center"/>
            </w:pPr>
          </w:p>
        </w:tc>
        <w:tc>
          <w:tcPr>
            <w:tcW w:w="3190" w:type="dxa"/>
          </w:tcPr>
          <w:p w14:paraId="64A3BEAA" w14:textId="672B3AB9" w:rsidR="00E77BC3" w:rsidRPr="001957FA" w:rsidRDefault="00E77BC3" w:rsidP="00213440">
            <w:pPr>
              <w:jc w:val="center"/>
            </w:pPr>
          </w:p>
        </w:tc>
      </w:tr>
      <w:tr w:rsidR="00CC2773" w:rsidRPr="001957FA" w14:paraId="7C8BF08B" w14:textId="77777777" w:rsidTr="00CC2773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7515C515" w:rsidR="00CC2773" w:rsidRPr="00776F22" w:rsidRDefault="00CC2773" w:rsidP="00022E98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3189" w:type="dxa"/>
            <w:shd w:val="thinDiagStripe" w:color="auto" w:fill="auto"/>
          </w:tcPr>
          <w:p w14:paraId="2350A088" w14:textId="77777777" w:rsidR="00CC2773" w:rsidRPr="001957FA" w:rsidRDefault="00CC2773" w:rsidP="00A53960"/>
        </w:tc>
        <w:tc>
          <w:tcPr>
            <w:tcW w:w="3190" w:type="dxa"/>
          </w:tcPr>
          <w:p w14:paraId="50B9A215" w14:textId="4BB61501" w:rsidR="00CC2773" w:rsidRPr="001957FA" w:rsidRDefault="00CC2773" w:rsidP="00A53960"/>
        </w:tc>
      </w:tr>
      <w:tr w:rsidR="00E77BC3" w:rsidRPr="001957FA" w14:paraId="0833AECB" w14:textId="77777777" w:rsidTr="002543D9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27CF6" w14:textId="41C544F6" w:rsidR="00E77BC3" w:rsidRDefault="00E77BC3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0454FE8D" w14:textId="77777777" w:rsidR="00E77BC3" w:rsidRPr="001957FA" w:rsidRDefault="00E77BC3" w:rsidP="00A53960"/>
        </w:tc>
        <w:tc>
          <w:tcPr>
            <w:tcW w:w="3190" w:type="dxa"/>
            <w:tcBorders>
              <w:bottom w:val="single" w:sz="4" w:space="0" w:color="auto"/>
            </w:tcBorders>
          </w:tcPr>
          <w:p w14:paraId="18E0EEBE" w14:textId="7C16735F" w:rsidR="00E77BC3" w:rsidRPr="001957FA" w:rsidRDefault="00E77BC3" w:rsidP="00A53960"/>
        </w:tc>
      </w:tr>
      <w:tr w:rsidR="00E77BC3" w:rsidRPr="001957FA" w14:paraId="320E4991" w14:textId="77777777" w:rsidTr="00CC277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B397D3" w14:textId="78095DBC" w:rsidR="00E77BC3" w:rsidRDefault="00E77BC3" w:rsidP="00E77BC3">
            <w:pPr>
              <w:pStyle w:val="Listeafsnit"/>
              <w:spacing w:line="240" w:lineRule="auto"/>
              <w:ind w:left="284"/>
              <w:rPr>
                <w:b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AD44961" w14:textId="77777777" w:rsidR="00E77BC3" w:rsidRPr="001957FA" w:rsidRDefault="00E77BC3" w:rsidP="00A53960"/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FCBE8" w14:textId="77777777" w:rsidR="00E77BC3" w:rsidRPr="001957FA" w:rsidRDefault="00E77BC3" w:rsidP="00A53960"/>
        </w:tc>
      </w:tr>
      <w:tr w:rsidR="00E77BC3" w:rsidRPr="001957FA" w14:paraId="5C8B00A9" w14:textId="77777777" w:rsidTr="00CC2773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00D93" w14:textId="4663D28B" w:rsidR="00E77BC3" w:rsidRPr="00E77BC3" w:rsidRDefault="00E77BC3" w:rsidP="00E77BC3">
            <w:pPr>
              <w:spacing w:line="240" w:lineRule="auto"/>
              <w:rPr>
                <w:b/>
              </w:rPr>
            </w:pPr>
            <w:r w:rsidRPr="00E77BC3">
              <w:rPr>
                <w:b/>
              </w:rPr>
              <w:t>Deltagende folkeskole</w:t>
            </w:r>
          </w:p>
        </w:tc>
        <w:tc>
          <w:tcPr>
            <w:tcW w:w="3189" w:type="dxa"/>
            <w:tcBorders>
              <w:top w:val="single" w:sz="4" w:space="0" w:color="auto"/>
            </w:tcBorders>
          </w:tcPr>
          <w:p w14:paraId="7055A5C7" w14:textId="77777777" w:rsidR="00E77BC3" w:rsidRPr="001957FA" w:rsidRDefault="00E77BC3" w:rsidP="00A53960"/>
        </w:tc>
        <w:tc>
          <w:tcPr>
            <w:tcW w:w="3190" w:type="dxa"/>
            <w:tcBorders>
              <w:top w:val="single" w:sz="4" w:space="0" w:color="auto"/>
            </w:tcBorders>
            <w:shd w:val="thinDiagStripe" w:color="auto" w:fill="auto"/>
          </w:tcPr>
          <w:p w14:paraId="20C5BA5B" w14:textId="77777777" w:rsidR="00E77BC3" w:rsidRPr="001957FA" w:rsidRDefault="00E77BC3" w:rsidP="00A53960"/>
        </w:tc>
      </w:tr>
      <w:tr w:rsidR="00E77BC3" w:rsidRPr="001957FA" w14:paraId="6E4F08F5" w14:textId="77777777" w:rsidTr="00CC2773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A2A5D" w14:textId="0E8656B4" w:rsidR="00E77BC3" w:rsidRDefault="00E77BC3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</w:t>
            </w:r>
          </w:p>
        </w:tc>
        <w:tc>
          <w:tcPr>
            <w:tcW w:w="3189" w:type="dxa"/>
          </w:tcPr>
          <w:p w14:paraId="7377FFB5" w14:textId="77777777" w:rsidR="00E77BC3" w:rsidRPr="001957FA" w:rsidRDefault="00E77BC3" w:rsidP="00A53960"/>
        </w:tc>
        <w:tc>
          <w:tcPr>
            <w:tcW w:w="3190" w:type="dxa"/>
            <w:shd w:val="thinDiagStripe" w:color="auto" w:fill="auto"/>
          </w:tcPr>
          <w:p w14:paraId="5D99BF5C" w14:textId="77777777" w:rsidR="00E77BC3" w:rsidRPr="001957FA" w:rsidRDefault="00E77BC3" w:rsidP="00A53960"/>
        </w:tc>
      </w:tr>
      <w:tr w:rsidR="00E77BC3" w:rsidRPr="001957FA" w14:paraId="2639B29F" w14:textId="77777777" w:rsidTr="00CC2773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6F675" w14:textId="52B9022B" w:rsidR="00E77BC3" w:rsidRDefault="00E77BC3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</w:t>
            </w:r>
          </w:p>
        </w:tc>
        <w:tc>
          <w:tcPr>
            <w:tcW w:w="3189" w:type="dxa"/>
          </w:tcPr>
          <w:p w14:paraId="00B9D733" w14:textId="77777777" w:rsidR="00E77BC3" w:rsidRPr="001957FA" w:rsidRDefault="00E77BC3" w:rsidP="00A53960"/>
        </w:tc>
        <w:tc>
          <w:tcPr>
            <w:tcW w:w="3190" w:type="dxa"/>
            <w:shd w:val="thinDiagStripe" w:color="auto" w:fill="auto"/>
          </w:tcPr>
          <w:p w14:paraId="74817A31" w14:textId="77777777" w:rsidR="00E77BC3" w:rsidRPr="001957FA" w:rsidRDefault="00E77BC3" w:rsidP="00A53960"/>
        </w:tc>
      </w:tr>
    </w:tbl>
    <w:p w14:paraId="60F48048" w14:textId="77777777" w:rsidR="00E77BC3" w:rsidRDefault="00E77BC3"/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D91E1F" w:rsidRPr="002543D9" w14:paraId="00AF1F03" w14:textId="77777777" w:rsidTr="002543D9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F413F9" w14:textId="5D5F8810" w:rsidR="00D91E1F" w:rsidRPr="002543D9" w:rsidRDefault="00E77BC3" w:rsidP="00E77BC3">
            <w:pPr>
              <w:rPr>
                <w:sz w:val="28"/>
              </w:rPr>
            </w:pPr>
            <w:r w:rsidRPr="002543D9">
              <w:rPr>
                <w:b/>
                <w:sz w:val="28"/>
              </w:rPr>
              <w:t xml:space="preserve">2. </w:t>
            </w:r>
            <w:r w:rsidR="00D91E1F" w:rsidRPr="002543D9">
              <w:rPr>
                <w:b/>
                <w:sz w:val="28"/>
              </w:rPr>
              <w:t>Kontaktperson</w:t>
            </w:r>
            <w:r w:rsidRPr="002543D9">
              <w:rPr>
                <w:b/>
                <w:sz w:val="28"/>
              </w:rPr>
              <w:t>er</w:t>
            </w:r>
          </w:p>
        </w:tc>
      </w:tr>
      <w:tr w:rsidR="00E77BC3" w:rsidRPr="000557A7" w14:paraId="05568FEF" w14:textId="77777777" w:rsidTr="002543D9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760BA" w14:textId="00C48AB2" w:rsidR="00E77BC3" w:rsidRPr="00E77BC3" w:rsidRDefault="00E77BC3" w:rsidP="002B27E3">
            <w:pPr>
              <w:rPr>
                <w:b/>
              </w:rPr>
            </w:pPr>
            <w:r>
              <w:rPr>
                <w:b/>
                <w:i/>
              </w:rPr>
              <w:t xml:space="preserve">Kontaktperson hos </w:t>
            </w:r>
            <w:r w:rsidR="002B27E3">
              <w:rPr>
                <w:b/>
                <w:i/>
              </w:rPr>
              <w:t xml:space="preserve">kommunen </w:t>
            </w:r>
            <w:r w:rsidR="002B27E3" w:rsidRPr="002B27E3">
              <w:rPr>
                <w:i/>
              </w:rPr>
              <w:t>(kun for tilmeldinger fra folkeskoler)</w:t>
            </w:r>
            <w:r w:rsidR="002B27E3">
              <w:rPr>
                <w:b/>
                <w:i/>
              </w:rPr>
              <w:t xml:space="preserve"> </w:t>
            </w:r>
          </w:p>
        </w:tc>
      </w:tr>
      <w:tr w:rsidR="00D91E1F" w:rsidRPr="001957FA" w14:paraId="4C4D52A8" w14:textId="77777777" w:rsidTr="002543D9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56A9D" w14:textId="77777777" w:rsidR="00D91E1F" w:rsidRPr="001957FA" w:rsidRDefault="00D91E1F" w:rsidP="00A4218F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717EF8A" w14:textId="77777777" w:rsidR="00D91E1F" w:rsidRPr="001957FA" w:rsidRDefault="00D91E1F" w:rsidP="00A4218F"/>
        </w:tc>
      </w:tr>
      <w:tr w:rsidR="00D91E1F" w:rsidRPr="001957FA" w14:paraId="7BE6C3F4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D68C27C" w14:textId="69520D73" w:rsidR="00D91E1F" w:rsidRPr="001957FA" w:rsidRDefault="00D91E1F" w:rsidP="00A4218F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E77BC3">
              <w:rPr>
                <w:b/>
              </w:rPr>
              <w:t>:</w:t>
            </w:r>
          </w:p>
        </w:tc>
        <w:tc>
          <w:tcPr>
            <w:tcW w:w="6379" w:type="dxa"/>
          </w:tcPr>
          <w:p w14:paraId="46F9E584" w14:textId="77777777" w:rsidR="00D91E1F" w:rsidRPr="001957FA" w:rsidRDefault="00D91E1F" w:rsidP="00A4218F"/>
        </w:tc>
      </w:tr>
      <w:tr w:rsidR="00D91E1F" w:rsidRPr="001957FA" w14:paraId="4AA8E96B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EF86106" w14:textId="77777777" w:rsidR="00D91E1F" w:rsidRPr="001957FA" w:rsidRDefault="00D91E1F" w:rsidP="00A4218F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379" w:type="dxa"/>
          </w:tcPr>
          <w:p w14:paraId="79AF06E8" w14:textId="77777777" w:rsidR="00D91E1F" w:rsidRPr="001957FA" w:rsidRDefault="00D91E1F" w:rsidP="00A4218F"/>
        </w:tc>
      </w:tr>
      <w:tr w:rsidR="00D91E1F" w:rsidRPr="001957FA" w14:paraId="660CEF7C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D0F805E" w14:textId="77777777" w:rsidR="00D91E1F" w:rsidRPr="001957FA" w:rsidRDefault="00D91E1F" w:rsidP="00A4218F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379" w:type="dxa"/>
          </w:tcPr>
          <w:p w14:paraId="66BC6F76" w14:textId="77777777" w:rsidR="00D91E1F" w:rsidRPr="001957FA" w:rsidRDefault="00D91E1F" w:rsidP="00A4218F"/>
        </w:tc>
      </w:tr>
      <w:tr w:rsidR="00616F18" w:rsidRPr="001957FA" w14:paraId="59C19F19" w14:textId="77777777" w:rsidTr="00310517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14213A2D" w14:textId="4D339F56" w:rsidR="00616F18" w:rsidRPr="00616F18" w:rsidRDefault="002B27E3" w:rsidP="002B27E3">
            <w:pPr>
              <w:rPr>
                <w:b/>
                <w:i/>
              </w:rPr>
            </w:pPr>
            <w:r>
              <w:rPr>
                <w:b/>
                <w:i/>
              </w:rPr>
              <w:t>Kontaktperson hos s</w:t>
            </w:r>
            <w:r w:rsidR="00616F18">
              <w:rPr>
                <w:b/>
                <w:i/>
              </w:rPr>
              <w:t>kolens lede</w:t>
            </w:r>
            <w:r w:rsidR="00E1206A">
              <w:rPr>
                <w:b/>
                <w:i/>
              </w:rPr>
              <w:t>lse</w:t>
            </w:r>
            <w:r w:rsidRPr="002B27E3">
              <w:rPr>
                <w:i/>
              </w:rPr>
              <w:t xml:space="preserve"> (alle)</w:t>
            </w:r>
          </w:p>
        </w:tc>
      </w:tr>
      <w:tr w:rsidR="00616F18" w:rsidRPr="001957FA" w14:paraId="1E6C5F0E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15CB09B" w14:textId="6F3F0DBC" w:rsidR="00616F18" w:rsidRPr="001957FA" w:rsidRDefault="00616F18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379" w:type="dxa"/>
          </w:tcPr>
          <w:p w14:paraId="5BEFED38" w14:textId="77777777" w:rsidR="00616F18" w:rsidRPr="001957FA" w:rsidRDefault="00616F18" w:rsidP="00A53960"/>
        </w:tc>
      </w:tr>
      <w:tr w:rsidR="00616F18" w:rsidRPr="001957FA" w14:paraId="70B35825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486D614" w14:textId="50D83343" w:rsidR="00616F18" w:rsidRPr="001957FA" w:rsidRDefault="00616F18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379" w:type="dxa"/>
          </w:tcPr>
          <w:p w14:paraId="23CFA9D7" w14:textId="77777777" w:rsidR="00616F18" w:rsidRPr="001957FA" w:rsidRDefault="00616F18" w:rsidP="00A53960"/>
        </w:tc>
      </w:tr>
      <w:tr w:rsidR="00616F18" w:rsidRPr="001957FA" w14:paraId="31737E72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B9940C4" w14:textId="74DE5620" w:rsidR="00616F18" w:rsidRPr="001957FA" w:rsidRDefault="00616F18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379" w:type="dxa"/>
          </w:tcPr>
          <w:p w14:paraId="415693DE" w14:textId="77777777" w:rsidR="00616F18" w:rsidRPr="001957FA" w:rsidRDefault="00616F18" w:rsidP="00A53960"/>
        </w:tc>
      </w:tr>
    </w:tbl>
    <w:p w14:paraId="2AC3FED6" w14:textId="77777777" w:rsidR="001B31FE" w:rsidRDefault="001B31FE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943"/>
        <w:gridCol w:w="3969"/>
        <w:gridCol w:w="2410"/>
      </w:tblGrid>
      <w:tr w:rsidR="001B31FE" w:rsidRPr="002543D9" w14:paraId="24A94DF0" w14:textId="77777777" w:rsidTr="001B31FE">
        <w:trPr>
          <w:trHeight w:val="34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FB2AE5" w14:textId="730EF4E7" w:rsidR="001B31FE" w:rsidRPr="002543D9" w:rsidRDefault="001B31FE" w:rsidP="00B807B0">
            <w:pPr>
              <w:rPr>
                <w:sz w:val="28"/>
              </w:rPr>
            </w:pPr>
            <w:r>
              <w:rPr>
                <w:b/>
                <w:sz w:val="28"/>
              </w:rPr>
              <w:t>3. Ressourcepersoner</w:t>
            </w:r>
          </w:p>
        </w:tc>
      </w:tr>
      <w:tr w:rsidR="001B31FE" w:rsidRPr="000557A7" w14:paraId="6BBA23E0" w14:textId="77777777" w:rsidTr="001B31FE">
        <w:trPr>
          <w:trHeight w:val="34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9E796" w14:textId="77777777" w:rsidR="001B31FE" w:rsidRDefault="001B31FE" w:rsidP="001B31FE">
            <w:pPr>
              <w:rPr>
                <w:b/>
                <w:i/>
              </w:rPr>
            </w:pPr>
            <w:r>
              <w:rPr>
                <w:b/>
                <w:i/>
              </w:rPr>
              <w:t>Hvor mange ressourcepersoner ønskes tilmeldt?</w:t>
            </w:r>
          </w:p>
          <w:p w14:paraId="4B5BA995" w14:textId="0C18ED36" w:rsidR="001B31FE" w:rsidRDefault="001B31FE" w:rsidP="001B31FE">
            <w:pPr>
              <w:rPr>
                <w:b/>
                <w:i/>
              </w:rPr>
            </w:pPr>
            <w:r>
              <w:rPr>
                <w:i/>
              </w:rPr>
              <w:t>(Angiv antallet. D</w:t>
            </w:r>
            <w:r w:rsidRPr="001B31FE">
              <w:rPr>
                <w:i/>
              </w:rPr>
              <w:t>er kan maksimalt tilmeldes tre ressourcepersoner</w:t>
            </w:r>
            <w:r>
              <w:rPr>
                <w:i/>
              </w:rPr>
              <w:t xml:space="preserve"> -</w:t>
            </w:r>
            <w:r w:rsidR="009654D7">
              <w:rPr>
                <w:i/>
              </w:rPr>
              <w:t xml:space="preserve"> </w:t>
            </w:r>
            <w:r w:rsidRPr="00F97AA8">
              <w:rPr>
                <w:i/>
                <w:u w:val="single"/>
              </w:rPr>
              <w:t>én pr. klasse</w:t>
            </w:r>
            <w:r>
              <w:rPr>
                <w:i/>
              </w:rPr>
              <w:t>.</w:t>
            </w:r>
            <w:r w:rsidRPr="001B31FE">
              <w:rPr>
                <w:i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AAE6" w14:textId="04083EBE" w:rsidR="001B31FE" w:rsidRDefault="001B31FE" w:rsidP="00B807B0">
            <w:pPr>
              <w:rPr>
                <w:b/>
                <w:i/>
              </w:rPr>
            </w:pPr>
          </w:p>
        </w:tc>
      </w:tr>
      <w:tr w:rsidR="001B31FE" w:rsidRPr="000557A7" w14:paraId="712C6787" w14:textId="77777777" w:rsidTr="001B31FE">
        <w:trPr>
          <w:trHeight w:val="34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FB340" w14:textId="3E992959" w:rsidR="001B31FE" w:rsidRPr="00E77BC3" w:rsidRDefault="001B31FE" w:rsidP="001B31FE">
            <w:pPr>
              <w:rPr>
                <w:b/>
              </w:rPr>
            </w:pPr>
            <w:r>
              <w:rPr>
                <w:b/>
                <w:i/>
              </w:rPr>
              <w:t>Ressourceperson 1</w:t>
            </w:r>
          </w:p>
        </w:tc>
      </w:tr>
      <w:tr w:rsidR="001B31FE" w:rsidRPr="001957FA" w14:paraId="7FF42F1B" w14:textId="77777777" w:rsidTr="001B31FE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C989C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FC7682B" w14:textId="77777777" w:rsidR="001B31FE" w:rsidRPr="001957FA" w:rsidRDefault="001B31FE" w:rsidP="00B807B0"/>
        </w:tc>
      </w:tr>
      <w:tr w:rsidR="001B31FE" w:rsidRPr="001957FA" w14:paraId="0E509F23" w14:textId="77777777" w:rsidTr="001B31FE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0498517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379" w:type="dxa"/>
            <w:gridSpan w:val="2"/>
          </w:tcPr>
          <w:p w14:paraId="1F8361EE" w14:textId="77777777" w:rsidR="001B31FE" w:rsidRPr="001957FA" w:rsidRDefault="001B31FE" w:rsidP="00B807B0"/>
        </w:tc>
      </w:tr>
      <w:tr w:rsidR="001B31FE" w:rsidRPr="001957FA" w14:paraId="781CB8A6" w14:textId="77777777" w:rsidTr="001B31FE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5F5C201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379" w:type="dxa"/>
            <w:gridSpan w:val="2"/>
          </w:tcPr>
          <w:p w14:paraId="0020745D" w14:textId="77777777" w:rsidR="001B31FE" w:rsidRPr="001957FA" w:rsidRDefault="001B31FE" w:rsidP="00B807B0"/>
        </w:tc>
      </w:tr>
      <w:tr w:rsidR="00EB17ED" w:rsidRPr="001957FA" w14:paraId="17D834F0" w14:textId="77777777" w:rsidTr="00292708">
        <w:trPr>
          <w:trHeight w:val="340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47444" w14:textId="77777777" w:rsidR="00900122" w:rsidRPr="0070545D" w:rsidRDefault="00EB17ED" w:rsidP="00721558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</w:pPr>
            <w:r w:rsidRPr="001B31FE">
              <w:rPr>
                <w:b/>
              </w:rPr>
              <w:t>Hvilke klasser i indskolingen</w:t>
            </w:r>
            <w:r w:rsidR="00900122">
              <w:rPr>
                <w:b/>
              </w:rPr>
              <w:t>(0.-3. klasser)</w:t>
            </w:r>
            <w:r w:rsidRPr="001B31FE">
              <w:rPr>
                <w:b/>
              </w:rPr>
              <w:t xml:space="preserve"> forventes ressou</w:t>
            </w:r>
            <w:r w:rsidRPr="001B31FE">
              <w:rPr>
                <w:b/>
              </w:rPr>
              <w:t>r</w:t>
            </w:r>
            <w:r w:rsidRPr="001B31FE">
              <w:rPr>
                <w:b/>
              </w:rPr>
              <w:t>ceperson</w:t>
            </w:r>
            <w:r>
              <w:rPr>
                <w:b/>
              </w:rPr>
              <w:t xml:space="preserve"> 1</w:t>
            </w:r>
            <w:r w:rsidRPr="001B31FE">
              <w:rPr>
                <w:b/>
              </w:rPr>
              <w:t xml:space="preserve"> at arbejde med i skoleåret 2019/2020</w:t>
            </w:r>
            <w:r>
              <w:rPr>
                <w:b/>
              </w:rPr>
              <w:t xml:space="preserve"> </w:t>
            </w:r>
          </w:p>
          <w:p w14:paraId="4F918C82" w14:textId="4968F656" w:rsidR="00EB17ED" w:rsidRPr="001957FA" w:rsidRDefault="00900122" w:rsidP="0070545D">
            <w:pPr>
              <w:spacing w:line="240" w:lineRule="auto"/>
            </w:pPr>
            <w:r>
              <w:rPr>
                <w:i/>
              </w:rPr>
              <w:t xml:space="preserve">    </w:t>
            </w:r>
            <w:r w:rsidR="00EB17ED" w:rsidRPr="0070545D">
              <w:rPr>
                <w:i/>
              </w:rPr>
              <w:t>(Årgang og klasse, f.eks. 1.A)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37BFC" w14:textId="7F9699A7" w:rsidR="00EB17ED" w:rsidRPr="001957FA" w:rsidRDefault="00EB17ED" w:rsidP="00EB17ED">
            <w:pPr>
              <w:pStyle w:val="Listeafsnit"/>
              <w:spacing w:line="240" w:lineRule="auto"/>
              <w:ind w:left="284"/>
            </w:pPr>
          </w:p>
        </w:tc>
      </w:tr>
      <w:tr w:rsidR="001B31FE" w:rsidRPr="001957FA" w14:paraId="094BD5FC" w14:textId="77777777" w:rsidTr="00292708">
        <w:trPr>
          <w:trHeight w:val="340"/>
        </w:trPr>
        <w:tc>
          <w:tcPr>
            <w:tcW w:w="9322" w:type="dxa"/>
            <w:gridSpan w:val="3"/>
            <w:shd w:val="horzCross" w:color="BFBFBF" w:themeColor="background1" w:themeShade="BF" w:fill="auto"/>
            <w:vAlign w:val="center"/>
          </w:tcPr>
          <w:p w14:paraId="03B6724E" w14:textId="77777777" w:rsidR="001B31FE" w:rsidRPr="001957FA" w:rsidRDefault="001B31FE" w:rsidP="00B807B0"/>
        </w:tc>
      </w:tr>
      <w:tr w:rsidR="001B31FE" w:rsidRPr="001957FA" w14:paraId="5DE3DD1C" w14:textId="77777777" w:rsidTr="001B31FE">
        <w:trPr>
          <w:trHeight w:val="340"/>
        </w:trPr>
        <w:tc>
          <w:tcPr>
            <w:tcW w:w="9322" w:type="dxa"/>
            <w:gridSpan w:val="3"/>
            <w:shd w:val="clear" w:color="auto" w:fill="D9D9D9" w:themeFill="background1" w:themeFillShade="D9"/>
            <w:vAlign w:val="center"/>
          </w:tcPr>
          <w:p w14:paraId="00E4A03C" w14:textId="1606E99C" w:rsidR="001B31FE" w:rsidRPr="00616F18" w:rsidRDefault="001B31FE" w:rsidP="00B807B0">
            <w:pPr>
              <w:rPr>
                <w:b/>
                <w:i/>
              </w:rPr>
            </w:pPr>
            <w:r>
              <w:rPr>
                <w:b/>
                <w:i/>
              </w:rPr>
              <w:t>Ressourceperson 2</w:t>
            </w:r>
          </w:p>
        </w:tc>
      </w:tr>
      <w:tr w:rsidR="001B31FE" w:rsidRPr="001957FA" w14:paraId="76A24E37" w14:textId="77777777" w:rsidTr="001B31FE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9A667AC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379" w:type="dxa"/>
            <w:gridSpan w:val="2"/>
          </w:tcPr>
          <w:p w14:paraId="4FE3F106" w14:textId="77777777" w:rsidR="001B31FE" w:rsidRPr="001957FA" w:rsidRDefault="001B31FE" w:rsidP="00B807B0"/>
        </w:tc>
      </w:tr>
      <w:tr w:rsidR="001B31FE" w:rsidRPr="001957FA" w14:paraId="5F68A7F1" w14:textId="77777777" w:rsidTr="001B31FE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B9F886B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379" w:type="dxa"/>
            <w:gridSpan w:val="2"/>
          </w:tcPr>
          <w:p w14:paraId="4241550D" w14:textId="77777777" w:rsidR="001B31FE" w:rsidRPr="001957FA" w:rsidRDefault="001B31FE" w:rsidP="00B807B0"/>
        </w:tc>
      </w:tr>
      <w:tr w:rsidR="001B31FE" w:rsidRPr="001957FA" w14:paraId="5125A034" w14:textId="77777777" w:rsidTr="001B31FE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CFFA8AF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379" w:type="dxa"/>
            <w:gridSpan w:val="2"/>
          </w:tcPr>
          <w:p w14:paraId="06F71D24" w14:textId="77777777" w:rsidR="001B31FE" w:rsidRPr="001957FA" w:rsidRDefault="001B31FE" w:rsidP="00B807B0"/>
        </w:tc>
      </w:tr>
      <w:tr w:rsidR="00EB17ED" w:rsidRPr="001957FA" w14:paraId="2A98BB5F" w14:textId="77777777" w:rsidTr="00292708">
        <w:trPr>
          <w:trHeight w:val="340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F1875" w14:textId="77777777" w:rsidR="00900122" w:rsidRDefault="00EB17ED" w:rsidP="00EB17ED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B31FE">
              <w:rPr>
                <w:b/>
              </w:rPr>
              <w:t>Hvilke klasser i indskolingen</w:t>
            </w:r>
            <w:r w:rsidR="00900122">
              <w:rPr>
                <w:b/>
              </w:rPr>
              <w:t xml:space="preserve"> (0.-3. klasser)</w:t>
            </w:r>
            <w:r w:rsidRPr="001B31FE">
              <w:rPr>
                <w:b/>
              </w:rPr>
              <w:t xml:space="preserve"> forventes ressou</w:t>
            </w:r>
            <w:r w:rsidRPr="001B31FE">
              <w:rPr>
                <w:b/>
              </w:rPr>
              <w:t>r</w:t>
            </w:r>
            <w:r w:rsidRPr="001B31FE">
              <w:rPr>
                <w:b/>
              </w:rPr>
              <w:t>ceperson</w:t>
            </w:r>
            <w:r>
              <w:rPr>
                <w:b/>
              </w:rPr>
              <w:t xml:space="preserve"> 2</w:t>
            </w:r>
            <w:r w:rsidRPr="001B31FE">
              <w:rPr>
                <w:b/>
              </w:rPr>
              <w:t xml:space="preserve"> at arbejde med i skoleåret 2019/</w:t>
            </w:r>
            <w:r w:rsidR="00292708">
              <w:rPr>
                <w:b/>
              </w:rPr>
              <w:t xml:space="preserve">2020 </w:t>
            </w:r>
          </w:p>
          <w:p w14:paraId="71CF13C6" w14:textId="701A2AD3" w:rsidR="00EB17ED" w:rsidRPr="00EB17ED" w:rsidRDefault="00EB17ED" w:rsidP="0070545D">
            <w:pPr>
              <w:pStyle w:val="Listeafsnit"/>
              <w:spacing w:line="240" w:lineRule="auto"/>
              <w:ind w:left="284"/>
              <w:rPr>
                <w:b/>
              </w:rPr>
            </w:pPr>
            <w:r>
              <w:rPr>
                <w:i/>
              </w:rPr>
              <w:t>(Årgang og klasse,</w:t>
            </w:r>
            <w:r w:rsidRPr="001B31FE">
              <w:rPr>
                <w:i/>
              </w:rPr>
              <w:t xml:space="preserve"> f.eks. 1.A)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1B8BB" w14:textId="2DC175C0" w:rsidR="00EB17ED" w:rsidRPr="00EB17ED" w:rsidRDefault="00EB17ED" w:rsidP="00EB17ED">
            <w:pPr>
              <w:pStyle w:val="Listeafsnit"/>
              <w:spacing w:line="240" w:lineRule="auto"/>
              <w:ind w:left="284"/>
              <w:rPr>
                <w:b/>
              </w:rPr>
            </w:pPr>
          </w:p>
        </w:tc>
      </w:tr>
      <w:tr w:rsidR="00721558" w:rsidRPr="001957FA" w14:paraId="47CA10C6" w14:textId="77777777" w:rsidTr="00292708">
        <w:trPr>
          <w:trHeight w:val="340"/>
        </w:trPr>
        <w:tc>
          <w:tcPr>
            <w:tcW w:w="9322" w:type="dxa"/>
            <w:gridSpan w:val="3"/>
            <w:shd w:val="horzCross" w:color="BFBFBF" w:themeColor="background1" w:themeShade="BF" w:fill="auto"/>
            <w:vAlign w:val="center"/>
          </w:tcPr>
          <w:p w14:paraId="4E344F11" w14:textId="77777777" w:rsidR="00721558" w:rsidRPr="001957FA" w:rsidRDefault="00721558" w:rsidP="00B807B0"/>
        </w:tc>
      </w:tr>
      <w:tr w:rsidR="001B31FE" w:rsidRPr="001957FA" w14:paraId="6BDEB5FC" w14:textId="77777777" w:rsidTr="001B31FE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BDED90A" w14:textId="5265FAFA" w:rsidR="001B31FE" w:rsidRPr="001B31FE" w:rsidRDefault="001B31FE" w:rsidP="001B31FE">
            <w:pPr>
              <w:spacing w:line="240" w:lineRule="auto"/>
              <w:rPr>
                <w:b/>
              </w:rPr>
            </w:pPr>
            <w:r w:rsidRPr="001B31FE">
              <w:rPr>
                <w:b/>
                <w:i/>
              </w:rPr>
              <w:t xml:space="preserve">Ressourceperson </w:t>
            </w:r>
            <w:r>
              <w:rPr>
                <w:b/>
                <w:i/>
              </w:rPr>
              <w:t>3</w:t>
            </w:r>
          </w:p>
        </w:tc>
        <w:tc>
          <w:tcPr>
            <w:tcW w:w="6379" w:type="dxa"/>
            <w:gridSpan w:val="2"/>
          </w:tcPr>
          <w:p w14:paraId="1F3914C6" w14:textId="77777777" w:rsidR="001B31FE" w:rsidRPr="001957FA" w:rsidRDefault="001B31FE" w:rsidP="00B807B0"/>
        </w:tc>
      </w:tr>
      <w:tr w:rsidR="001B31FE" w:rsidRPr="001957FA" w14:paraId="563A6D15" w14:textId="77777777" w:rsidTr="001B31FE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1D55EEB" w14:textId="0163475B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lastRenderedPageBreak/>
              <w:t>Navn:</w:t>
            </w:r>
          </w:p>
        </w:tc>
        <w:tc>
          <w:tcPr>
            <w:tcW w:w="6379" w:type="dxa"/>
            <w:gridSpan w:val="2"/>
          </w:tcPr>
          <w:p w14:paraId="11A7321E" w14:textId="77777777" w:rsidR="001B31FE" w:rsidRPr="001957FA" w:rsidRDefault="001B31FE" w:rsidP="00B807B0"/>
        </w:tc>
      </w:tr>
      <w:tr w:rsidR="001B31FE" w:rsidRPr="001957FA" w14:paraId="479121E3" w14:textId="77777777" w:rsidTr="001B31FE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15E6B2" w14:textId="58B51206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379" w:type="dxa"/>
            <w:gridSpan w:val="2"/>
          </w:tcPr>
          <w:p w14:paraId="033FF470" w14:textId="77777777" w:rsidR="001B31FE" w:rsidRPr="001957FA" w:rsidRDefault="001B31FE" w:rsidP="00B807B0"/>
        </w:tc>
      </w:tr>
      <w:tr w:rsidR="001B31FE" w:rsidRPr="001957FA" w14:paraId="2E95C4FC" w14:textId="77777777" w:rsidTr="001B31FE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70F5961" w14:textId="3581513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379" w:type="dxa"/>
            <w:gridSpan w:val="2"/>
          </w:tcPr>
          <w:p w14:paraId="52E4CCE8" w14:textId="77777777" w:rsidR="001B31FE" w:rsidRPr="001957FA" w:rsidRDefault="001B31FE" w:rsidP="00B807B0"/>
        </w:tc>
      </w:tr>
      <w:tr w:rsidR="00292708" w:rsidRPr="001957FA" w14:paraId="54A5ED23" w14:textId="77777777" w:rsidTr="00292708">
        <w:trPr>
          <w:trHeight w:val="340"/>
        </w:trPr>
        <w:tc>
          <w:tcPr>
            <w:tcW w:w="6912" w:type="dxa"/>
            <w:gridSpan w:val="2"/>
            <w:shd w:val="clear" w:color="auto" w:fill="D9D9D9" w:themeFill="background1" w:themeFillShade="D9"/>
            <w:vAlign w:val="center"/>
          </w:tcPr>
          <w:p w14:paraId="36E9D731" w14:textId="77777777" w:rsidR="00900122" w:rsidRDefault="00292708" w:rsidP="00292708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B31FE">
              <w:rPr>
                <w:b/>
              </w:rPr>
              <w:t>Hvilke klasser i indskolingen</w:t>
            </w:r>
            <w:r w:rsidR="00900122">
              <w:rPr>
                <w:b/>
              </w:rPr>
              <w:t xml:space="preserve"> (0.-3. klasser)</w:t>
            </w:r>
            <w:r w:rsidRPr="001B31FE">
              <w:rPr>
                <w:b/>
              </w:rPr>
              <w:t xml:space="preserve"> forventes ressou</w:t>
            </w:r>
            <w:r w:rsidRPr="001B31FE">
              <w:rPr>
                <w:b/>
              </w:rPr>
              <w:t>r</w:t>
            </w:r>
            <w:r w:rsidRPr="001B31FE">
              <w:rPr>
                <w:b/>
              </w:rPr>
              <w:t>ceperson</w:t>
            </w:r>
            <w:r>
              <w:rPr>
                <w:b/>
              </w:rPr>
              <w:t xml:space="preserve"> 3</w:t>
            </w:r>
            <w:r w:rsidRPr="001B31FE">
              <w:rPr>
                <w:b/>
              </w:rPr>
              <w:t xml:space="preserve"> at arbejde med i skoleåret 2019/2020</w:t>
            </w:r>
            <w:r>
              <w:rPr>
                <w:b/>
              </w:rPr>
              <w:t xml:space="preserve"> </w:t>
            </w:r>
          </w:p>
          <w:p w14:paraId="4B5BA499" w14:textId="43F133EA" w:rsidR="00292708" w:rsidRPr="00292708" w:rsidRDefault="00292708" w:rsidP="0070545D">
            <w:pPr>
              <w:pStyle w:val="Listeafsnit"/>
              <w:spacing w:line="240" w:lineRule="auto"/>
              <w:ind w:left="284"/>
              <w:rPr>
                <w:b/>
              </w:rPr>
            </w:pPr>
            <w:r>
              <w:rPr>
                <w:i/>
              </w:rPr>
              <w:t>(Årgang og klasse,</w:t>
            </w:r>
            <w:r w:rsidRPr="001B31FE">
              <w:rPr>
                <w:i/>
              </w:rPr>
              <w:t xml:space="preserve"> f.eks. 1.A)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EDB782" w14:textId="166F6AA9" w:rsidR="00292708" w:rsidRPr="00292708" w:rsidRDefault="00292708" w:rsidP="00292708">
            <w:pPr>
              <w:pStyle w:val="Listeafsnit"/>
              <w:spacing w:line="240" w:lineRule="auto"/>
              <w:ind w:left="284"/>
              <w:rPr>
                <w:b/>
              </w:rPr>
            </w:pPr>
          </w:p>
        </w:tc>
      </w:tr>
    </w:tbl>
    <w:p w14:paraId="3C1417E2" w14:textId="77777777" w:rsidR="001B31FE" w:rsidRDefault="001B31FE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7767"/>
        <w:gridCol w:w="1587"/>
      </w:tblGrid>
      <w:tr w:rsidR="00721558" w14:paraId="0E50E0E5" w14:textId="77777777" w:rsidTr="003D0AA3">
        <w:trPr>
          <w:trHeight w:val="340"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5FDF7F20" w14:textId="1C1CC7F1" w:rsidR="00721558" w:rsidRDefault="00721558" w:rsidP="00721558">
            <w:pPr>
              <w:pStyle w:val="Brdtekst"/>
              <w:spacing w:after="0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4. Deltagelse i forsøgsfasen af satspuljeprojektet i skoleåret 2018/2019 </w:t>
            </w:r>
          </w:p>
          <w:p w14:paraId="1E32449D" w14:textId="0948CB13" w:rsidR="001A1855" w:rsidRDefault="00721558" w:rsidP="001A1855">
            <w:pPr>
              <w:pStyle w:val="Brdtekst"/>
              <w:spacing w:after="0"/>
              <w:rPr>
                <w:i/>
                <w:sz w:val="24"/>
                <w:szCs w:val="24"/>
              </w:rPr>
            </w:pPr>
            <w:r w:rsidRPr="00E30200">
              <w:rPr>
                <w:i/>
                <w:sz w:val="24"/>
                <w:szCs w:val="24"/>
              </w:rPr>
              <w:t>(Angiv, hvorvidt skolen havde ønsket eller har deltaget i forsøgsfasen af satspuljeprojektet i skoleåret 2018/2019</w:t>
            </w:r>
            <w:r w:rsidR="001A1855">
              <w:rPr>
                <w:i/>
                <w:sz w:val="24"/>
                <w:szCs w:val="24"/>
              </w:rPr>
              <w:t>)</w:t>
            </w:r>
          </w:p>
          <w:p w14:paraId="35C9806F" w14:textId="48573127" w:rsidR="00721558" w:rsidRPr="00E30200" w:rsidRDefault="001A1855" w:rsidP="001A1855">
            <w:pPr>
              <w:pStyle w:val="Brdtekst"/>
              <w:spacing w:after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Pr="00E30200">
              <w:rPr>
                <w:i/>
                <w:sz w:val="24"/>
                <w:szCs w:val="24"/>
              </w:rPr>
              <w:t xml:space="preserve">Sæt X </w:t>
            </w:r>
            <w:r>
              <w:rPr>
                <w:i/>
                <w:sz w:val="24"/>
                <w:szCs w:val="24"/>
              </w:rPr>
              <w:t>(</w:t>
            </w:r>
            <w:r w:rsidRPr="00E30200">
              <w:rPr>
                <w:i/>
                <w:sz w:val="24"/>
                <w:szCs w:val="24"/>
              </w:rPr>
              <w:t xml:space="preserve">kun </w:t>
            </w:r>
            <w:r>
              <w:rPr>
                <w:i/>
                <w:sz w:val="24"/>
                <w:szCs w:val="24"/>
              </w:rPr>
              <w:t>én)</w:t>
            </w:r>
            <w:r w:rsidR="00721558" w:rsidRPr="00E30200">
              <w:rPr>
                <w:i/>
                <w:sz w:val="24"/>
                <w:szCs w:val="24"/>
              </w:rPr>
              <w:t xml:space="preserve"> </w:t>
            </w:r>
            <w:r w:rsidR="00CB0F7D">
              <w:rPr>
                <w:i/>
                <w:sz w:val="24"/>
                <w:szCs w:val="24"/>
              </w:rPr>
              <w:t xml:space="preserve">                        </w:t>
            </w:r>
            <w:r>
              <w:rPr>
                <w:i/>
                <w:sz w:val="24"/>
                <w:szCs w:val="24"/>
              </w:rPr>
              <w:t xml:space="preserve">    </w:t>
            </w:r>
          </w:p>
        </w:tc>
      </w:tr>
      <w:tr w:rsidR="00721558" w:rsidRPr="00357E38" w14:paraId="00DEEE9E" w14:textId="77777777" w:rsidTr="00B807B0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4FD05801" w14:textId="326E06A5" w:rsidR="00721558" w:rsidRPr="00357E38" w:rsidRDefault="00721558" w:rsidP="00292708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Skolen har </w:t>
            </w:r>
            <w:r w:rsidR="00292708">
              <w:rPr>
                <w:b/>
                <w:sz w:val="24"/>
                <w:szCs w:val="24"/>
                <w:lang w:eastAsia="en-US"/>
              </w:rPr>
              <w:t xml:space="preserve">fået tilbud om at deltage </w:t>
            </w:r>
            <w:r>
              <w:rPr>
                <w:b/>
                <w:sz w:val="24"/>
                <w:szCs w:val="24"/>
                <w:lang w:eastAsia="en-US"/>
              </w:rPr>
              <w:t>i forsøgsfasen</w:t>
            </w:r>
            <w:r w:rsidR="00292708">
              <w:rPr>
                <w:b/>
                <w:sz w:val="24"/>
                <w:szCs w:val="24"/>
                <w:lang w:eastAsia="en-US"/>
              </w:rPr>
              <w:t xml:space="preserve"> 2018/2019</w:t>
            </w:r>
            <w:r w:rsidRPr="00721558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06CCFBA7" w14:textId="77777777" w:rsidR="00721558" w:rsidRPr="00357E38" w:rsidRDefault="00721558" w:rsidP="00B807B0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721558" w:rsidRPr="00357E38" w14:paraId="56EE9BA0" w14:textId="77777777" w:rsidTr="00B807B0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0374D8AD" w14:textId="54057411" w:rsidR="00721558" w:rsidRPr="00357E38" w:rsidRDefault="00721558" w:rsidP="00721558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Skolen søgt</w:t>
            </w:r>
            <w:r w:rsidR="001A1855">
              <w:rPr>
                <w:b/>
                <w:sz w:val="24"/>
                <w:szCs w:val="24"/>
                <w:lang w:eastAsia="en-US"/>
              </w:rPr>
              <w:t>e</w:t>
            </w:r>
            <w:r>
              <w:rPr>
                <w:b/>
                <w:sz w:val="24"/>
                <w:szCs w:val="24"/>
                <w:lang w:eastAsia="en-US"/>
              </w:rPr>
              <w:t xml:space="preserve"> om deltagelse i forsøgsfasen og fik afslag</w:t>
            </w:r>
            <w:r w:rsidRPr="001814B4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34A91DF2" w14:textId="77777777" w:rsidR="00721558" w:rsidRPr="00357E38" w:rsidRDefault="00721558" w:rsidP="00B807B0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721558" w:rsidRPr="00357E38" w14:paraId="72961B1A" w14:textId="77777777" w:rsidTr="00B807B0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3EDF1B6A" w14:textId="039AB8B3" w:rsidR="00721558" w:rsidRDefault="00721558" w:rsidP="00721558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Skolen søgte ikke om deltagelse i forsøgsfasen:</w:t>
            </w:r>
          </w:p>
        </w:tc>
        <w:tc>
          <w:tcPr>
            <w:tcW w:w="1587" w:type="dxa"/>
            <w:vAlign w:val="center"/>
          </w:tcPr>
          <w:p w14:paraId="102B923E" w14:textId="77777777" w:rsidR="00721558" w:rsidRPr="00357E38" w:rsidRDefault="00721558" w:rsidP="00B807B0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60632CC6" w14:textId="77777777" w:rsidR="001B31FE" w:rsidRPr="000557A7" w:rsidRDefault="001B31FE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7767"/>
        <w:gridCol w:w="1587"/>
      </w:tblGrid>
      <w:tr w:rsidR="00E30200" w14:paraId="474BF907" w14:textId="77777777" w:rsidTr="00BB7BFA">
        <w:trPr>
          <w:trHeight w:val="340"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1B73DF58" w14:textId="77D5D1B5" w:rsidR="00E30200" w:rsidRPr="006F16F2" w:rsidRDefault="00E30200" w:rsidP="00E30200">
            <w:pPr>
              <w:pStyle w:val="Brdtekst"/>
              <w:spacing w:after="0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5. Forventet aktivitet i indskolingen i skoleåret 2019/2020</w:t>
            </w:r>
          </w:p>
        </w:tc>
      </w:tr>
      <w:tr w:rsidR="00357E38" w:rsidRPr="00357E38" w14:paraId="0213F348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56D33B44" w14:textId="12A6C8CF" w:rsidR="00357E38" w:rsidRPr="00357E38" w:rsidRDefault="00E77BC3" w:rsidP="002543D9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antal 0. klasser</w:t>
            </w:r>
            <w:r w:rsidR="002543D9"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00957E1E" w14:textId="77777777" w:rsidR="00357E38" w:rsidRPr="00357E38" w:rsidRDefault="00357E38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57E38" w:rsidRPr="00357E38" w14:paraId="709EF5D5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1ACD5B2F" w14:textId="23726266" w:rsidR="00357E38" w:rsidRPr="00357E38" w:rsidRDefault="00E77BC3" w:rsidP="002543D9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antal elever i 0. klasse</w:t>
            </w:r>
            <w:r w:rsidR="002543D9"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532FECDE" w14:textId="77777777" w:rsidR="00357E38" w:rsidRPr="00357E38" w:rsidRDefault="00357E38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1F444C5A" w14:textId="77777777" w:rsidTr="001814B4">
        <w:trPr>
          <w:trHeight w:val="340"/>
        </w:trPr>
        <w:tc>
          <w:tcPr>
            <w:tcW w:w="77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7C6E3" w14:textId="2FE21982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Angiv det f</w:t>
            </w:r>
            <w:r w:rsidRPr="00E30200">
              <w:rPr>
                <w:b/>
                <w:sz w:val="24"/>
                <w:szCs w:val="24"/>
                <w:lang w:eastAsia="en-US"/>
              </w:rPr>
              <w:t xml:space="preserve">orventede 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antal elever med ADHD eller ASF eller lignende vanskeligheder i 0. klasser</w:t>
            </w:r>
            <w:r w:rsidRPr="00E30200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E75FBA8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1814B4" w:rsidRPr="00357E38" w14:paraId="56E96844" w14:textId="77777777" w:rsidTr="001814B4">
        <w:trPr>
          <w:trHeight w:val="340"/>
        </w:trPr>
        <w:tc>
          <w:tcPr>
            <w:tcW w:w="9354" w:type="dxa"/>
            <w:gridSpan w:val="2"/>
            <w:shd w:val="horzCross" w:color="BFBFBF" w:themeColor="background1" w:themeShade="BF" w:fill="D9D9D9" w:themeFill="background1" w:themeFillShade="D9"/>
            <w:vAlign w:val="center"/>
          </w:tcPr>
          <w:p w14:paraId="423719E6" w14:textId="77777777" w:rsidR="001814B4" w:rsidRPr="00357E38" w:rsidRDefault="001814B4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3704A0A9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29601D24" w14:textId="7F6CC2A5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1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674AAE11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46AF88E8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16EED441" w14:textId="3B2E232B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elever i 1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635172D7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4A6EA2DC" w14:textId="77777777" w:rsidTr="001814B4">
        <w:trPr>
          <w:trHeight w:val="340"/>
        </w:trPr>
        <w:tc>
          <w:tcPr>
            <w:tcW w:w="77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7EA69" w14:textId="6E07CA5E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Angiv det f</w:t>
            </w:r>
            <w:r w:rsidRPr="00E30200">
              <w:rPr>
                <w:b/>
                <w:sz w:val="24"/>
                <w:szCs w:val="24"/>
                <w:lang w:eastAsia="en-US"/>
              </w:rPr>
              <w:t xml:space="preserve">orventede 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antal elever med ADHD eller ASF eller lignende vanske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ligheder i 1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 w:rsidRPr="00E30200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1268681C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1814B4" w:rsidRPr="00357E38" w14:paraId="627223BF" w14:textId="77777777" w:rsidTr="001814B4">
        <w:trPr>
          <w:trHeight w:val="340"/>
        </w:trPr>
        <w:tc>
          <w:tcPr>
            <w:tcW w:w="9354" w:type="dxa"/>
            <w:gridSpan w:val="2"/>
            <w:shd w:val="horzCross" w:color="BFBFBF" w:themeColor="background1" w:themeShade="BF" w:fill="D9D9D9" w:themeFill="background1" w:themeFillShade="D9"/>
            <w:vAlign w:val="center"/>
          </w:tcPr>
          <w:p w14:paraId="3A68D2F7" w14:textId="77777777" w:rsidR="001814B4" w:rsidRPr="00357E38" w:rsidRDefault="001814B4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00A6FD29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4EE532A5" w14:textId="2E33E6E9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2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49D4B816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49C4F331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649ED26F" w14:textId="3F5C678E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elever i 2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3BFBE675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6FD1668F" w14:textId="77777777" w:rsidTr="001814B4">
        <w:trPr>
          <w:trHeight w:val="340"/>
        </w:trPr>
        <w:tc>
          <w:tcPr>
            <w:tcW w:w="77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D0704" w14:textId="5554E20C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Angiv det f</w:t>
            </w:r>
            <w:r w:rsidRPr="00E30200">
              <w:rPr>
                <w:b/>
                <w:sz w:val="24"/>
                <w:szCs w:val="24"/>
                <w:lang w:eastAsia="en-US"/>
              </w:rPr>
              <w:t xml:space="preserve">orventede 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antal elever med ADHD eller ASF eller lignende vanske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ligheder i 2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 w:rsidRPr="00E30200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873069B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1814B4" w:rsidRPr="00357E38" w14:paraId="45597A97" w14:textId="77777777" w:rsidTr="001814B4">
        <w:trPr>
          <w:trHeight w:val="340"/>
        </w:trPr>
        <w:tc>
          <w:tcPr>
            <w:tcW w:w="9354" w:type="dxa"/>
            <w:gridSpan w:val="2"/>
            <w:shd w:val="horzCross" w:color="BFBFBF" w:themeColor="background1" w:themeShade="BF" w:fill="D9D9D9" w:themeFill="background1" w:themeFillShade="D9"/>
            <w:vAlign w:val="center"/>
          </w:tcPr>
          <w:p w14:paraId="3E790FA1" w14:textId="77777777" w:rsidR="001814B4" w:rsidRPr="00357E38" w:rsidRDefault="001814B4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1004AA22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7B6B94DD" w14:textId="6C9ED121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3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693ACE2E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46924CAB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7C6384BF" w14:textId="10AFA18E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elever i 3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10E89B16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16AEDE3D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0216FF28" w14:textId="6748CE81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Angiv det f</w:t>
            </w:r>
            <w:r w:rsidRPr="00E30200">
              <w:rPr>
                <w:b/>
                <w:sz w:val="24"/>
                <w:szCs w:val="24"/>
                <w:lang w:eastAsia="en-US"/>
              </w:rPr>
              <w:t xml:space="preserve">orventede 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antal elever med ADHD eller ASF eller lignende vanske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ligheder i 3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 w:rsidRPr="00E30200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474755AE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51C5023E" w14:textId="77777777" w:rsidR="002543D9" w:rsidRDefault="002543D9" w:rsidP="002543D9"/>
    <w:p w14:paraId="79DE9A43" w14:textId="77777777" w:rsidR="00E30200" w:rsidRDefault="00E30200" w:rsidP="002543D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543D9" w:rsidRPr="0038252E" w14:paraId="5E9DF35A" w14:textId="77777777" w:rsidTr="00A4218F">
        <w:tc>
          <w:tcPr>
            <w:tcW w:w="9286" w:type="dxa"/>
            <w:shd w:val="clear" w:color="auto" w:fill="BFBFBF" w:themeFill="background1" w:themeFillShade="BF"/>
            <w:vAlign w:val="center"/>
          </w:tcPr>
          <w:p w14:paraId="0DF3D779" w14:textId="16D0B298" w:rsidR="002543D9" w:rsidRPr="007119DC" w:rsidRDefault="005166A9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A4218F">
        <w:tc>
          <w:tcPr>
            <w:tcW w:w="9286" w:type="dxa"/>
          </w:tcPr>
          <w:p w14:paraId="6C8DBEF3" w14:textId="77777777" w:rsidR="002543D9" w:rsidRPr="00736AEB" w:rsidRDefault="002543D9" w:rsidP="00A4218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14E368C4" w14:textId="77777777" w:rsidR="002543D9" w:rsidRDefault="002543D9" w:rsidP="00A4218F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</w:tblPr>
      <w:tblGrid>
        <w:gridCol w:w="2235"/>
        <w:gridCol w:w="7085"/>
      </w:tblGrid>
      <w:tr w:rsidR="00280617" w:rsidRPr="00D46047" w14:paraId="53F26EC8" w14:textId="77777777" w:rsidTr="002B26AF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77777777" w:rsidR="00280617" w:rsidRPr="00280617" w:rsidRDefault="00280617" w:rsidP="003603B2">
            <w:pPr>
              <w:spacing w:line="276" w:lineRule="auto"/>
              <w:rPr>
                <w:b/>
                <w:sz w:val="28"/>
              </w:rPr>
            </w:pPr>
            <w:r w:rsidRPr="00280617">
              <w:rPr>
                <w:b/>
                <w:sz w:val="28"/>
              </w:rPr>
              <w:t>Underskrift</w:t>
            </w:r>
          </w:p>
        </w:tc>
      </w:tr>
      <w:tr w:rsidR="00280617" w:rsidRPr="00D46047" w14:paraId="71F79C73" w14:textId="77777777" w:rsidTr="001814B4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6F3C1E35" w:rsidR="00280617" w:rsidRPr="00D46047" w:rsidRDefault="00280617" w:rsidP="002543D9">
            <w:pPr>
              <w:spacing w:line="276" w:lineRule="auto"/>
            </w:pPr>
            <w:r w:rsidRPr="00D46047">
              <w:t>Dato</w:t>
            </w:r>
            <w:r w:rsidR="001814B4">
              <w:t>, titel</w:t>
            </w:r>
            <w:r w:rsidRPr="00D46047">
              <w:t xml:space="preserve"> og navn: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77777777" w:rsidR="00280617" w:rsidRPr="00D46047" w:rsidRDefault="00280617" w:rsidP="002543D9"/>
        </w:tc>
      </w:tr>
      <w:tr w:rsidR="00280617" w:rsidRPr="00D46047" w14:paraId="32E11564" w14:textId="77777777" w:rsidTr="001814B4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69" w14:textId="0B8D5623" w:rsidR="00280617" w:rsidRPr="00D46047" w:rsidRDefault="00280617" w:rsidP="002543D9">
            <w:r w:rsidRPr="00D46047">
              <w:lastRenderedPageBreak/>
              <w:t>Underskrift: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280617" w:rsidRPr="00D46047" w:rsidRDefault="00280617" w:rsidP="002543D9"/>
        </w:tc>
      </w:tr>
    </w:tbl>
    <w:p w14:paraId="7FFE737E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187E6FC3" w14:textId="77777777" w:rsidR="005E65C1" w:rsidRDefault="00AE69EE" w:rsidP="00280617">
      <w:pPr>
        <w:pStyle w:val="Opstilling-punkttegn"/>
        <w:numPr>
          <w:ilvl w:val="0"/>
          <w:numId w:val="0"/>
        </w:numPr>
      </w:pPr>
      <w:r>
        <w:t>Tilmeldings</w:t>
      </w:r>
      <w:r w:rsidR="00366058">
        <w:t>blanketten</w:t>
      </w:r>
      <w:r w:rsidR="00280617">
        <w:t xml:space="preserve"> printes og</w:t>
      </w:r>
      <w:r w:rsidR="00280617" w:rsidRPr="00E349AB">
        <w:t xml:space="preserve"> underskrives af den person, </w:t>
      </w:r>
      <w:r w:rsidR="00176EF9">
        <w:t xml:space="preserve">der er </w:t>
      </w:r>
      <w:r w:rsidR="00280617" w:rsidRPr="00E349AB">
        <w:t xml:space="preserve">bemyndiget til at underskrive </w:t>
      </w:r>
      <w:r>
        <w:t>tilmeldingen</w:t>
      </w:r>
      <w:r w:rsidR="00280617" w:rsidRPr="00E349AB">
        <w:t xml:space="preserve">. </w:t>
      </w:r>
      <w:r w:rsidR="005E65C1">
        <w:t>Tilmeldingen af en folkeskole skal underskrives af én fra den kommunale forval</w:t>
      </w:r>
      <w:r w:rsidR="005E65C1">
        <w:t>t</w:t>
      </w:r>
      <w:r w:rsidR="005E65C1">
        <w:t>ning.</w:t>
      </w:r>
    </w:p>
    <w:p w14:paraId="29E3E8FD" w14:textId="77777777" w:rsidR="002C5AB9" w:rsidRDefault="002C5AB9" w:rsidP="00280617">
      <w:pPr>
        <w:pStyle w:val="Opstilling-punkttegn"/>
        <w:numPr>
          <w:ilvl w:val="0"/>
          <w:numId w:val="0"/>
        </w:numPr>
      </w:pPr>
    </w:p>
    <w:p w14:paraId="567249C2" w14:textId="640A4A23" w:rsidR="005E65C1" w:rsidRDefault="00CB0F7D" w:rsidP="005E65C1">
      <w:pPr>
        <w:rPr>
          <w:rFonts w:cs="Cambria"/>
        </w:rPr>
      </w:pPr>
      <w:r>
        <w:rPr>
          <w:rFonts w:cs="Cambria"/>
        </w:rPr>
        <w:t xml:space="preserve">Følgende skal indsendes til </w:t>
      </w:r>
      <w:hyperlink r:id="rId10" w:history="1">
        <w:r w:rsidRPr="00C24E7C">
          <w:rPr>
            <w:rStyle w:val="Hyperlink"/>
            <w:rFonts w:cs="Cambria"/>
          </w:rPr>
          <w:t>puljefou@uvm.dk</w:t>
        </w:r>
      </w:hyperlink>
      <w:r>
        <w:rPr>
          <w:rFonts w:cs="Cambria"/>
        </w:rPr>
        <w:t xml:space="preserve"> i</w:t>
      </w:r>
      <w:r w:rsidR="005E65C1">
        <w:rPr>
          <w:rFonts w:cs="Cambria"/>
        </w:rPr>
        <w:t>nden tilmeldingsfristens udløb</w:t>
      </w:r>
      <w:r>
        <w:rPr>
          <w:rFonts w:cs="Cambria"/>
        </w:rPr>
        <w:t>:</w:t>
      </w:r>
    </w:p>
    <w:p w14:paraId="654FA656" w14:textId="77777777" w:rsidR="00CB0F7D" w:rsidRDefault="00CB0F7D" w:rsidP="005E65C1">
      <w:pPr>
        <w:rPr>
          <w:rStyle w:val="Hyperlink"/>
          <w:rFonts w:cs="Cambria"/>
        </w:rPr>
      </w:pPr>
    </w:p>
    <w:p w14:paraId="0401ABC2" w14:textId="2B7A50B9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>en underskrevne og indscannede kopi af tilmeldingsblanketten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4F26D478" w14:textId="1D948218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udfyldte skabelon for tilmeldingsblanketten uden underskrift (</w:t>
      </w:r>
      <w:r w:rsidRPr="00DF36BD">
        <w:rPr>
          <w:b/>
        </w:rPr>
        <w:t>word-format</w:t>
      </w:r>
      <w:r>
        <w:t>)</w:t>
      </w:r>
    </w:p>
    <w:p w14:paraId="1FB1D2C4" w14:textId="77777777" w:rsidR="00CB0F7D" w:rsidRDefault="00CB0F7D" w:rsidP="00CB0F7D">
      <w:pPr>
        <w:rPr>
          <w:rFonts w:cs="Cambria"/>
        </w:rPr>
      </w:pPr>
    </w:p>
    <w:p w14:paraId="03EF7483" w14:textId="008CC5DE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Pr="00A13A15">
        <w:t xml:space="preserve"> </w:t>
      </w:r>
      <w:r w:rsidRPr="00DF36BD">
        <w:rPr>
          <w:rFonts w:cs="Cambria"/>
          <w:i/>
        </w:rPr>
        <w:t>Mestring af skoledag og hverdagsliv, skoleåret 2019/2020</w:t>
      </w:r>
      <w:r w:rsidRPr="007254FD">
        <w:rPr>
          <w:rFonts w:cs="Cambria"/>
        </w:rPr>
        <w:t xml:space="preserve">”.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4D7D5AAF" w14:textId="52588D32" w:rsidR="00280617" w:rsidRPr="00251BA7" w:rsidRDefault="00D6364E" w:rsidP="007D15DD">
      <w:pPr>
        <w:spacing w:line="276" w:lineRule="auto"/>
        <w:rPr>
          <w:b/>
        </w:rPr>
      </w:pPr>
      <w:r>
        <w:rPr>
          <w:b/>
          <w:color w:val="000000"/>
        </w:rPr>
        <w:t>F</w:t>
      </w:r>
      <w:r w:rsidR="00280617" w:rsidRPr="00D46047">
        <w:rPr>
          <w:b/>
          <w:color w:val="000000"/>
        </w:rPr>
        <w:t xml:space="preserve">rist for indsendelse af </w:t>
      </w:r>
      <w:r>
        <w:rPr>
          <w:b/>
          <w:color w:val="000000"/>
        </w:rPr>
        <w:t>tilmelding</w:t>
      </w:r>
      <w:r w:rsidR="00280617" w:rsidRPr="00D46047">
        <w:rPr>
          <w:b/>
          <w:color w:val="000000"/>
        </w:rPr>
        <w:t xml:space="preserve"> </w:t>
      </w:r>
      <w:r w:rsidR="00280617" w:rsidRPr="00642904">
        <w:rPr>
          <w:b/>
          <w:color w:val="000000"/>
        </w:rPr>
        <w:t xml:space="preserve">er </w:t>
      </w:r>
      <w:r w:rsidR="00E25359">
        <w:rPr>
          <w:b/>
          <w:color w:val="000000"/>
        </w:rPr>
        <w:t xml:space="preserve">mandag </w:t>
      </w:r>
      <w:r w:rsidR="00280617" w:rsidRPr="00642904">
        <w:rPr>
          <w:b/>
          <w:color w:val="000000"/>
        </w:rPr>
        <w:t xml:space="preserve">den </w:t>
      </w:r>
      <w:r w:rsidR="0056591E">
        <w:rPr>
          <w:b/>
          <w:color w:val="000000"/>
        </w:rPr>
        <w:t>2</w:t>
      </w:r>
      <w:r w:rsidR="00E25359">
        <w:rPr>
          <w:b/>
          <w:color w:val="000000"/>
        </w:rPr>
        <w:t>0</w:t>
      </w:r>
      <w:r w:rsidR="00280617" w:rsidRPr="00642904">
        <w:rPr>
          <w:b/>
          <w:color w:val="000000"/>
        </w:rPr>
        <w:t xml:space="preserve">. </w:t>
      </w:r>
      <w:r w:rsidR="00CB0F7D">
        <w:rPr>
          <w:b/>
          <w:color w:val="000000"/>
        </w:rPr>
        <w:t>maj 2019</w:t>
      </w:r>
      <w:r w:rsidR="00280617" w:rsidRPr="00642904">
        <w:rPr>
          <w:b/>
          <w:color w:val="000000"/>
        </w:rPr>
        <w:t>, kl</w:t>
      </w:r>
      <w:r w:rsidR="00280617" w:rsidRPr="00D46047">
        <w:rPr>
          <w:b/>
          <w:color w:val="000000"/>
        </w:rPr>
        <w:t>. 12.00</w:t>
      </w:r>
      <w:r w:rsidR="00280617">
        <w:rPr>
          <w:rFonts w:ascii="Times New Roman" w:hAnsi="Times New Roman"/>
          <w:noProof/>
        </w:rPr>
        <w:t>.</w:t>
      </w:r>
    </w:p>
    <w:sectPr w:rsidR="00280617" w:rsidRPr="00251BA7" w:rsidSect="002543D9">
      <w:headerReference w:type="default" r:id="rId11"/>
      <w:footerReference w:type="default" r:id="rId12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6BA00" w14:textId="77777777" w:rsidR="0046478E" w:rsidRDefault="0046478E" w:rsidP="009E4B94">
      <w:pPr>
        <w:spacing w:line="240" w:lineRule="auto"/>
      </w:pPr>
      <w:r>
        <w:separator/>
      </w:r>
    </w:p>
  </w:endnote>
  <w:endnote w:type="continuationSeparator" w:id="0">
    <w:p w14:paraId="40D5346B" w14:textId="77777777" w:rsidR="0046478E" w:rsidRDefault="0046478E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7777777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900475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7777777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900475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1044D" w14:textId="77777777" w:rsidR="0046478E" w:rsidRDefault="0046478E" w:rsidP="009E4B94">
      <w:pPr>
        <w:spacing w:line="240" w:lineRule="auto"/>
      </w:pPr>
      <w:r>
        <w:separator/>
      </w:r>
    </w:p>
  </w:footnote>
  <w:footnote w:type="continuationSeparator" w:id="0">
    <w:p w14:paraId="3B07BF25" w14:textId="77777777" w:rsidR="0046478E" w:rsidRDefault="0046478E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E6C6" w14:textId="3B2AD77C" w:rsidR="006D43E0" w:rsidRPr="005B32BE" w:rsidRDefault="00BA0498" w:rsidP="00D91E1F">
    <w:pPr>
      <w:pStyle w:val="Sidehoved"/>
      <w:rPr>
        <w:sz w:val="23"/>
        <w:szCs w:val="23"/>
      </w:rPr>
    </w:pPr>
    <w:r>
      <w:rPr>
        <w:i/>
        <w:sz w:val="23"/>
        <w:szCs w:val="23"/>
      </w:rPr>
      <w:t>Mestring af skoledag og hverdagsliv, skoleåret 2019/2020</w:t>
    </w:r>
    <w:r w:rsidR="009F789F">
      <w:rPr>
        <w:i/>
        <w:sz w:val="23"/>
        <w:szCs w:val="23"/>
      </w:rPr>
      <w:tab/>
    </w:r>
    <w:r w:rsidR="00650778">
      <w:rPr>
        <w:i/>
        <w:sz w:val="23"/>
        <w:szCs w:val="23"/>
      </w:rPr>
      <w:tab/>
    </w:r>
    <w:r w:rsidR="005E65C1" w:rsidRPr="005E65C1">
      <w:rPr>
        <w:sz w:val="23"/>
        <w:szCs w:val="23"/>
      </w:rPr>
      <w:t xml:space="preserve">Sagsnummer </w:t>
    </w:r>
    <w:r w:rsidR="008A2C35" w:rsidRPr="008A2C35">
      <w:rPr>
        <w:rFonts w:eastAsia="Calibri" w:cs="Times New Roman"/>
        <w:sz w:val="24"/>
      </w:rPr>
      <w:t>19/02516</w:t>
    </w:r>
    <w:r w:rsidR="009F789F">
      <w:rPr>
        <w:i/>
        <w:sz w:val="23"/>
        <w:szCs w:val="23"/>
      </w:rPr>
      <w:tab/>
    </w:r>
    <w:r w:rsidR="009F789F" w:rsidRPr="009F789F">
      <w:rPr>
        <w:sz w:val="23"/>
        <w:szCs w:val="23"/>
      </w:rPr>
      <w:tab/>
    </w:r>
    <w:r w:rsidR="009F789F" w:rsidRPr="009F789F">
      <w:rPr>
        <w:sz w:val="23"/>
        <w:szCs w:val="23"/>
      </w:rPr>
      <w:tab/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8"/>
  </w:num>
  <w:num w:numId="28">
    <w:abstractNumId w:val="12"/>
  </w:num>
  <w:num w:numId="29">
    <w:abstractNumId w:val="9"/>
  </w:num>
  <w:num w:numId="30">
    <w:abstractNumId w:val="16"/>
  </w:num>
  <w:num w:numId="31">
    <w:abstractNumId w:val="10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49D"/>
    <w:rsid w:val="0005035B"/>
    <w:rsid w:val="000557A7"/>
    <w:rsid w:val="00061F35"/>
    <w:rsid w:val="00063360"/>
    <w:rsid w:val="00066FB5"/>
    <w:rsid w:val="00071735"/>
    <w:rsid w:val="000769D0"/>
    <w:rsid w:val="00085DD6"/>
    <w:rsid w:val="00094147"/>
    <w:rsid w:val="00094ABD"/>
    <w:rsid w:val="0009636B"/>
    <w:rsid w:val="000A5604"/>
    <w:rsid w:val="000D77BA"/>
    <w:rsid w:val="000F302B"/>
    <w:rsid w:val="000F3CEA"/>
    <w:rsid w:val="00115500"/>
    <w:rsid w:val="00122A44"/>
    <w:rsid w:val="0013244F"/>
    <w:rsid w:val="00134F32"/>
    <w:rsid w:val="00161099"/>
    <w:rsid w:val="001633D6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B00A9"/>
    <w:rsid w:val="001B31FE"/>
    <w:rsid w:val="001E22D1"/>
    <w:rsid w:val="001E4ED8"/>
    <w:rsid w:val="00213440"/>
    <w:rsid w:val="0022635B"/>
    <w:rsid w:val="00226AEC"/>
    <w:rsid w:val="00240041"/>
    <w:rsid w:val="00243553"/>
    <w:rsid w:val="00244D70"/>
    <w:rsid w:val="00251BA7"/>
    <w:rsid w:val="00251C55"/>
    <w:rsid w:val="002543D9"/>
    <w:rsid w:val="00257EFD"/>
    <w:rsid w:val="002615BB"/>
    <w:rsid w:val="00275D3E"/>
    <w:rsid w:val="00277AED"/>
    <w:rsid w:val="00280617"/>
    <w:rsid w:val="0028249E"/>
    <w:rsid w:val="00287DA9"/>
    <w:rsid w:val="00292708"/>
    <w:rsid w:val="002929B3"/>
    <w:rsid w:val="002A0FD4"/>
    <w:rsid w:val="002B117A"/>
    <w:rsid w:val="002B222D"/>
    <w:rsid w:val="002B26AF"/>
    <w:rsid w:val="002B27E3"/>
    <w:rsid w:val="002C5AB9"/>
    <w:rsid w:val="002D5562"/>
    <w:rsid w:val="002D62F2"/>
    <w:rsid w:val="002D6B23"/>
    <w:rsid w:val="002E3749"/>
    <w:rsid w:val="002E74A4"/>
    <w:rsid w:val="00313AA0"/>
    <w:rsid w:val="00327A12"/>
    <w:rsid w:val="00327D95"/>
    <w:rsid w:val="00350F5F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E0731"/>
    <w:rsid w:val="003E5395"/>
    <w:rsid w:val="003E619F"/>
    <w:rsid w:val="003F3BF5"/>
    <w:rsid w:val="003F4E69"/>
    <w:rsid w:val="00424709"/>
    <w:rsid w:val="00424AD9"/>
    <w:rsid w:val="00432EE0"/>
    <w:rsid w:val="00440B75"/>
    <w:rsid w:val="004519E2"/>
    <w:rsid w:val="00452937"/>
    <w:rsid w:val="00453ABC"/>
    <w:rsid w:val="0046478E"/>
    <w:rsid w:val="00464C26"/>
    <w:rsid w:val="00471EED"/>
    <w:rsid w:val="004A33C2"/>
    <w:rsid w:val="004C01B2"/>
    <w:rsid w:val="004D3F0D"/>
    <w:rsid w:val="004D4F45"/>
    <w:rsid w:val="004E0611"/>
    <w:rsid w:val="004E117A"/>
    <w:rsid w:val="004E59FB"/>
    <w:rsid w:val="005166A9"/>
    <w:rsid w:val="005178A7"/>
    <w:rsid w:val="00537F6C"/>
    <w:rsid w:val="00542752"/>
    <w:rsid w:val="00543B23"/>
    <w:rsid w:val="0055148D"/>
    <w:rsid w:val="00552EB2"/>
    <w:rsid w:val="0055610D"/>
    <w:rsid w:val="00557FEA"/>
    <w:rsid w:val="0056591E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E65C1"/>
    <w:rsid w:val="005F1580"/>
    <w:rsid w:val="005F3ED8"/>
    <w:rsid w:val="005F6B57"/>
    <w:rsid w:val="006032AE"/>
    <w:rsid w:val="00616F18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B51AB"/>
    <w:rsid w:val="006D43E0"/>
    <w:rsid w:val="006E42E7"/>
    <w:rsid w:val="006F16F2"/>
    <w:rsid w:val="006F6EED"/>
    <w:rsid w:val="006F730B"/>
    <w:rsid w:val="0070267E"/>
    <w:rsid w:val="0070545D"/>
    <w:rsid w:val="00706E32"/>
    <w:rsid w:val="007119DC"/>
    <w:rsid w:val="00721558"/>
    <w:rsid w:val="00724CAA"/>
    <w:rsid w:val="00736AEB"/>
    <w:rsid w:val="007546AF"/>
    <w:rsid w:val="0075512C"/>
    <w:rsid w:val="00765934"/>
    <w:rsid w:val="00776F22"/>
    <w:rsid w:val="00780CEF"/>
    <w:rsid w:val="00794FB8"/>
    <w:rsid w:val="00797DD0"/>
    <w:rsid w:val="007A6E31"/>
    <w:rsid w:val="007C3D53"/>
    <w:rsid w:val="007D15DD"/>
    <w:rsid w:val="007D54ED"/>
    <w:rsid w:val="007E0AC9"/>
    <w:rsid w:val="007E373C"/>
    <w:rsid w:val="007E5DC7"/>
    <w:rsid w:val="007F4E67"/>
    <w:rsid w:val="00805024"/>
    <w:rsid w:val="0080758C"/>
    <w:rsid w:val="00813C8F"/>
    <w:rsid w:val="00831A7A"/>
    <w:rsid w:val="00857845"/>
    <w:rsid w:val="00860291"/>
    <w:rsid w:val="008664A5"/>
    <w:rsid w:val="00872B54"/>
    <w:rsid w:val="00892D08"/>
    <w:rsid w:val="00893791"/>
    <w:rsid w:val="008A16A0"/>
    <w:rsid w:val="008A2C35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900122"/>
    <w:rsid w:val="00900475"/>
    <w:rsid w:val="00916F18"/>
    <w:rsid w:val="00945CA5"/>
    <w:rsid w:val="0094757D"/>
    <w:rsid w:val="009475DF"/>
    <w:rsid w:val="00951B25"/>
    <w:rsid w:val="00952B32"/>
    <w:rsid w:val="0095332A"/>
    <w:rsid w:val="009654D7"/>
    <w:rsid w:val="00970BB6"/>
    <w:rsid w:val="00972678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796E"/>
    <w:rsid w:val="00A52794"/>
    <w:rsid w:val="00A53960"/>
    <w:rsid w:val="00A53D2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E69EE"/>
    <w:rsid w:val="00AF0CFE"/>
    <w:rsid w:val="00AF1D02"/>
    <w:rsid w:val="00B002B3"/>
    <w:rsid w:val="00B00D92"/>
    <w:rsid w:val="00B037D0"/>
    <w:rsid w:val="00B10E30"/>
    <w:rsid w:val="00B5459E"/>
    <w:rsid w:val="00B57A8E"/>
    <w:rsid w:val="00B57BBE"/>
    <w:rsid w:val="00B64EE0"/>
    <w:rsid w:val="00B80254"/>
    <w:rsid w:val="00B843E4"/>
    <w:rsid w:val="00BA0498"/>
    <w:rsid w:val="00BA707F"/>
    <w:rsid w:val="00BB4255"/>
    <w:rsid w:val="00BF02BA"/>
    <w:rsid w:val="00BF0942"/>
    <w:rsid w:val="00BF1854"/>
    <w:rsid w:val="00BF7D38"/>
    <w:rsid w:val="00C20159"/>
    <w:rsid w:val="00C21673"/>
    <w:rsid w:val="00C357EF"/>
    <w:rsid w:val="00C35951"/>
    <w:rsid w:val="00C361ED"/>
    <w:rsid w:val="00C42C79"/>
    <w:rsid w:val="00CA77E0"/>
    <w:rsid w:val="00CB0F7D"/>
    <w:rsid w:val="00CB3BE9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635D"/>
    <w:rsid w:val="00D061B0"/>
    <w:rsid w:val="00D07B17"/>
    <w:rsid w:val="00D07B40"/>
    <w:rsid w:val="00D237F5"/>
    <w:rsid w:val="00D2794B"/>
    <w:rsid w:val="00D27D0E"/>
    <w:rsid w:val="00D3752F"/>
    <w:rsid w:val="00D53670"/>
    <w:rsid w:val="00D6364E"/>
    <w:rsid w:val="00D91E1F"/>
    <w:rsid w:val="00D94A2B"/>
    <w:rsid w:val="00D96141"/>
    <w:rsid w:val="00DA0B36"/>
    <w:rsid w:val="00DB31AF"/>
    <w:rsid w:val="00DC2B54"/>
    <w:rsid w:val="00DC61BD"/>
    <w:rsid w:val="00DD1936"/>
    <w:rsid w:val="00DE2B28"/>
    <w:rsid w:val="00DE395D"/>
    <w:rsid w:val="00DE7691"/>
    <w:rsid w:val="00E1057F"/>
    <w:rsid w:val="00E1206A"/>
    <w:rsid w:val="00E25359"/>
    <w:rsid w:val="00E26453"/>
    <w:rsid w:val="00E30200"/>
    <w:rsid w:val="00E45EC1"/>
    <w:rsid w:val="00E47321"/>
    <w:rsid w:val="00E53EE9"/>
    <w:rsid w:val="00E56DA9"/>
    <w:rsid w:val="00E75DF5"/>
    <w:rsid w:val="00E77BC3"/>
    <w:rsid w:val="00E87AF5"/>
    <w:rsid w:val="00E90555"/>
    <w:rsid w:val="00E914D4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7039"/>
    <w:rsid w:val="00F1529E"/>
    <w:rsid w:val="00F30416"/>
    <w:rsid w:val="00F42C24"/>
    <w:rsid w:val="00F5587A"/>
    <w:rsid w:val="00F60559"/>
    <w:rsid w:val="00F62026"/>
    <w:rsid w:val="00F70EB7"/>
    <w:rsid w:val="00F710A5"/>
    <w:rsid w:val="00F97AA8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163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E4732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E4732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6ECF7DA-D4A8-4A3E-A9BE-720DC322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29</TotalTime>
  <Pages>3</Pages>
  <Words>468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Undervisningsministeriet</cp:lastModifiedBy>
  <cp:revision>14</cp:revision>
  <cp:lastPrinted>2019-03-06T15:36:00Z</cp:lastPrinted>
  <dcterms:created xsi:type="dcterms:W3CDTF">2019-03-08T10:48:00Z</dcterms:created>
  <dcterms:modified xsi:type="dcterms:W3CDTF">2019-04-24T11:52:00Z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