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lank"/>
        <w:tblW w:w="5000" w:type="pct"/>
        <w:tblLayout w:type="fixed"/>
        <w:tblLook w:val="0600" w:firstRow="0" w:lastRow="0" w:firstColumn="0" w:lastColumn="0" w:noHBand="1" w:noVBand="1"/>
        <w:tblDescription w:val="#LayoutTable"/>
      </w:tblPr>
      <w:tblGrid>
        <w:gridCol w:w="6520"/>
      </w:tblGrid>
      <w:tr w:rsidR="00E96F08" w:rsidRPr="00E96F08" w14:paraId="603DAD9D" w14:textId="77777777" w:rsidTr="005F3B99">
        <w:trPr>
          <w:trHeight w:val="2041"/>
        </w:trPr>
        <w:tc>
          <w:tcPr>
            <w:tcW w:w="6519" w:type="dxa"/>
          </w:tcPr>
          <w:p w14:paraId="5D0D3F2E" w14:textId="3A48C24B" w:rsidR="00E96F08" w:rsidRPr="00E96F08" w:rsidRDefault="00E96F08" w:rsidP="005F3B99">
            <w:pPr>
              <w:pStyle w:val="Modtageradresse"/>
              <w:rPr>
                <w:lang w:val="en-US"/>
              </w:rPr>
            </w:pPr>
          </w:p>
        </w:tc>
      </w:tr>
    </w:tbl>
    <w:p w14:paraId="209019AA" w14:textId="77777777" w:rsidR="009D26B7" w:rsidRDefault="009D26B7" w:rsidP="009D26B7">
      <w:pPr>
        <w:pStyle w:val="Overskrift1"/>
        <w:rPr>
          <w:rFonts w:cs="Segoe UI"/>
        </w:rPr>
      </w:pPr>
    </w:p>
    <w:p w14:paraId="290F5315" w14:textId="512F59AD" w:rsidR="00E96F08" w:rsidRPr="00DC352C" w:rsidRDefault="00E96F08" w:rsidP="009D26B7">
      <w:pPr>
        <w:pStyle w:val="Overskrift1"/>
        <w:rPr>
          <w:rFonts w:cs="Segoe UI"/>
        </w:rPr>
      </w:pPr>
      <w:r w:rsidRPr="00DC352C">
        <w:rPr>
          <w:rFonts w:cs="Segoe UI"/>
        </w:rPr>
        <w:t>Ansøgningsskema til udbud af grundforløbets første del</w:t>
      </w:r>
    </w:p>
    <w:p w14:paraId="4BF3123D" w14:textId="77777777" w:rsidR="00E96F08" w:rsidRPr="00DC352C" w:rsidRDefault="00E96F08" w:rsidP="00E96F08">
      <w:pPr>
        <w:pStyle w:val="DocumentHeading"/>
        <w:rPr>
          <w:rFonts w:cs="Segoe UI"/>
          <w:sz w:val="26"/>
          <w:szCs w:val="26"/>
        </w:rPr>
      </w:pPr>
    </w:p>
    <w:p w14:paraId="470F7E2F" w14:textId="77777777" w:rsidR="00E96F08" w:rsidRPr="00DC352C" w:rsidRDefault="00E96F08" w:rsidP="00E96F08">
      <w:pPr>
        <w:pStyle w:val="DocumentHeading"/>
        <w:rPr>
          <w:rFonts w:cs="Segoe UI"/>
          <w:b w:val="0"/>
        </w:rPr>
      </w:pPr>
      <w:r w:rsidRPr="00DC352C">
        <w:rPr>
          <w:rFonts w:cs="Segoe UI"/>
          <w:b w:val="0"/>
        </w:rPr>
        <w:t>Erhvervsskoler, andre skoler og institutioner samt virksomheder kan bruge skemaet til at ansøge om godkendelse til at udbyde grundforløbets første del. Styrelsen for Undervisning og Kvalitet vil i nogle tilfælde indhente supplerende oplysninger fra ansøgeren.</w:t>
      </w:r>
    </w:p>
    <w:p w14:paraId="3868AA9D" w14:textId="77777777" w:rsidR="00E96F08" w:rsidRPr="00DC352C" w:rsidRDefault="00E96F08" w:rsidP="00E96F08">
      <w:pPr>
        <w:pStyle w:val="DocumentHeading"/>
        <w:rPr>
          <w:rFonts w:cs="Segoe UI"/>
          <w:b w:val="0"/>
        </w:rPr>
      </w:pPr>
      <w:r w:rsidRPr="00DC352C">
        <w:rPr>
          <w:rFonts w:cs="Segoe UI"/>
          <w:b w:val="0"/>
        </w:rPr>
        <w:t xml:space="preserve"> </w:t>
      </w:r>
    </w:p>
    <w:p w14:paraId="22662533" w14:textId="77777777" w:rsidR="00E96F08" w:rsidRPr="00DC352C" w:rsidRDefault="00E96F08" w:rsidP="00E96F08">
      <w:pPr>
        <w:pStyle w:val="DocumentHeading"/>
        <w:rPr>
          <w:rFonts w:cs="Segoe UI"/>
          <w:b w:val="0"/>
        </w:rPr>
      </w:pPr>
      <w:r w:rsidRPr="00DC352C">
        <w:rPr>
          <w:rFonts w:cs="Segoe UI"/>
          <w:b w:val="0"/>
        </w:rPr>
        <w:t xml:space="preserve">Når en erhvervsskole m.fl. indsender en ansøgning om nyt udbud af grundforløbets første eller anden del, skal ansøgeren forinden have hørt det stedlige regionsråd, jf. § 34 a og b i </w:t>
      </w:r>
      <w:hyperlink r:id="rId12" w:anchor="P34" w:tooltip="#AutoGenerate" w:history="1">
        <w:r w:rsidRPr="00DC352C">
          <w:rPr>
            <w:rStyle w:val="Hyperlink"/>
            <w:rFonts w:cs="Segoe UI"/>
            <w:b w:val="0"/>
          </w:rPr>
          <w:t>lov om institutioner for erhvervsrettet uddannelse</w:t>
        </w:r>
      </w:hyperlink>
      <w:r>
        <w:rPr>
          <w:rStyle w:val="Hyperlink"/>
          <w:rFonts w:cs="Segoe UI"/>
          <w:b w:val="0"/>
        </w:rPr>
        <w:t xml:space="preserve"> og vedlægge regionsrådets indstilling som bilag til ansøgningen.</w:t>
      </w:r>
    </w:p>
    <w:p w14:paraId="43ADD90A" w14:textId="77777777" w:rsidR="00E96F08" w:rsidRPr="00DC352C" w:rsidRDefault="00E96F08" w:rsidP="00E96F08">
      <w:pPr>
        <w:pStyle w:val="DocumentHeading"/>
        <w:rPr>
          <w:rFonts w:cs="Segoe UI"/>
          <w:b w:val="0"/>
        </w:rPr>
      </w:pPr>
    </w:p>
    <w:p w14:paraId="7F6C215B" w14:textId="77777777" w:rsidR="00E96F08" w:rsidRPr="00DC352C" w:rsidRDefault="00E96F08" w:rsidP="00E96F08">
      <w:pPr>
        <w:pStyle w:val="DocumentHeading"/>
        <w:rPr>
          <w:rFonts w:cs="Segoe UI"/>
          <w:b w:val="0"/>
        </w:rPr>
      </w:pPr>
      <w:r w:rsidRPr="00DC352C">
        <w:rPr>
          <w:rFonts w:cs="Segoe UI"/>
          <w:b w:val="0"/>
        </w:rPr>
        <w:t>Derudover skal erhvervsskolen m.fl. foretage skriftlige høringer af naboskoler, der udbyder den uddannelse, der ansøges om. Ansøgeren har ansvar for at vedlægge de afgivne høringssvar som bilag til ansøgningen.</w:t>
      </w:r>
    </w:p>
    <w:p w14:paraId="7248A042" w14:textId="77777777" w:rsidR="00E96F08" w:rsidRPr="00DC352C" w:rsidRDefault="00E96F08" w:rsidP="00E96F08">
      <w:pPr>
        <w:pStyle w:val="DocumentHeading"/>
        <w:rPr>
          <w:rFonts w:cs="Segoe UI"/>
          <w:b w:val="0"/>
        </w:rPr>
      </w:pPr>
    </w:p>
    <w:p w14:paraId="6738FC16" w14:textId="77777777" w:rsidR="00E96F08" w:rsidRPr="00DC352C" w:rsidRDefault="00E96F08" w:rsidP="00E96F08">
      <w:pPr>
        <w:pStyle w:val="DocumentHeading"/>
        <w:rPr>
          <w:rFonts w:cs="Segoe UI"/>
          <w:b w:val="0"/>
        </w:rPr>
      </w:pPr>
      <w:r w:rsidRPr="00DC352C">
        <w:rPr>
          <w:rFonts w:cs="Segoe UI"/>
          <w:b w:val="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</w:p>
    <w:p w14:paraId="102BB86E" w14:textId="77777777" w:rsidR="00E96F08" w:rsidRPr="00DC352C" w:rsidRDefault="00E96F08" w:rsidP="00E96F08">
      <w:pPr>
        <w:pStyle w:val="DocumentHeading"/>
        <w:rPr>
          <w:rFonts w:cs="Segoe UI"/>
          <w:b w:val="0"/>
        </w:rPr>
      </w:pPr>
    </w:p>
    <w:p w14:paraId="625243F2" w14:textId="222ADEFD" w:rsidR="003F35DB" w:rsidRPr="009D26B7" w:rsidRDefault="00E96F08" w:rsidP="009D26B7">
      <w:pPr>
        <w:pStyle w:val="DocumentHeading"/>
        <w:rPr>
          <w:rFonts w:cs="Segoe UI"/>
          <w:b w:val="0"/>
        </w:rPr>
      </w:pPr>
      <w:r w:rsidRPr="00DC352C">
        <w:rPr>
          <w:rFonts w:cs="Segoe UI"/>
          <w:b w:val="0"/>
        </w:rPr>
        <w:t xml:space="preserve">Ansøgningen skal sendes til Styrelsen for Undervisning og Kvalitet på </w:t>
      </w:r>
      <w:hyperlink r:id="rId13" w:tooltip="#AutoGenerate" w:history="1">
        <w:r w:rsidRPr="00EC46A3">
          <w:rPr>
            <w:rStyle w:val="Hyperlink"/>
            <w:rFonts w:cs="Segoe UI"/>
            <w:b w:val="0"/>
          </w:rPr>
          <w:t>udbud</w:t>
        </w:r>
        <w:r w:rsidRPr="00EC46A3">
          <w:rPr>
            <w:rStyle w:val="Hyperlink"/>
            <w:rFonts w:cs="Segoe UI"/>
            <w:b w:val="0"/>
          </w:rPr>
          <w:softHyphen/>
          <w:t>_ungdomsuddannelser@stukuvm.dk</w:t>
        </w:r>
      </w:hyperlink>
      <w:r>
        <w:rPr>
          <w:rFonts w:cs="Segoe UI"/>
          <w:b w:val="0"/>
        </w:rPr>
        <w:t xml:space="preserve">. </w:t>
      </w:r>
    </w:p>
    <w:p w14:paraId="1AD65C75" w14:textId="0D79F0BE" w:rsidR="003F35DB" w:rsidRDefault="003F35DB" w:rsidP="00E96F08">
      <w:pPr>
        <w:rPr>
          <w:rFonts w:cs="Segoe UI"/>
          <w:b/>
        </w:rPr>
      </w:pPr>
      <w:r w:rsidRPr="00DC352C">
        <w:rPr>
          <w:rFonts w:cs="Segoe UI"/>
          <w:b/>
        </w:rPr>
        <w:t>Baggrundsoplysninger</w:t>
      </w:r>
    </w:p>
    <w:p w14:paraId="38EB162B" w14:textId="77777777" w:rsidR="009D26B7" w:rsidRPr="003F35DB" w:rsidRDefault="009D26B7" w:rsidP="00E96F08">
      <w:pPr>
        <w:rPr>
          <w:rFonts w:cs="Segoe U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255"/>
        <w:gridCol w:w="3255"/>
      </w:tblGrid>
      <w:tr w:rsidR="003F35DB" w14:paraId="72C2C4E3" w14:textId="77777777" w:rsidTr="00610DA9">
        <w:trPr>
          <w:cantSplit/>
          <w:tblHeader/>
        </w:trPr>
        <w:tc>
          <w:tcPr>
            <w:tcW w:w="3255" w:type="dxa"/>
          </w:tcPr>
          <w:p w14:paraId="1A897BFA" w14:textId="275B6B80" w:rsidR="003F35DB" w:rsidRPr="00DC352C" w:rsidRDefault="003F35DB" w:rsidP="003F35DB">
            <w:pPr>
              <w:rPr>
                <w:rFonts w:cs="Segoe UI"/>
              </w:rPr>
            </w:pPr>
            <w:r w:rsidRPr="00DC352C">
              <w:rPr>
                <w:rFonts w:cs="Segoe UI"/>
              </w:rPr>
              <w:t>Angiv institutionsnavn, institutionsnummer og adresse på hovedinstitution</w:t>
            </w:r>
          </w:p>
          <w:p w14:paraId="55C15532" w14:textId="77777777" w:rsidR="003F35DB" w:rsidRDefault="003F35DB" w:rsidP="00E96F08">
            <w:pPr>
              <w:rPr>
                <w:rFonts w:cs="Segoe UI"/>
              </w:rPr>
            </w:pPr>
          </w:p>
        </w:tc>
        <w:tc>
          <w:tcPr>
            <w:tcW w:w="3255" w:type="dxa"/>
          </w:tcPr>
          <w:p w14:paraId="74EE3DB8" w14:textId="116368D1" w:rsidR="003F35DB" w:rsidRDefault="0017776A" w:rsidP="00E96F08">
            <w:pPr>
              <w:rPr>
                <w:rFonts w:cs="Segoe UI"/>
              </w:rPr>
            </w:pPr>
            <w:r>
              <w:rPr>
                <w:rFonts w:cs="Segoe UI"/>
              </w:rPr>
              <w:t>Udfyld venligst her:</w:t>
            </w:r>
          </w:p>
        </w:tc>
      </w:tr>
      <w:tr w:rsidR="003F35DB" w14:paraId="383E8986" w14:textId="77777777" w:rsidTr="00610DA9">
        <w:trPr>
          <w:cantSplit/>
        </w:trPr>
        <w:tc>
          <w:tcPr>
            <w:tcW w:w="3255" w:type="dxa"/>
          </w:tcPr>
          <w:p w14:paraId="35081AD9" w14:textId="3E325251" w:rsidR="003F35DB" w:rsidRDefault="003F35DB" w:rsidP="00E96F08">
            <w:pPr>
              <w:rPr>
                <w:rFonts w:cs="Segoe UI"/>
              </w:rPr>
            </w:pPr>
            <w:r w:rsidRPr="00DC352C">
              <w:rPr>
                <w:rFonts w:cs="Segoe UI"/>
              </w:rPr>
              <w:t>Angiv, hvilket hovedområde/grundforløb 1 der ansøges om godkendelse til at udbyde</w:t>
            </w:r>
          </w:p>
        </w:tc>
        <w:tc>
          <w:tcPr>
            <w:tcW w:w="3255" w:type="dxa"/>
          </w:tcPr>
          <w:p w14:paraId="12FABD58" w14:textId="53A1EBF9" w:rsidR="003F35DB" w:rsidRDefault="003F35DB" w:rsidP="00E96F08">
            <w:pPr>
              <w:rPr>
                <w:rFonts w:cs="Segoe UI"/>
              </w:rPr>
            </w:pPr>
          </w:p>
        </w:tc>
      </w:tr>
      <w:tr w:rsidR="003F35DB" w14:paraId="6674D1EB" w14:textId="77777777" w:rsidTr="00610DA9">
        <w:trPr>
          <w:cantSplit/>
        </w:trPr>
        <w:tc>
          <w:tcPr>
            <w:tcW w:w="3255" w:type="dxa"/>
          </w:tcPr>
          <w:p w14:paraId="522EA821" w14:textId="76CD7991" w:rsidR="003F35DB" w:rsidRDefault="003F35DB" w:rsidP="00E96F08">
            <w:pPr>
              <w:rPr>
                <w:rFonts w:cs="Segoe UI"/>
              </w:rPr>
            </w:pPr>
            <w:r w:rsidRPr="00DC352C">
              <w:rPr>
                <w:rFonts w:cs="Segoe UI"/>
              </w:rPr>
              <w:t>Angiv, hvilken adresse der ansøges om at oprette udbud på</w:t>
            </w:r>
          </w:p>
        </w:tc>
        <w:tc>
          <w:tcPr>
            <w:tcW w:w="3255" w:type="dxa"/>
          </w:tcPr>
          <w:p w14:paraId="62F4DAA5" w14:textId="6DB8D31B" w:rsidR="003F35DB" w:rsidRDefault="003F35DB" w:rsidP="00E96F08">
            <w:pPr>
              <w:rPr>
                <w:rFonts w:cs="Segoe UI"/>
              </w:rPr>
            </w:pPr>
          </w:p>
        </w:tc>
      </w:tr>
      <w:tr w:rsidR="003F35DB" w14:paraId="0B1C195C" w14:textId="77777777" w:rsidTr="00610DA9">
        <w:trPr>
          <w:cantSplit/>
        </w:trPr>
        <w:tc>
          <w:tcPr>
            <w:tcW w:w="3255" w:type="dxa"/>
          </w:tcPr>
          <w:p w14:paraId="2AA60661" w14:textId="07608E74" w:rsidR="003F35DB" w:rsidRDefault="003F35DB" w:rsidP="00E96F08">
            <w:pPr>
              <w:rPr>
                <w:rFonts w:cs="Segoe UI"/>
              </w:rPr>
            </w:pPr>
            <w:r w:rsidRPr="00DC352C">
              <w:rPr>
                <w:rFonts w:eastAsia="Calibri" w:cs="Segoe UI"/>
              </w:rPr>
              <w:t>Angiv, hvilke kommuner institutionen forventer, at eleverne kommer fra</w:t>
            </w:r>
          </w:p>
        </w:tc>
        <w:tc>
          <w:tcPr>
            <w:tcW w:w="3255" w:type="dxa"/>
          </w:tcPr>
          <w:p w14:paraId="3E4F8131" w14:textId="77777777" w:rsidR="003F35DB" w:rsidRDefault="003F35DB" w:rsidP="00E96F08">
            <w:pPr>
              <w:rPr>
                <w:rFonts w:cs="Segoe UI"/>
              </w:rPr>
            </w:pPr>
          </w:p>
        </w:tc>
      </w:tr>
    </w:tbl>
    <w:p w14:paraId="7603C158" w14:textId="77777777" w:rsidR="003F35DB" w:rsidRPr="00DC352C" w:rsidRDefault="003F35DB" w:rsidP="00E96F08">
      <w:pPr>
        <w:rPr>
          <w:rFonts w:cs="Segoe UI"/>
        </w:rPr>
      </w:pPr>
    </w:p>
    <w:p w14:paraId="79D106C1" w14:textId="4D549293" w:rsidR="003F35DB" w:rsidRDefault="003F35DB" w:rsidP="003F35DB">
      <w:pPr>
        <w:spacing w:line="240" w:lineRule="auto"/>
        <w:rPr>
          <w:rStyle w:val="Fremhv"/>
          <w:rFonts w:cs="Segoe UI"/>
          <w:b/>
          <w:i w:val="0"/>
          <w:iCs w:val="0"/>
        </w:rPr>
      </w:pPr>
      <w:r w:rsidRPr="009D26B7">
        <w:rPr>
          <w:rStyle w:val="Fremhv"/>
          <w:rFonts w:cs="Segoe UI"/>
          <w:b/>
          <w:i w:val="0"/>
          <w:iCs w:val="0"/>
        </w:rPr>
        <w:t>Ansøgningsskema: Godkendelse til at udbyde erhvervsuddannelse</w:t>
      </w:r>
    </w:p>
    <w:p w14:paraId="72443B14" w14:textId="77777777" w:rsidR="009D26B7" w:rsidRPr="009D26B7" w:rsidRDefault="009D26B7" w:rsidP="003F35DB">
      <w:pPr>
        <w:spacing w:line="240" w:lineRule="auto"/>
        <w:rPr>
          <w:rFonts w:cs="Segoe UI"/>
          <w:b/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255"/>
        <w:gridCol w:w="3255"/>
      </w:tblGrid>
      <w:tr w:rsidR="003F35DB" w14:paraId="3509B5CD" w14:textId="77777777" w:rsidTr="0017776A">
        <w:trPr>
          <w:cantSplit/>
          <w:tblHeader/>
        </w:trPr>
        <w:tc>
          <w:tcPr>
            <w:tcW w:w="3255" w:type="dxa"/>
          </w:tcPr>
          <w:p w14:paraId="59502ABC" w14:textId="524B6522" w:rsidR="003F35DB" w:rsidRPr="003F35DB" w:rsidRDefault="003F35DB" w:rsidP="003F35DB">
            <w:pPr>
              <w:pStyle w:val="Listeafsnit"/>
              <w:numPr>
                <w:ilvl w:val="0"/>
                <w:numId w:val="33"/>
              </w:numPr>
              <w:rPr>
                <w:rFonts w:cs="Segoe UI"/>
              </w:rPr>
            </w:pPr>
            <w:r w:rsidRPr="00DC352C">
              <w:rPr>
                <w:rFonts w:cs="Segoe UI"/>
              </w:rPr>
              <w:t xml:space="preserve">Motivation for at ansøge om nyt udbud (kort beskrivelse, maks. 2400 tegn), som godtgør, at der er et </w:t>
            </w:r>
            <w:r w:rsidRPr="00DC352C">
              <w:rPr>
                <w:rFonts w:cs="Segoe UI"/>
                <w:u w:val="single"/>
              </w:rPr>
              <w:t>udækket uddannelsesbehov</w:t>
            </w:r>
            <w:r w:rsidRPr="00DC352C">
              <w:rPr>
                <w:rFonts w:cs="Segoe UI"/>
              </w:rPr>
              <w:t xml:space="preserve"> i det konkrete geografiske område.</w:t>
            </w:r>
          </w:p>
        </w:tc>
        <w:tc>
          <w:tcPr>
            <w:tcW w:w="3255" w:type="dxa"/>
          </w:tcPr>
          <w:p w14:paraId="738449A2" w14:textId="7BEB5B2C" w:rsidR="003F35DB" w:rsidRDefault="0017776A" w:rsidP="00E96F08">
            <w:pPr>
              <w:rPr>
                <w:rFonts w:cs="Segoe UI"/>
              </w:rPr>
            </w:pPr>
            <w:r>
              <w:rPr>
                <w:rFonts w:cs="Segoe UI"/>
              </w:rPr>
              <w:t>Udfyld venligst her:</w:t>
            </w:r>
          </w:p>
        </w:tc>
      </w:tr>
      <w:tr w:rsidR="003F35DB" w14:paraId="6756EF6E" w14:textId="77777777" w:rsidTr="003F35DB">
        <w:trPr>
          <w:cantSplit/>
        </w:trPr>
        <w:tc>
          <w:tcPr>
            <w:tcW w:w="3255" w:type="dxa"/>
          </w:tcPr>
          <w:p w14:paraId="73875199" w14:textId="0BC5AA1B" w:rsidR="003F35DB" w:rsidRPr="003F35DB" w:rsidRDefault="003F35DB" w:rsidP="003F35DB">
            <w:pPr>
              <w:pStyle w:val="Listeafsnit"/>
              <w:numPr>
                <w:ilvl w:val="0"/>
                <w:numId w:val="33"/>
              </w:numPr>
              <w:spacing w:line="240" w:lineRule="auto"/>
              <w:rPr>
                <w:rFonts w:cs="Segoe UI"/>
              </w:rPr>
            </w:pPr>
            <w:r w:rsidRPr="003F35DB">
              <w:rPr>
                <w:rFonts w:cs="Segoe UI"/>
              </w:rPr>
              <w:t>Begrund ansøgningen ud fra følgende tre vurderingskriterier for udbud:</w:t>
            </w:r>
          </w:p>
          <w:p w14:paraId="29526281" w14:textId="1BA1FC9E" w:rsidR="003F35DB" w:rsidRPr="00DC352C" w:rsidRDefault="003F35DB" w:rsidP="003F35DB">
            <w:pPr>
              <w:pStyle w:val="Opstilling-talellerbogst"/>
              <w:numPr>
                <w:ilvl w:val="0"/>
                <w:numId w:val="32"/>
              </w:numPr>
              <w:spacing w:line="300" w:lineRule="exact"/>
              <w:rPr>
                <w:rFonts w:cs="Segoe UI"/>
              </w:rPr>
            </w:pPr>
            <w:r w:rsidRPr="00DC352C">
              <w:rPr>
                <w:rFonts w:cs="Segoe UI"/>
              </w:rPr>
              <w:t>Sikring af et geografisk dækkende udbud under hensyn til erhvervsudvikling og herunder det forventede lokale/regionale lærepladspotentiale.</w:t>
            </w:r>
          </w:p>
          <w:p w14:paraId="5899C0E9" w14:textId="77777777" w:rsidR="003F35DB" w:rsidRPr="00DC352C" w:rsidRDefault="003F35DB" w:rsidP="003F35DB">
            <w:pPr>
              <w:pStyle w:val="Opstilling-talellerbogst"/>
              <w:numPr>
                <w:ilvl w:val="0"/>
                <w:numId w:val="32"/>
              </w:numPr>
              <w:spacing w:line="300" w:lineRule="exact"/>
              <w:rPr>
                <w:rFonts w:cs="Segoe UI"/>
              </w:rPr>
            </w:pPr>
            <w:r w:rsidRPr="00DC352C">
              <w:rPr>
                <w:rFonts w:cs="Segoe UI"/>
              </w:rPr>
              <w:t>Sikring af fagligt bæredygtige og kvalitativt forsvarlige uddannelsesmiljøer.</w:t>
            </w:r>
          </w:p>
          <w:p w14:paraId="1D8A8084" w14:textId="77777777" w:rsidR="003F35DB" w:rsidRPr="0088036F" w:rsidRDefault="003F35DB" w:rsidP="003F35DB">
            <w:pPr>
              <w:pStyle w:val="Opstilling-talellerbogst"/>
              <w:numPr>
                <w:ilvl w:val="0"/>
                <w:numId w:val="32"/>
              </w:numPr>
              <w:spacing w:line="300" w:lineRule="exact"/>
              <w:rPr>
                <w:rFonts w:cs="Segoe UI"/>
              </w:rPr>
            </w:pPr>
            <w:r w:rsidRPr="00DC352C">
              <w:rPr>
                <w:rFonts w:cs="Segoe UI"/>
              </w:rPr>
              <w:t>Sikring af et geografisk dækkende udbud under hensyn til efterspørgsel og behov.</w:t>
            </w:r>
            <w:r>
              <w:rPr>
                <w:rFonts w:cs="Segoe UI"/>
              </w:rPr>
              <w:br/>
            </w:r>
          </w:p>
          <w:p w14:paraId="65710192" w14:textId="77777777" w:rsidR="003F35DB" w:rsidRPr="003719B5" w:rsidRDefault="00273177" w:rsidP="003F35DB">
            <w:pPr>
              <w:spacing w:line="240" w:lineRule="auto"/>
              <w:rPr>
                <w:rStyle w:val="Hyperlink"/>
                <w:rFonts w:cs="Segoe UI"/>
                <w:sz w:val="16"/>
                <w:szCs w:val="16"/>
              </w:rPr>
            </w:pPr>
            <w:hyperlink r:id="rId14" w:tooltip="#AutoGenerate" w:history="1">
              <w:r w:rsidR="003F35DB" w:rsidRPr="003719B5">
                <w:rPr>
                  <w:rStyle w:val="Hyperlink"/>
                  <w:rFonts w:cs="Segoe UI"/>
                </w:rPr>
                <w:t>Læs mere om de tre vurderingskriterier og styrelsens uddybende bemærkninger til brug for hvilke oplysninger institutionen skal angive (link).</w:t>
              </w:r>
            </w:hyperlink>
          </w:p>
          <w:p w14:paraId="3B563207" w14:textId="77777777" w:rsidR="003F35DB" w:rsidRPr="0088036F" w:rsidRDefault="003F35DB" w:rsidP="003F35DB">
            <w:pPr>
              <w:spacing w:line="240" w:lineRule="auto"/>
              <w:rPr>
                <w:rFonts w:cs="Segoe UI"/>
              </w:rPr>
            </w:pPr>
          </w:p>
          <w:p w14:paraId="74CA1746" w14:textId="77777777" w:rsidR="003F35DB" w:rsidRPr="00DC352C" w:rsidRDefault="00273177" w:rsidP="003F35DB">
            <w:pPr>
              <w:spacing w:line="240" w:lineRule="auto"/>
              <w:rPr>
                <w:rFonts w:cs="Segoe UI"/>
              </w:rPr>
            </w:pPr>
            <w:hyperlink r:id="rId15" w:tooltip="#AutoGenerate" w:history="1">
              <w:r w:rsidR="003F35DB" w:rsidRPr="00DC352C">
                <w:rPr>
                  <w:rStyle w:val="Hyperlink"/>
                  <w:rFonts w:cs="Segoe UI"/>
                </w:rPr>
                <w:t>Relevant data kan findes her</w:t>
              </w:r>
            </w:hyperlink>
            <w:r w:rsidR="003F35DB" w:rsidRPr="00DC352C">
              <w:rPr>
                <w:rFonts w:cs="Segoe UI"/>
              </w:rPr>
              <w:t xml:space="preserve">. </w:t>
            </w:r>
          </w:p>
          <w:p w14:paraId="50904D51" w14:textId="77777777" w:rsidR="003F35DB" w:rsidRDefault="003F35DB" w:rsidP="00E96F08">
            <w:pPr>
              <w:rPr>
                <w:rFonts w:cs="Segoe UI"/>
              </w:rPr>
            </w:pPr>
          </w:p>
        </w:tc>
        <w:tc>
          <w:tcPr>
            <w:tcW w:w="3255" w:type="dxa"/>
          </w:tcPr>
          <w:p w14:paraId="4AF30014" w14:textId="77777777" w:rsidR="003F35DB" w:rsidRDefault="003F35DB" w:rsidP="00E96F08">
            <w:pPr>
              <w:rPr>
                <w:rFonts w:cs="Segoe UI"/>
              </w:rPr>
            </w:pPr>
          </w:p>
        </w:tc>
      </w:tr>
      <w:tr w:rsidR="003F35DB" w14:paraId="4092ED8D" w14:textId="77777777" w:rsidTr="003F35DB">
        <w:trPr>
          <w:cantSplit/>
        </w:trPr>
        <w:tc>
          <w:tcPr>
            <w:tcW w:w="3255" w:type="dxa"/>
          </w:tcPr>
          <w:p w14:paraId="5585A5C6" w14:textId="77777777" w:rsidR="003F35DB" w:rsidRDefault="003F35DB" w:rsidP="003F35DB">
            <w:pPr>
              <w:pStyle w:val="Listeafsnit"/>
              <w:numPr>
                <w:ilvl w:val="0"/>
                <w:numId w:val="33"/>
              </w:numPr>
              <w:spacing w:line="240" w:lineRule="auto"/>
              <w:rPr>
                <w:rFonts w:cs="Segoe UI"/>
              </w:rPr>
            </w:pPr>
            <w:r w:rsidRPr="003F35DB">
              <w:rPr>
                <w:rFonts w:cs="Segoe UI"/>
              </w:rPr>
              <w:t>Angiv antal elever pr. skoleår som institutionen forventer, der vil begynde på det ansøgte grundforløb 1, og begrund hvad denne forventning bygger på (demografi, elevstrømme mv.)</w:t>
            </w:r>
          </w:p>
          <w:p w14:paraId="25B151C6" w14:textId="77777777" w:rsidR="003F35DB" w:rsidRDefault="003F35DB" w:rsidP="003F35DB">
            <w:pPr>
              <w:pStyle w:val="Listeafsnit"/>
              <w:spacing w:line="240" w:lineRule="auto"/>
              <w:rPr>
                <w:rFonts w:cs="Segoe UI"/>
              </w:rPr>
            </w:pPr>
          </w:p>
          <w:p w14:paraId="0D2C4BF2" w14:textId="5D050C2F" w:rsidR="003F35DB" w:rsidRPr="003F35DB" w:rsidRDefault="003F35DB" w:rsidP="003F35DB">
            <w:pPr>
              <w:pStyle w:val="Listeafsnit"/>
              <w:spacing w:line="240" w:lineRule="auto"/>
              <w:rPr>
                <w:rFonts w:cs="Segoe UI"/>
              </w:rPr>
            </w:pPr>
            <w:r w:rsidRPr="003F35DB">
              <w:rPr>
                <w:rFonts w:cs="Segoe UI"/>
              </w:rPr>
              <w:t xml:space="preserve">Antal elever er alle elever, der begynder på grundforløb 1 (fx eud-, </w:t>
            </w:r>
            <w:proofErr w:type="spellStart"/>
            <w:r w:rsidRPr="003F35DB">
              <w:rPr>
                <w:rFonts w:cs="Segoe UI"/>
              </w:rPr>
              <w:t>euv</w:t>
            </w:r>
            <w:proofErr w:type="spellEnd"/>
            <w:r w:rsidRPr="003F35DB">
              <w:rPr>
                <w:rFonts w:cs="Segoe UI"/>
              </w:rPr>
              <w:t>- og eux-elever).</w:t>
            </w:r>
          </w:p>
        </w:tc>
        <w:tc>
          <w:tcPr>
            <w:tcW w:w="3255" w:type="dxa"/>
          </w:tcPr>
          <w:p w14:paraId="776A357D" w14:textId="77777777" w:rsidR="003F35DB" w:rsidRDefault="003F35DB" w:rsidP="00E96F08">
            <w:pPr>
              <w:rPr>
                <w:rFonts w:cs="Segoe UI"/>
              </w:rPr>
            </w:pPr>
          </w:p>
        </w:tc>
      </w:tr>
      <w:tr w:rsidR="003F35DB" w14:paraId="456FADB1" w14:textId="77777777" w:rsidTr="003F35DB">
        <w:trPr>
          <w:cantSplit/>
        </w:trPr>
        <w:tc>
          <w:tcPr>
            <w:tcW w:w="3255" w:type="dxa"/>
          </w:tcPr>
          <w:p w14:paraId="5FB01EDA" w14:textId="478B1F15" w:rsidR="003F35DB" w:rsidRPr="003F35DB" w:rsidRDefault="003F35DB" w:rsidP="003F35DB">
            <w:pPr>
              <w:pStyle w:val="Listeafsnit"/>
              <w:numPr>
                <w:ilvl w:val="0"/>
                <w:numId w:val="33"/>
              </w:numPr>
              <w:rPr>
                <w:rFonts w:cs="Segoe UI"/>
              </w:rPr>
            </w:pPr>
            <w:r w:rsidRPr="003F35DB">
              <w:rPr>
                <w:rFonts w:cs="Segoe UI"/>
              </w:rPr>
              <w:t>Angiv hvilke og hvilke medarbejderressourcer, som institutionen afsætter til at dække det nye udbud, herunder lærerkvalifikationer, samt lokaler og udstyr.</w:t>
            </w:r>
          </w:p>
        </w:tc>
        <w:tc>
          <w:tcPr>
            <w:tcW w:w="3255" w:type="dxa"/>
          </w:tcPr>
          <w:p w14:paraId="029C68DE" w14:textId="77777777" w:rsidR="003F35DB" w:rsidRDefault="003F35DB" w:rsidP="00E96F08">
            <w:pPr>
              <w:rPr>
                <w:rFonts w:cs="Segoe UI"/>
              </w:rPr>
            </w:pPr>
          </w:p>
        </w:tc>
      </w:tr>
      <w:tr w:rsidR="003F35DB" w14:paraId="31F262A5" w14:textId="77777777" w:rsidTr="003F35DB">
        <w:trPr>
          <w:cantSplit/>
        </w:trPr>
        <w:tc>
          <w:tcPr>
            <w:tcW w:w="3255" w:type="dxa"/>
          </w:tcPr>
          <w:p w14:paraId="54F862C5" w14:textId="40084D8C" w:rsidR="003F35DB" w:rsidRPr="003F35DB" w:rsidRDefault="003F35DB" w:rsidP="003F35DB">
            <w:pPr>
              <w:pStyle w:val="Listeafsnit"/>
              <w:numPr>
                <w:ilvl w:val="0"/>
                <w:numId w:val="33"/>
              </w:numPr>
              <w:spacing w:line="240" w:lineRule="auto"/>
              <w:rPr>
                <w:rFonts w:cs="Segoe UI"/>
              </w:rPr>
            </w:pPr>
            <w:r w:rsidRPr="003F35DB">
              <w:rPr>
                <w:rFonts w:cs="Segoe UI"/>
              </w:rPr>
              <w:t xml:space="preserve">Beskriv kort på hvilken måde institutionen opfylder reglerne i </w:t>
            </w:r>
            <w:hyperlink r:id="rId16" w:tooltip="#AutoGenerate" w:history="1">
              <w:r w:rsidRPr="003F35DB">
                <w:rPr>
                  <w:rStyle w:val="Hyperlink"/>
                  <w:rFonts w:cs="Segoe UI"/>
                </w:rPr>
                <w:t>Bekendtgørelse om erhvervsuddannelser</w:t>
              </w:r>
            </w:hyperlink>
            <w:r w:rsidRPr="0088036F">
              <w:rPr>
                <w:rStyle w:val="Hyperlink"/>
              </w:rPr>
              <w:t>,</w:t>
            </w:r>
            <w:r w:rsidRPr="003F35DB">
              <w:rPr>
                <w:rFonts w:cs="Segoe UI"/>
              </w:rPr>
              <w:t xml:space="preserve"> kapitel 2, ”Kvalitetsarbejdet i uddannelserne”.</w:t>
            </w:r>
          </w:p>
          <w:p w14:paraId="68673D1C" w14:textId="77777777" w:rsidR="003F35DB" w:rsidRDefault="003F35DB" w:rsidP="00E96F08">
            <w:pPr>
              <w:rPr>
                <w:rFonts w:cs="Segoe UI"/>
              </w:rPr>
            </w:pPr>
          </w:p>
        </w:tc>
        <w:tc>
          <w:tcPr>
            <w:tcW w:w="3255" w:type="dxa"/>
          </w:tcPr>
          <w:p w14:paraId="5BA05BE6" w14:textId="77777777" w:rsidR="003F35DB" w:rsidRDefault="003F35DB" w:rsidP="00E96F08">
            <w:pPr>
              <w:rPr>
                <w:rFonts w:cs="Segoe UI"/>
              </w:rPr>
            </w:pPr>
          </w:p>
        </w:tc>
      </w:tr>
      <w:tr w:rsidR="003F35DB" w14:paraId="3D686BA8" w14:textId="77777777" w:rsidTr="003F35DB">
        <w:trPr>
          <w:cantSplit/>
        </w:trPr>
        <w:tc>
          <w:tcPr>
            <w:tcW w:w="3255" w:type="dxa"/>
          </w:tcPr>
          <w:p w14:paraId="31ABF73A" w14:textId="77777777" w:rsidR="003F35DB" w:rsidRPr="003F35DB" w:rsidRDefault="003F35DB" w:rsidP="003F35DB">
            <w:pPr>
              <w:pStyle w:val="Listeafsnit"/>
              <w:numPr>
                <w:ilvl w:val="0"/>
                <w:numId w:val="33"/>
              </w:numPr>
              <w:rPr>
                <w:rFonts w:cs="Segoe UI"/>
                <w:b/>
              </w:rPr>
            </w:pPr>
            <w:r w:rsidRPr="003F35DB">
              <w:rPr>
                <w:rFonts w:cs="Segoe UI"/>
              </w:rPr>
              <w:t>Begrund om institutionen selv kan tilbyde al relevant undervisning og derved dække det ansøgte grundforløb i sin fulde bredde.</w:t>
            </w:r>
          </w:p>
          <w:p w14:paraId="0145758D" w14:textId="77777777" w:rsidR="003F35DB" w:rsidRDefault="003F35DB" w:rsidP="003F35DB">
            <w:pPr>
              <w:pStyle w:val="Listeafsnit"/>
              <w:rPr>
                <w:rFonts w:cs="Segoe UI"/>
              </w:rPr>
            </w:pPr>
          </w:p>
          <w:p w14:paraId="29860AB7" w14:textId="77777777" w:rsidR="003F35DB" w:rsidRDefault="003F35DB" w:rsidP="003F35DB">
            <w:pPr>
              <w:pStyle w:val="Listeafsnit"/>
              <w:rPr>
                <w:rFonts w:cs="Segoe UI"/>
              </w:rPr>
            </w:pPr>
            <w:r w:rsidRPr="003F35DB">
              <w:rPr>
                <w:rFonts w:cs="Segoe UI"/>
              </w:rPr>
              <w:t>Vurder om der skal være samarbejdsaftaler med andre institutioner for at kunne dække udbuddet med hensyn til lærerkvalifikationer, udstyr og lokaler.</w:t>
            </w:r>
          </w:p>
          <w:p w14:paraId="0F56EB28" w14:textId="77777777" w:rsidR="003F35DB" w:rsidRDefault="003F35DB" w:rsidP="003F35DB">
            <w:pPr>
              <w:pStyle w:val="Listeafsnit"/>
              <w:rPr>
                <w:rFonts w:cs="Segoe UI"/>
              </w:rPr>
            </w:pPr>
          </w:p>
          <w:p w14:paraId="5BB8892E" w14:textId="0BD1EBFC" w:rsidR="003F35DB" w:rsidRPr="003F35DB" w:rsidRDefault="003F35DB" w:rsidP="003F35DB">
            <w:pPr>
              <w:pStyle w:val="Listeafsnit"/>
              <w:rPr>
                <w:rFonts w:cs="Segoe UI"/>
                <w:b/>
              </w:rPr>
            </w:pPr>
            <w:r w:rsidRPr="00DC352C">
              <w:rPr>
                <w:rFonts w:cs="Segoe UI"/>
              </w:rPr>
              <w:t xml:space="preserve">Gymnasier og </w:t>
            </w:r>
            <w:proofErr w:type="spellStart"/>
            <w:r w:rsidRPr="00DC352C">
              <w:rPr>
                <w:rFonts w:cs="Segoe UI"/>
              </w:rPr>
              <w:t>VUC’er</w:t>
            </w:r>
            <w:proofErr w:type="spellEnd"/>
            <w:r w:rsidRPr="00DC352C">
              <w:rPr>
                <w:rFonts w:cs="Segoe UI"/>
              </w:rPr>
              <w:t xml:space="preserve"> skal indgå en partnerskabsaftale med en erhvervsskole, som skal vedlægges ansøgningen som bilag.</w:t>
            </w:r>
            <w:r>
              <w:rPr>
                <w:rFonts w:cs="Segoe UI"/>
              </w:rPr>
              <w:t xml:space="preserve"> </w:t>
            </w:r>
            <w:hyperlink r:id="rId17" w:tooltip="#AutoGenerate" w:history="1">
              <w:r w:rsidRPr="00971E47">
                <w:rPr>
                  <w:rStyle w:val="Hyperlink"/>
                  <w:rFonts w:cs="Segoe UI"/>
                </w:rPr>
                <w:t>Læs mere i: Vejledning om partnerskabsaftaler</w:t>
              </w:r>
            </w:hyperlink>
          </w:p>
          <w:p w14:paraId="3ABF107C" w14:textId="77777777" w:rsidR="003F35DB" w:rsidRDefault="003F35DB" w:rsidP="00E96F08">
            <w:pPr>
              <w:rPr>
                <w:rFonts w:cs="Segoe UI"/>
              </w:rPr>
            </w:pPr>
          </w:p>
        </w:tc>
        <w:tc>
          <w:tcPr>
            <w:tcW w:w="3255" w:type="dxa"/>
          </w:tcPr>
          <w:p w14:paraId="4EE835E5" w14:textId="77777777" w:rsidR="003F35DB" w:rsidRDefault="003F35DB" w:rsidP="00E96F08">
            <w:pPr>
              <w:rPr>
                <w:rFonts w:cs="Segoe UI"/>
              </w:rPr>
            </w:pPr>
          </w:p>
        </w:tc>
      </w:tr>
    </w:tbl>
    <w:p w14:paraId="3F2BE5CD" w14:textId="6D6B573B" w:rsidR="00E96F08" w:rsidRDefault="00E96F08"/>
    <w:sectPr w:rsidR="00E96F08" w:rsidSect="00E96F08">
      <w:headerReference w:type="default" r:id="rId18"/>
      <w:headerReference w:type="first" r:id="rId19"/>
      <w:pgSz w:w="11907" w:h="16839" w:code="9"/>
      <w:pgMar w:top="748" w:right="3969" w:bottom="1134" w:left="1418" w:header="112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04E3" w14:textId="77777777" w:rsidR="00273177" w:rsidRDefault="00273177" w:rsidP="009E4B94">
      <w:pPr>
        <w:spacing w:line="240" w:lineRule="auto"/>
      </w:pPr>
      <w:r>
        <w:separator/>
      </w:r>
    </w:p>
  </w:endnote>
  <w:endnote w:type="continuationSeparator" w:id="0">
    <w:p w14:paraId="68E74BE5" w14:textId="77777777" w:rsidR="00273177" w:rsidRDefault="0027317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8EAF" w14:textId="77777777" w:rsidR="00273177" w:rsidRDefault="00273177" w:rsidP="009E4B94">
      <w:pPr>
        <w:spacing w:line="240" w:lineRule="auto"/>
      </w:pPr>
      <w:r>
        <w:separator/>
      </w:r>
    </w:p>
  </w:footnote>
  <w:footnote w:type="continuationSeparator" w:id="0">
    <w:p w14:paraId="56C129D8" w14:textId="77777777" w:rsidR="00273177" w:rsidRDefault="0027317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28EA" w14:textId="77777777" w:rsidR="00E53CA4" w:rsidRDefault="00273177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C5F8D" wp14:editId="1B2A653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BCF01" w14:textId="734DC3D6" w:rsidR="00E53CA4" w:rsidRPr="00C17A1E" w:rsidRDefault="00273177" w:rsidP="00C80C13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8a8f265c-9383-4f29-a755-1f945355994e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>
                                <w:t>Side</w:t>
                              </w:r>
                            </w:sdtContent>
                          </w:sdt>
                          <w:r w:rsidRPr="00C17A1E">
                            <w:t xml:space="preserve">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5B4D6B">
                            <w:rPr>
                              <w:noProof/>
                            </w:rPr>
                            <w:t>4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C5F8D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62.65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" filled="f" fillcolor="white [3201]" stroked="f" strokeweight=".5pt">
              <v:textbox style="mso-fit-shape-to-text:t" inset="0,13.5mm,15mm,0">
                <w:txbxContent>
                  <w:p w14:paraId="121BCF01" w14:textId="734DC3D6" w:rsidR="00E53CA4" w:rsidRPr="00C17A1E" w:rsidRDefault="00273177" w:rsidP="00C80C13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8a8f265c-9383-4f29-a755-1f945355994e&quot;}}"/>
                        <w:id w:val="1191955070"/>
                        <w15:color w:val="FF0000"/>
                      </w:sdtPr>
                      <w:sdtEndPr/>
                      <w:sdtContent>
                        <w:r>
                          <w:t>Side</w:t>
                        </w:r>
                      </w:sdtContent>
                    </w:sdt>
                    <w:r w:rsidRPr="00C17A1E">
                      <w:t xml:space="preserve">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5B4D6B">
                      <w:rPr>
                        <w:noProof/>
                      </w:rPr>
                      <w:t>4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858650F" w14:textId="77777777" w:rsidR="00E53CA4" w:rsidRDefault="00E53CA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6F73" w14:textId="77777777" w:rsidR="00E53CA4" w:rsidRDefault="00E53CA4" w:rsidP="00B96627">
    <w:pPr>
      <w:pStyle w:val="Sidehoved"/>
    </w:pPr>
  </w:p>
  <w:sdt>
    <w:sdtPr>
      <w:alias w:val="Text element"/>
      <w:tag w:val="{&quot;templafy&quot;:{&quot;id&quot;:&quot;fffb2946-c410-459c-999a-c6371b997c8f&quot;}}"/>
      <w:id w:val="-831917182"/>
      <w:placeholder>
        <w:docPart w:val="E56188CFFCDB487287943CBB4BCCC7A0"/>
      </w:placeholder>
      <w15:color w:val="FF0000"/>
    </w:sdtPr>
    <w:sdtEndPr/>
    <w:sdtContent>
      <w:p w14:paraId="4362749B" w14:textId="77777777" w:rsidR="00E53CA4" w:rsidRPr="00673FFB" w:rsidRDefault="00273177" w:rsidP="00673FFB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4478A86C" wp14:editId="63E203BC">
                  <wp:simplePos x="0" y="0"/>
                  <wp:positionH relativeFrom="rightMargin">
                    <wp:align>right</wp:align>
                  </wp:positionH>
                  <wp:positionV relativeFrom="page">
                    <wp:posOffset>2959735</wp:posOffset>
                  </wp:positionV>
                  <wp:extent cx="2160000" cy="2102400"/>
                  <wp:effectExtent l="0" t="0" r="12065" b="10795"/>
                  <wp:wrapNone/>
                  <wp:docPr id="2" name="Address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35"/>
                              </w:tblGrid>
                              <w:tr w:rsidR="00673FFB" w14:paraId="35BF75C1" w14:textId="77777777" w:rsidTr="00D936C9">
                                <w:trPr>
                                  <w:trHeight w:val="3289"/>
                                </w:trPr>
                                <w:tc>
                                  <w:tcPr>
                                    <w:tcW w:w="2835" w:type="dxa"/>
                                  </w:tcPr>
                                  <w:sdt>
                                    <w:sdtPr>
                                      <w:alias w:val="Date"/>
                                      <w:tag w:val="{&quot;templafy&quot;:{&quot;id&quot;:&quot;bf9f9d5f-430d-4d65-a27e-017981e3e3df&quot;}}"/>
                                      <w:id w:val="-1403052710"/>
                                      <w15:color w:val="FF0000"/>
                                    </w:sdtPr>
                                    <w:sdtEndPr/>
                                    <w:sdtContent>
                                      <w:p w14:paraId="086B7DA2" w14:textId="560EA28C" w:rsidR="00E53CA4" w:rsidRDefault="006F36B3">
                                        <w:pPr>
                                          <w:pStyle w:val="Template-Address"/>
                                        </w:pPr>
                                        <w:r>
                                          <w:t>Opdateret 6. juli 2026</w:t>
                                        </w:r>
                                      </w:p>
                                    </w:sdtContent>
                                  </w:sdt>
                                  <w:p w14:paraId="1EBF6BCC" w14:textId="5D6B8CE1" w:rsidR="00E53CA4" w:rsidRPr="00893F77" w:rsidRDefault="00273177" w:rsidP="00BA160E">
                                    <w:pPr>
                                      <w:pStyle w:val="Template-Address"/>
                                    </w:pPr>
                                    <w:sdt>
                                      <w:sdtPr>
                                        <w:alias w:val="CaseNo"/>
                                        <w:tag w:val="{&quot;templafy&quot;:{&quot;id&quot;:&quot;d9fd472c-bba3-4894-9c4c-d901afd5b8df&quot;}}"/>
                                        <w:id w:val="512266737"/>
                                        <w15:color w:val="FF0000"/>
                                      </w:sdtPr>
                                      <w:sdtEndPr/>
                                      <w:sdtContent>
                                        <w:r>
                                          <w:t>Sagsnr.</w:t>
                                        </w:r>
                                      </w:sdtContent>
                                    </w:sdt>
                                    <w:r w:rsidRPr="00893F77">
                                      <w:t xml:space="preserve">: </w:t>
                                    </w:r>
                                    <w:sdt>
                                      <w:sdtPr>
                                        <w:alias w:val="360CaseNo"/>
                                        <w:tag w:val="ToCase.Name"/>
                                        <w:id w:val="-1599629474"/>
      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      <w:text/>
                                      </w:sdtPr>
                                      <w:sdtEndPr/>
                                      <w:sdtContent>
                                        <w:r w:rsidR="00E96F08">
                                          <w:t>26/01172</w:t>
                                        </w:r>
                                      </w:sdtContent>
                                    </w:sdt>
                                  </w:p>
                                  <w:sdt>
                                    <w:sdtPr>
                                      <w:alias w:val="Kontor"/>
                                      <w:tag w:val="{&quot;templafy&quot;:{&quot;id&quot;:&quot;509e295c-0e09-4703-a6cc-12a35ab7287b&quot;}}"/>
                                      <w:id w:val="86130663"/>
                                      <w15:color w:val="FF0000"/>
                                    </w:sdtPr>
                                    <w:sdtEndPr/>
                                    <w:sdtContent>
                                      <w:p w14:paraId="30973093" w14:textId="77777777" w:rsidR="00E53CA4" w:rsidRDefault="00273177">
                                        <w:pPr>
                                          <w:pStyle w:val="Template-Address"/>
                                        </w:pPr>
                                        <w:r>
                                          <w:t>Center for Ungdomsuddannelser</w:t>
                                        </w:r>
                                      </w:p>
                                    </w:sdtContent>
                                  </w:sdt>
                                  <w:p w14:paraId="332F4B79" w14:textId="77777777" w:rsidR="00E53CA4" w:rsidRDefault="00E53CA4" w:rsidP="004245BC">
                                    <w:pPr>
                                      <w:pStyle w:val="Template-Address"/>
                                    </w:pPr>
                                  </w:p>
                                  <w:sdt>
                                    <w:sdtPr>
                                      <w:alias w:val="Myndighed"/>
                                      <w:tag w:val="{&quot;templafy&quot;:{&quot;id&quot;:&quot;bcfcc7e2-ba2f-4e82-8959-f4b079524bea&quot;}}"/>
                                      <w:id w:val="-606734970"/>
                                      <w15:color w:val="FF0000"/>
                                    </w:sdtPr>
                                    <w:sdtEndPr/>
                                    <w:sdtContent>
                                      <w:p w14:paraId="386F3327" w14:textId="77777777" w:rsidR="00E53CA4" w:rsidRDefault="00273177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Styrelsen for Undervisning og Kvalitet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Address"/>
                                      <w:tag w:val="{&quot;templafy&quot;:{&quot;id&quot;:&quot;cd390365-92e0-4639-973f-551eb064dce4&quot;}}"/>
                                      <w:id w:val="481437294"/>
                                      <w15:color w:val="FF0000"/>
                                    </w:sdtPr>
                                    <w:sdtEndPr/>
                                    <w:sdtContent>
                                      <w:p w14:paraId="1D0A42FA" w14:textId="77777777" w:rsidR="00E53CA4" w:rsidRDefault="00273177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Kalvebod Brygge 47, 1560 København V</w:t>
                                        </w:r>
                                      </w:p>
                                    </w:sdtContent>
                                  </w:sdt>
                                  <w:p w14:paraId="2DB82233" w14:textId="77777777" w:rsidR="00E53CA4" w:rsidRDefault="00E53CA4" w:rsidP="004245BC">
                                    <w:pPr>
                                      <w:pStyle w:val="Template-Address"/>
                                    </w:pPr>
                                  </w:p>
                                  <w:sdt>
                                    <w:sdtPr>
                                      <w:tag w:val="{&quot;templafy&quot;:{&quot;id&quot;:&quot;7919e77f-1c26-40b2-b2e4-1812fa2e5bcb&quot;}}"/>
                                      <w:id w:val="-201631515"/>
                                      <w15:color w:val="FF0000"/>
                                    </w:sdtPr>
                                    <w:sdtEndPr/>
                                    <w:sdtContent>
                                      <w:p w14:paraId="2F35939C" w14:textId="074197D2" w:rsidR="00E53CA4" w:rsidRPr="006F36B3" w:rsidRDefault="00273177" w:rsidP="006F36B3">
                                        <w:pPr>
                                          <w:pStyle w:val="Template-Address"/>
                                        </w:pPr>
                                        <w:sdt>
                                          <w:sdtPr>
                                            <w:alias w:val="Phone"/>
                                            <w:tag w:val="{&quot;templafy&quot;:{&quot;id&quot;:&quot;c3ffac08-bd94-4158-af24-3aed2d4078f3&quot;}}"/>
                                            <w:id w:val="-1027801535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>
                                              <w:t>Telefon</w:t>
                                            </w:r>
                                          </w:sdtContent>
                                        </w:sdt>
                                        <w:r w:rsidRPr="00376EEC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Phone"/>
                                            <w:tag w:val="{&quot;templafy&quot;:{&quot;id&quot;:&quot;2b9ec801-4ef8-4824-bc7d-97a890cc4ef6&quot;}}"/>
                                            <w:id w:val="232583432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>
                                              <w:t>+45 33 92 50 00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Web"/>
                                      <w:tag w:val="{&quot;templafy&quot;:{&quot;id&quot;:&quot;c5713885-eaf4-4fa6-b07d-ae7d2c86d5a8&quot;}}"/>
                                      <w:id w:val="-544210836"/>
                                      <w15:color w:val="FF0000"/>
                                    </w:sdtPr>
                                    <w:sdtEndPr/>
                                    <w:sdtContent>
                                      <w:p w14:paraId="356C8B68" w14:textId="77777777" w:rsidR="00E53CA4" w:rsidRPr="0017776A" w:rsidRDefault="00273177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 w:rsidRPr="0017776A">
                                          <w:t>www.stukuvm.dk</w:t>
                                        </w:r>
                                      </w:p>
                                    </w:sdtContent>
                                  </w:sdt>
                                  <w:p w14:paraId="202CF66A" w14:textId="77777777" w:rsidR="00E53CA4" w:rsidRPr="0017776A" w:rsidRDefault="00E53CA4" w:rsidP="00BA160E">
                                    <w:pPr>
                                      <w:pStyle w:val="Template-Address"/>
                                      <w:spacing w:line="260" w:lineRule="atLeast"/>
                                    </w:pPr>
                                  </w:p>
                                  <w:sdt>
                                    <w:sdtPr>
                                      <w:tag w:val="{&quot;templafy&quot;:{&quot;id&quot;:&quot;5ef3e846-9f19-4118-a153-baec2adbd9ed&quot;}}"/>
                                      <w:id w:val="-714509226"/>
                                      <w15:color w:val="FF0000"/>
                                    </w:sdtPr>
                                    <w:sdtEndPr/>
                                    <w:sdtContent>
                                      <w:p w14:paraId="77F60DFB" w14:textId="77777777" w:rsidR="00E53CA4" w:rsidRPr="0017776A" w:rsidRDefault="00273177" w:rsidP="00E11544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sdt>
                                          <w:sdtPr>
                                            <w:alias w:val="CVR"/>
                                            <w:tag w:val="{&quot;templafy&quot;:{&quot;id&quot;:&quot;2b56bd3b-fdea-4320-9415-49b3ab00096c&quot;}}"/>
                                            <w:id w:val="-1139572359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Pr="0017776A">
                                              <w:t>CVR-nr.</w:t>
                                            </w:r>
                                          </w:sdtContent>
                                        </w:sdt>
                                        <w:r w:rsidRPr="0017776A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Cvr"/>
                                            <w:tag w:val="{&quot;templafy&quot;:{&quot;id&quot;:&quot;974bcc48-fe79-4333-97e8-40dc91c14495&quot;}}"/>
                                            <w:id w:val="413675795"/>
                                            <w15:color w:val="FF0000"/>
                                          </w:sdtPr>
                                          <w:sdtEndPr/>
                                          <w:sdtContent>
                                            <w:r w:rsidRPr="0017776A">
                                              <w:t>29634750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p w14:paraId="35834F58" w14:textId="77777777" w:rsidR="00E53CA4" w:rsidRPr="0017776A" w:rsidRDefault="00E53CA4" w:rsidP="00E11544">
                                    <w:pPr>
                                      <w:pStyle w:val="Template-Address"/>
                                      <w:spacing w:line="260" w:lineRule="atLeast"/>
                                    </w:pPr>
                                  </w:p>
                                  <w:sdt>
                                    <w:sdtPr>
                                      <w:alias w:val="Ministeriet"/>
                                      <w:tag w:val="{&quot;templafy&quot;:{&quot;id&quot;:&quot;276fa2a1-8ce6-47ca-8a8a-13262c549637&quot;}}"/>
                                      <w:id w:val="-1279174927"/>
                                      <w15:color w:val="FF0000"/>
                                    </w:sdtPr>
                                    <w:sdtEndPr/>
                                    <w:sdtContent>
                                      <w:p w14:paraId="0987B1DF" w14:textId="77777777" w:rsidR="00E53CA4" w:rsidRDefault="00273177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Undervisningsministeriet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</w:tbl>
                            <w:p w14:paraId="0D153A5E" w14:textId="77777777" w:rsidR="00E53CA4" w:rsidRDefault="00E53CA4" w:rsidP="00673FFB">
                              <w:pPr>
                                <w:spacing w:line="14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78A86C" id="_x0000_t202" coordsize="21600,21600" o:spt="202" path="m,l,21600r21600,l21600,xe">
                  <v:stroke joinstyle="miter"/>
                  <v:path gradientshapeok="t" o:connecttype="rect"/>
                </v:shapetype>
                <v:shape id="Address" o:spid="_x0000_s1027" type="#_x0000_t202" style="position:absolute;margin-left:118.9pt;margin-top:233.05pt;width:170.1pt;height:165.5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" filled="f" fillcolor="white [3201]" stroked="f" strokeweight=".5pt">
                  <v:textbox style="mso-fit-shape-to-text:t" inset="0,0,0,0">
                    <w:txbxContent>
                      <w:tbl>
                        <w:tblPr>
                          <w:tblStyle w:val="Blank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</w:tblGrid>
                        <w:tr w:rsidR="00673FFB" w14:paraId="35BF75C1" w14:textId="77777777" w:rsidTr="00D936C9">
                          <w:trPr>
                            <w:trHeight w:val="3289"/>
                          </w:trPr>
                          <w:tc>
                            <w:tcPr>
                              <w:tcW w:w="2835" w:type="dxa"/>
                            </w:tcPr>
                            <w:sdt>
                              <w:sdtPr>
                                <w:alias w:val="Date"/>
                                <w:tag w:val="{&quot;templafy&quot;:{&quot;id&quot;:&quot;bf9f9d5f-430d-4d65-a27e-017981e3e3df&quot;}}"/>
                                <w:id w:val="-1403052710"/>
                                <w15:color w:val="FF0000"/>
                              </w:sdtPr>
                              <w:sdtEndPr/>
                              <w:sdtContent>
                                <w:p w14:paraId="086B7DA2" w14:textId="560EA28C" w:rsidR="00E53CA4" w:rsidRDefault="006F36B3">
                                  <w:pPr>
                                    <w:pStyle w:val="Template-Address"/>
                                  </w:pPr>
                                  <w:r>
                                    <w:t>Opdateret 6. juli 2026</w:t>
                                  </w:r>
                                </w:p>
                              </w:sdtContent>
                            </w:sdt>
                            <w:p w14:paraId="1EBF6BCC" w14:textId="5D6B8CE1" w:rsidR="00E53CA4" w:rsidRPr="00893F77" w:rsidRDefault="00273177" w:rsidP="00BA160E">
                              <w:pPr>
                                <w:pStyle w:val="Template-Address"/>
                              </w:pPr>
                              <w:sdt>
                                <w:sdtPr>
                                  <w:alias w:val="CaseNo"/>
                                  <w:tag w:val="{&quot;templafy&quot;:{&quot;id&quot;:&quot;d9fd472c-bba3-4894-9c4c-d901afd5b8df&quot;}}"/>
                                  <w:id w:val="512266737"/>
                                  <w15:color w:val="FF0000"/>
                                </w:sdtPr>
                                <w:sdtEndPr/>
                                <w:sdtContent>
                                  <w:r>
                                    <w:t>Sagsnr.</w:t>
                                  </w:r>
                                </w:sdtContent>
                              </w:sdt>
                              <w:r w:rsidRPr="00893F77">
                                <w:t xml:space="preserve">: </w:t>
                              </w:r>
                              <w:sdt>
                                <w:sdtPr>
                                  <w:alias w:val="360CaseNo"/>
                                  <w:tag w:val="ToCase.Name"/>
                                  <w:id w:val="-1599629474"/>
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<w:text/>
                                </w:sdtPr>
                                <w:sdtEndPr/>
                                <w:sdtContent>
                                  <w:r w:rsidR="00E96F08">
                                    <w:t>26/01172</w:t>
                                  </w:r>
                                </w:sdtContent>
                              </w:sdt>
                            </w:p>
                            <w:sdt>
                              <w:sdtPr>
                                <w:alias w:val="Kontor"/>
                                <w:tag w:val="{&quot;templafy&quot;:{&quot;id&quot;:&quot;509e295c-0e09-4703-a6cc-12a35ab7287b&quot;}}"/>
                                <w:id w:val="86130663"/>
                                <w15:color w:val="FF0000"/>
                              </w:sdtPr>
                              <w:sdtEndPr/>
                              <w:sdtContent>
                                <w:p w14:paraId="30973093" w14:textId="77777777" w:rsidR="00E53CA4" w:rsidRDefault="00273177">
                                  <w:pPr>
                                    <w:pStyle w:val="Template-Address"/>
                                  </w:pPr>
                                  <w:r>
                                    <w:t>Center for Ungdomsuddannelser</w:t>
                                  </w:r>
                                </w:p>
                              </w:sdtContent>
                            </w:sdt>
                            <w:p w14:paraId="332F4B79" w14:textId="77777777" w:rsidR="00E53CA4" w:rsidRDefault="00E53CA4" w:rsidP="004245BC">
                              <w:pPr>
                                <w:pStyle w:val="Template-Address"/>
                              </w:pPr>
                            </w:p>
                            <w:sdt>
                              <w:sdtPr>
                                <w:alias w:val="Myndighed"/>
                                <w:tag w:val="{&quot;templafy&quot;:{&quot;id&quot;:&quot;bcfcc7e2-ba2f-4e82-8959-f4b079524bea&quot;}}"/>
                                <w:id w:val="-606734970"/>
                                <w15:color w:val="FF0000"/>
                              </w:sdtPr>
                              <w:sdtEndPr/>
                              <w:sdtContent>
                                <w:p w14:paraId="386F3327" w14:textId="77777777" w:rsidR="00E53CA4" w:rsidRDefault="00273177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Styrelsen for Undervisning og Kvalitet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Address"/>
                                <w:tag w:val="{&quot;templafy&quot;:{&quot;id&quot;:&quot;cd390365-92e0-4639-973f-551eb064dce4&quot;}}"/>
                                <w:id w:val="481437294"/>
                                <w15:color w:val="FF0000"/>
                              </w:sdtPr>
                              <w:sdtEndPr/>
                              <w:sdtContent>
                                <w:p w14:paraId="1D0A42FA" w14:textId="77777777" w:rsidR="00E53CA4" w:rsidRDefault="00273177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Kalvebod Brygge 47, 1560 København V</w:t>
                                  </w:r>
                                </w:p>
                              </w:sdtContent>
                            </w:sdt>
                            <w:p w14:paraId="2DB82233" w14:textId="77777777" w:rsidR="00E53CA4" w:rsidRDefault="00E53CA4" w:rsidP="004245BC">
                              <w:pPr>
                                <w:pStyle w:val="Template-Address"/>
                              </w:pPr>
                            </w:p>
                            <w:sdt>
                              <w:sdtPr>
                                <w:tag w:val="{&quot;templafy&quot;:{&quot;id&quot;:&quot;7919e77f-1c26-40b2-b2e4-1812fa2e5bcb&quot;}}"/>
                                <w:id w:val="-201631515"/>
                                <w15:color w:val="FF0000"/>
                              </w:sdtPr>
                              <w:sdtEndPr/>
                              <w:sdtContent>
                                <w:p w14:paraId="2F35939C" w14:textId="074197D2" w:rsidR="00E53CA4" w:rsidRPr="006F36B3" w:rsidRDefault="00273177" w:rsidP="006F36B3">
                                  <w:pPr>
                                    <w:pStyle w:val="Template-Address"/>
                                  </w:pPr>
                                  <w:sdt>
                                    <w:sdtPr>
                                      <w:alias w:val="Phone"/>
                                      <w:tag w:val="{&quot;templafy&quot;:{&quot;id&quot;:&quot;c3ffac08-bd94-4158-af24-3aed2d4078f3&quot;}}"/>
                                      <w:id w:val="-1027801535"/>
                                      <w15:color w:val="FF0000"/>
                                    </w:sdtPr>
                                    <w:sdtEndPr/>
                                    <w:sdtContent>
                                      <w:r>
                                        <w:t>Telefon</w:t>
                                      </w:r>
                                    </w:sdtContent>
                                  </w:sdt>
                                  <w:r w:rsidRPr="00376EEC">
                                    <w:t xml:space="preserve">: </w:t>
                                  </w:r>
                                  <w:sdt>
                                    <w:sdtPr>
                                      <w:alias w:val="Phone"/>
                                      <w:tag w:val="{&quot;templafy&quot;:{&quot;id&quot;:&quot;2b9ec801-4ef8-4824-bc7d-97a890cc4ef6&quot;}}"/>
                                      <w:id w:val="232583432"/>
                                      <w15:color w:val="FF0000"/>
                                    </w:sdtPr>
                                    <w:sdtEndPr/>
                                    <w:sdtContent>
                                      <w:r>
                                        <w:t>+45 33 92 50 00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sdt>
                              <w:sdtPr>
                                <w:alias w:val="Web"/>
                                <w:tag w:val="{&quot;templafy&quot;:{&quot;id&quot;:&quot;c5713885-eaf4-4fa6-b07d-ae7d2c86d5a8&quot;}}"/>
                                <w:id w:val="-544210836"/>
                                <w15:color w:val="FF0000"/>
                              </w:sdtPr>
                              <w:sdtEndPr/>
                              <w:sdtContent>
                                <w:p w14:paraId="356C8B68" w14:textId="77777777" w:rsidR="00E53CA4" w:rsidRPr="0017776A" w:rsidRDefault="00273177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 w:rsidRPr="0017776A">
                                    <w:t>www.stukuvm.dk</w:t>
                                  </w:r>
                                </w:p>
                              </w:sdtContent>
                            </w:sdt>
                            <w:p w14:paraId="202CF66A" w14:textId="77777777" w:rsidR="00E53CA4" w:rsidRPr="0017776A" w:rsidRDefault="00E53CA4" w:rsidP="00BA160E">
                              <w:pPr>
                                <w:pStyle w:val="Template-Address"/>
                                <w:spacing w:line="260" w:lineRule="atLeast"/>
                              </w:pPr>
                            </w:p>
                            <w:sdt>
                              <w:sdtPr>
                                <w:tag w:val="{&quot;templafy&quot;:{&quot;id&quot;:&quot;5ef3e846-9f19-4118-a153-baec2adbd9ed&quot;}}"/>
                                <w:id w:val="-714509226"/>
                                <w15:color w:val="FF0000"/>
                              </w:sdtPr>
                              <w:sdtEndPr/>
                              <w:sdtContent>
                                <w:p w14:paraId="77F60DFB" w14:textId="77777777" w:rsidR="00E53CA4" w:rsidRPr="0017776A" w:rsidRDefault="00273177" w:rsidP="00E11544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sdt>
                                    <w:sdtPr>
                                      <w:alias w:val="CVR"/>
                                      <w:tag w:val="{&quot;templafy&quot;:{&quot;id&quot;:&quot;2b56bd3b-fdea-4320-9415-49b3ab00096c&quot;}}"/>
                                      <w:id w:val="-1139572359"/>
                                      <w15:color w:val="FF0000"/>
                                    </w:sdtPr>
                                    <w:sdtEndPr/>
                                    <w:sdtContent>
                                      <w:r w:rsidRPr="0017776A">
                                        <w:t>CVR-nr.</w:t>
                                      </w:r>
                                    </w:sdtContent>
                                  </w:sdt>
                                  <w:r w:rsidRPr="0017776A">
                                    <w:t xml:space="preserve">: </w:t>
                                  </w:r>
                                  <w:sdt>
                                    <w:sdtPr>
                                      <w:alias w:val="Cvr"/>
                                      <w:tag w:val="{&quot;templafy&quot;:{&quot;id&quot;:&quot;974bcc48-fe79-4333-97e8-40dc91c14495&quot;}}"/>
                                      <w:id w:val="413675795"/>
                                      <w15:color w:val="FF0000"/>
                                    </w:sdtPr>
                                    <w:sdtEndPr/>
                                    <w:sdtContent>
                                      <w:r w:rsidRPr="0017776A">
                                        <w:t>29634750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p w14:paraId="35834F58" w14:textId="77777777" w:rsidR="00E53CA4" w:rsidRPr="0017776A" w:rsidRDefault="00E53CA4" w:rsidP="00E11544">
                              <w:pPr>
                                <w:pStyle w:val="Template-Address"/>
                                <w:spacing w:line="260" w:lineRule="atLeast"/>
                              </w:pPr>
                            </w:p>
                            <w:sdt>
                              <w:sdtPr>
                                <w:alias w:val="Ministeriet"/>
                                <w:tag w:val="{&quot;templafy&quot;:{&quot;id&quot;:&quot;276fa2a1-8ce6-47ca-8a8a-13262c549637&quot;}}"/>
                                <w:id w:val="-1279174927"/>
                                <w15:color w:val="FF0000"/>
                              </w:sdtPr>
                              <w:sdtEndPr/>
                              <w:sdtContent>
                                <w:p w14:paraId="0987B1DF" w14:textId="77777777" w:rsidR="00E53CA4" w:rsidRDefault="00273177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Undervisningsministeriet</w:t>
                                  </w:r>
                                </w:p>
                              </w:sdtContent>
                            </w:sdt>
                          </w:tc>
                        </w:tr>
                      </w:tbl>
                      <w:p w14:paraId="0D153A5E" w14:textId="77777777" w:rsidR="00E53CA4" w:rsidRDefault="00E53CA4" w:rsidP="00673FFB">
                        <w:pPr>
                          <w:spacing w:line="14" w:lineRule="exact"/>
                        </w:pP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  <w:p w14:paraId="33203274" w14:textId="77777777" w:rsidR="00E53CA4" w:rsidRDefault="00273177" w:rsidP="009D7D6F">
    <w:pPr>
      <w:pStyle w:val="Sidehoved"/>
      <w:spacing w:after="1300"/>
      <w:contextualSpacing/>
    </w:pPr>
    <w:r>
      <w:rPr>
        <w:noProof/>
      </w:rPr>
      <w:drawing>
        <wp:anchor distT="0" distB="0" distL="0" distR="0" simplePos="0" relativeHeight="251661312" behindDoc="0" locked="0" layoutInCell="1" allowOverlap="1" wp14:anchorId="70B62E97" wp14:editId="18265B4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552549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583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10" w15:restartNumberingAfterBreak="0">
    <w:nsid w:val="056B1904"/>
    <w:multiLevelType w:val="multilevel"/>
    <w:tmpl w:val="45E83E3C"/>
    <w:numStyleLink w:val="ListStyle-TableListBullet"/>
  </w:abstractNum>
  <w:abstractNum w:abstractNumId="11" w15:restartNumberingAfterBreak="0">
    <w:nsid w:val="06871105"/>
    <w:multiLevelType w:val="multilevel"/>
    <w:tmpl w:val="10FACD22"/>
    <w:numStyleLink w:val="ListStyle-ListNumber"/>
  </w:abstractNum>
  <w:abstractNum w:abstractNumId="12" w15:restartNumberingAfterBreak="0">
    <w:nsid w:val="0C4B5D66"/>
    <w:multiLevelType w:val="multilevel"/>
    <w:tmpl w:val="B888CB6E"/>
    <w:numStyleLink w:val="ListStyle-ListAlphabet"/>
  </w:abstractNum>
  <w:abstractNum w:abstractNumId="1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5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7" w15:restartNumberingAfterBreak="0">
    <w:nsid w:val="1A03240C"/>
    <w:multiLevelType w:val="hybridMultilevel"/>
    <w:tmpl w:val="8D72CB64"/>
    <w:lvl w:ilvl="0" w:tplc="31D07FFA">
      <w:start w:val="1"/>
      <w:numFmt w:val="decimal"/>
      <w:lvlText w:val="%1)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86271"/>
    <w:multiLevelType w:val="singleLevel"/>
    <w:tmpl w:val="9FF87650"/>
    <w:lvl w:ilvl="0">
      <w:start w:val="1"/>
      <w:numFmt w:val="none"/>
      <w:pStyle w:val="Opstilmat-that-att"/>
      <w:lvlText w:val="%1that"/>
      <w:lvlJc w:val="left"/>
      <w:pPr>
        <w:tabs>
          <w:tab w:val="num" w:pos="454"/>
        </w:tabs>
        <w:ind w:left="454" w:hanging="454"/>
      </w:pPr>
      <w:rPr>
        <w:rFonts w:ascii="Corbel" w:hAnsi="Corbel" w:hint="default"/>
        <w:b w:val="0"/>
        <w:i w:val="0"/>
        <w:sz w:val="22"/>
        <w:u w:val="none"/>
      </w:rPr>
    </w:lvl>
  </w:abstractNum>
  <w:abstractNum w:abstractNumId="19" w15:restartNumberingAfterBreak="0">
    <w:nsid w:val="2DAA120D"/>
    <w:multiLevelType w:val="multilevel"/>
    <w:tmpl w:val="1C067E66"/>
    <w:numStyleLink w:val="ListStyle-TableListNumber"/>
  </w:abstractNum>
  <w:abstractNum w:abstractNumId="20" w15:restartNumberingAfterBreak="0">
    <w:nsid w:val="502015DF"/>
    <w:multiLevelType w:val="multilevel"/>
    <w:tmpl w:val="D316A29C"/>
    <w:numStyleLink w:val="ListStyle-FactBoxListNumber"/>
  </w:abstractNum>
  <w:abstractNum w:abstractNumId="21" w15:restartNumberingAfterBreak="0">
    <w:nsid w:val="5077223C"/>
    <w:multiLevelType w:val="multilevel"/>
    <w:tmpl w:val="CA2C7674"/>
    <w:numStyleLink w:val="ListStyle-FactBoxListBullet"/>
  </w:abstractNum>
  <w:abstractNum w:abstractNumId="22" w15:restartNumberingAfterBreak="0">
    <w:nsid w:val="50C25D46"/>
    <w:multiLevelType w:val="multilevel"/>
    <w:tmpl w:val="B3600868"/>
    <w:numStyleLink w:val="ListStyle-ListBullet"/>
  </w:abstractNum>
  <w:abstractNum w:abstractNumId="23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4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5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6" w15:restartNumberingAfterBreak="0">
    <w:nsid w:val="6C5D69CE"/>
    <w:multiLevelType w:val="hybridMultilevel"/>
    <w:tmpl w:val="68CA7486"/>
    <w:lvl w:ilvl="0" w:tplc="A67ED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0588C"/>
    <w:multiLevelType w:val="multilevel"/>
    <w:tmpl w:val="BE321C9A"/>
    <w:lvl w:ilvl="0">
      <w:start w:val="1"/>
      <w:numFmt w:val="decimal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 w16cid:durableId="1669750589">
    <w:abstractNumId w:val="29"/>
  </w:num>
  <w:num w:numId="2" w16cid:durableId="1579629159">
    <w:abstractNumId w:val="7"/>
  </w:num>
  <w:num w:numId="3" w16cid:durableId="1477844292">
    <w:abstractNumId w:val="6"/>
  </w:num>
  <w:num w:numId="4" w16cid:durableId="1782459299">
    <w:abstractNumId w:val="5"/>
  </w:num>
  <w:num w:numId="5" w16cid:durableId="1707556695">
    <w:abstractNumId w:val="4"/>
  </w:num>
  <w:num w:numId="6" w16cid:durableId="944190461">
    <w:abstractNumId w:val="27"/>
  </w:num>
  <w:num w:numId="7" w16cid:durableId="2146970154">
    <w:abstractNumId w:val="3"/>
  </w:num>
  <w:num w:numId="8" w16cid:durableId="1983120212">
    <w:abstractNumId w:val="2"/>
  </w:num>
  <w:num w:numId="9" w16cid:durableId="446044876">
    <w:abstractNumId w:val="1"/>
  </w:num>
  <w:num w:numId="10" w16cid:durableId="538126083">
    <w:abstractNumId w:val="0"/>
  </w:num>
  <w:num w:numId="11" w16cid:durableId="954213012">
    <w:abstractNumId w:val="8"/>
  </w:num>
  <w:num w:numId="12" w16cid:durableId="1770615918">
    <w:abstractNumId w:val="27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446389184">
    <w:abstractNumId w:val="29"/>
  </w:num>
  <w:num w:numId="14" w16cid:durableId="291639965">
    <w:abstractNumId w:val="27"/>
  </w:num>
  <w:num w:numId="15" w16cid:durableId="894047434">
    <w:abstractNumId w:val="18"/>
  </w:num>
  <w:num w:numId="16" w16cid:durableId="628828098">
    <w:abstractNumId w:val="28"/>
  </w:num>
  <w:num w:numId="17" w16cid:durableId="1797136699">
    <w:abstractNumId w:val="13"/>
  </w:num>
  <w:num w:numId="18" w16cid:durableId="545407966">
    <w:abstractNumId w:val="22"/>
  </w:num>
  <w:num w:numId="19" w16cid:durableId="1747145756">
    <w:abstractNumId w:val="11"/>
  </w:num>
  <w:num w:numId="20" w16cid:durableId="1265961300">
    <w:abstractNumId w:val="10"/>
  </w:num>
  <w:num w:numId="21" w16cid:durableId="28915612">
    <w:abstractNumId w:val="14"/>
  </w:num>
  <w:num w:numId="22" w16cid:durableId="1991403886">
    <w:abstractNumId w:val="24"/>
  </w:num>
  <w:num w:numId="23" w16cid:durableId="1452629119">
    <w:abstractNumId w:val="15"/>
  </w:num>
  <w:num w:numId="24" w16cid:durableId="116266476">
    <w:abstractNumId w:val="19"/>
  </w:num>
  <w:num w:numId="25" w16cid:durableId="1287588569">
    <w:abstractNumId w:val="9"/>
  </w:num>
  <w:num w:numId="26" w16cid:durableId="1067728175">
    <w:abstractNumId w:val="21"/>
  </w:num>
  <w:num w:numId="27" w16cid:durableId="308242938">
    <w:abstractNumId w:val="16"/>
  </w:num>
  <w:num w:numId="28" w16cid:durableId="1874032180">
    <w:abstractNumId w:val="12"/>
  </w:num>
  <w:num w:numId="29" w16cid:durableId="541946615">
    <w:abstractNumId w:val="25"/>
  </w:num>
  <w:num w:numId="30" w16cid:durableId="1933779373">
    <w:abstractNumId w:val="20"/>
  </w:num>
  <w:num w:numId="31" w16cid:durableId="155851744">
    <w:abstractNumId w:val="23"/>
  </w:num>
  <w:num w:numId="32" w16cid:durableId="766540522">
    <w:abstractNumId w:val="17"/>
  </w:num>
  <w:num w:numId="33" w16cid:durableId="277417734">
    <w:abstractNumId w:val="26"/>
  </w:num>
  <w:num w:numId="34" w16cid:durableId="632061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4865"/>
    <w:rsid w:val="00011615"/>
    <w:rsid w:val="00012A48"/>
    <w:rsid w:val="0003070B"/>
    <w:rsid w:val="00033A5E"/>
    <w:rsid w:val="00042CF7"/>
    <w:rsid w:val="00055985"/>
    <w:rsid w:val="000730C0"/>
    <w:rsid w:val="00075C5B"/>
    <w:rsid w:val="00094147"/>
    <w:rsid w:val="00094ABD"/>
    <w:rsid w:val="00096B2C"/>
    <w:rsid w:val="000A4E7D"/>
    <w:rsid w:val="000A5604"/>
    <w:rsid w:val="000C27FC"/>
    <w:rsid w:val="000D431F"/>
    <w:rsid w:val="000E786B"/>
    <w:rsid w:val="00111574"/>
    <w:rsid w:val="00112633"/>
    <w:rsid w:val="00112FAC"/>
    <w:rsid w:val="0013244F"/>
    <w:rsid w:val="00160EF4"/>
    <w:rsid w:val="0017776A"/>
    <w:rsid w:val="00182651"/>
    <w:rsid w:val="00187006"/>
    <w:rsid w:val="001A26A2"/>
    <w:rsid w:val="001A301F"/>
    <w:rsid w:val="001B064E"/>
    <w:rsid w:val="001B1B65"/>
    <w:rsid w:val="001B6963"/>
    <w:rsid w:val="001B77C0"/>
    <w:rsid w:val="001E268F"/>
    <w:rsid w:val="001E4ED8"/>
    <w:rsid w:val="001F6E23"/>
    <w:rsid w:val="00201426"/>
    <w:rsid w:val="00221086"/>
    <w:rsid w:val="0023024C"/>
    <w:rsid w:val="0024207E"/>
    <w:rsid w:val="00244D70"/>
    <w:rsid w:val="002539B7"/>
    <w:rsid w:val="00254D14"/>
    <w:rsid w:val="0026428D"/>
    <w:rsid w:val="002649E7"/>
    <w:rsid w:val="002730A3"/>
    <w:rsid w:val="00273177"/>
    <w:rsid w:val="00277AED"/>
    <w:rsid w:val="00277DBC"/>
    <w:rsid w:val="002C0E2C"/>
    <w:rsid w:val="002C1590"/>
    <w:rsid w:val="002D5562"/>
    <w:rsid w:val="002E3DC5"/>
    <w:rsid w:val="002E74A4"/>
    <w:rsid w:val="00321095"/>
    <w:rsid w:val="00336E5C"/>
    <w:rsid w:val="00343038"/>
    <w:rsid w:val="00367D01"/>
    <w:rsid w:val="00376A9F"/>
    <w:rsid w:val="00387ACB"/>
    <w:rsid w:val="003A39AF"/>
    <w:rsid w:val="003B35B0"/>
    <w:rsid w:val="003B58D4"/>
    <w:rsid w:val="003B70F7"/>
    <w:rsid w:val="003B7708"/>
    <w:rsid w:val="003C4F9F"/>
    <w:rsid w:val="003C60F1"/>
    <w:rsid w:val="003C6501"/>
    <w:rsid w:val="003D2343"/>
    <w:rsid w:val="003D423A"/>
    <w:rsid w:val="003F35DB"/>
    <w:rsid w:val="00415D24"/>
    <w:rsid w:val="00416506"/>
    <w:rsid w:val="00424709"/>
    <w:rsid w:val="00424AD9"/>
    <w:rsid w:val="00433E37"/>
    <w:rsid w:val="00434789"/>
    <w:rsid w:val="00452F37"/>
    <w:rsid w:val="0047052B"/>
    <w:rsid w:val="00482ACD"/>
    <w:rsid w:val="0049360B"/>
    <w:rsid w:val="004A26F0"/>
    <w:rsid w:val="004A33C2"/>
    <w:rsid w:val="004B0E83"/>
    <w:rsid w:val="004C01B2"/>
    <w:rsid w:val="004E4C24"/>
    <w:rsid w:val="0050072E"/>
    <w:rsid w:val="005028AA"/>
    <w:rsid w:val="00514299"/>
    <w:rsid w:val="005178A7"/>
    <w:rsid w:val="00521F28"/>
    <w:rsid w:val="00526B3F"/>
    <w:rsid w:val="005300D2"/>
    <w:rsid w:val="00535314"/>
    <w:rsid w:val="00537F6C"/>
    <w:rsid w:val="005549E0"/>
    <w:rsid w:val="00554AB3"/>
    <w:rsid w:val="00554B57"/>
    <w:rsid w:val="00555E75"/>
    <w:rsid w:val="00557FEA"/>
    <w:rsid w:val="005602CC"/>
    <w:rsid w:val="0056135B"/>
    <w:rsid w:val="005816A6"/>
    <w:rsid w:val="00581CAB"/>
    <w:rsid w:val="005833DF"/>
    <w:rsid w:val="0059017A"/>
    <w:rsid w:val="00592090"/>
    <w:rsid w:val="00592411"/>
    <w:rsid w:val="005A28D4"/>
    <w:rsid w:val="005B1401"/>
    <w:rsid w:val="005B4D6B"/>
    <w:rsid w:val="005B7858"/>
    <w:rsid w:val="005C3603"/>
    <w:rsid w:val="005C5F97"/>
    <w:rsid w:val="005F1580"/>
    <w:rsid w:val="005F3ED8"/>
    <w:rsid w:val="005F6B57"/>
    <w:rsid w:val="00601271"/>
    <w:rsid w:val="00606918"/>
    <w:rsid w:val="00610DA9"/>
    <w:rsid w:val="00612F35"/>
    <w:rsid w:val="00634382"/>
    <w:rsid w:val="0063476B"/>
    <w:rsid w:val="00643AFB"/>
    <w:rsid w:val="00653F7E"/>
    <w:rsid w:val="00655B49"/>
    <w:rsid w:val="00681D83"/>
    <w:rsid w:val="006900C2"/>
    <w:rsid w:val="006B007B"/>
    <w:rsid w:val="006B1AA2"/>
    <w:rsid w:val="006B30A9"/>
    <w:rsid w:val="006C2173"/>
    <w:rsid w:val="006D0852"/>
    <w:rsid w:val="006F36B3"/>
    <w:rsid w:val="006F5BD7"/>
    <w:rsid w:val="0070267E"/>
    <w:rsid w:val="00706E32"/>
    <w:rsid w:val="00710430"/>
    <w:rsid w:val="0072520A"/>
    <w:rsid w:val="0073534F"/>
    <w:rsid w:val="00735966"/>
    <w:rsid w:val="0074590D"/>
    <w:rsid w:val="007546AF"/>
    <w:rsid w:val="00765934"/>
    <w:rsid w:val="00774561"/>
    <w:rsid w:val="00780CEF"/>
    <w:rsid w:val="007D7A3E"/>
    <w:rsid w:val="007E2A76"/>
    <w:rsid w:val="007E373C"/>
    <w:rsid w:val="007F0569"/>
    <w:rsid w:val="007F5DBE"/>
    <w:rsid w:val="00802344"/>
    <w:rsid w:val="008027CC"/>
    <w:rsid w:val="0083684B"/>
    <w:rsid w:val="00852DC9"/>
    <w:rsid w:val="00881409"/>
    <w:rsid w:val="00886D93"/>
    <w:rsid w:val="00890F14"/>
    <w:rsid w:val="00892D08"/>
    <w:rsid w:val="00893791"/>
    <w:rsid w:val="008A722B"/>
    <w:rsid w:val="008B099B"/>
    <w:rsid w:val="008D4D1D"/>
    <w:rsid w:val="008D7A67"/>
    <w:rsid w:val="008D7B63"/>
    <w:rsid w:val="008E5A6D"/>
    <w:rsid w:val="008F32DF"/>
    <w:rsid w:val="008F3540"/>
    <w:rsid w:val="008F4D20"/>
    <w:rsid w:val="00900028"/>
    <w:rsid w:val="0094335C"/>
    <w:rsid w:val="0094757D"/>
    <w:rsid w:val="00951B25"/>
    <w:rsid w:val="009737E4"/>
    <w:rsid w:val="00983B74"/>
    <w:rsid w:val="0098668A"/>
    <w:rsid w:val="009876D1"/>
    <w:rsid w:val="00990263"/>
    <w:rsid w:val="0099316D"/>
    <w:rsid w:val="009A166C"/>
    <w:rsid w:val="009A4CCC"/>
    <w:rsid w:val="009C03E3"/>
    <w:rsid w:val="009D26B7"/>
    <w:rsid w:val="009D33E4"/>
    <w:rsid w:val="009E4B94"/>
    <w:rsid w:val="00A03AB6"/>
    <w:rsid w:val="00A10EC4"/>
    <w:rsid w:val="00A55438"/>
    <w:rsid w:val="00A6481B"/>
    <w:rsid w:val="00A7754A"/>
    <w:rsid w:val="00A77B4A"/>
    <w:rsid w:val="00A8042D"/>
    <w:rsid w:val="00A81D04"/>
    <w:rsid w:val="00A833FC"/>
    <w:rsid w:val="00A92779"/>
    <w:rsid w:val="00A92A7B"/>
    <w:rsid w:val="00A92EDC"/>
    <w:rsid w:val="00A97365"/>
    <w:rsid w:val="00AA6560"/>
    <w:rsid w:val="00AB4582"/>
    <w:rsid w:val="00AD0FE5"/>
    <w:rsid w:val="00AE265E"/>
    <w:rsid w:val="00AF1D02"/>
    <w:rsid w:val="00B00D92"/>
    <w:rsid w:val="00B06EB5"/>
    <w:rsid w:val="00B10E38"/>
    <w:rsid w:val="00B24AB2"/>
    <w:rsid w:val="00B34C9D"/>
    <w:rsid w:val="00B356D0"/>
    <w:rsid w:val="00B41338"/>
    <w:rsid w:val="00B76B1A"/>
    <w:rsid w:val="00B82568"/>
    <w:rsid w:val="00B8474C"/>
    <w:rsid w:val="00B964DD"/>
    <w:rsid w:val="00BB4255"/>
    <w:rsid w:val="00BC6735"/>
    <w:rsid w:val="00BD04A2"/>
    <w:rsid w:val="00BE5DFA"/>
    <w:rsid w:val="00BF6222"/>
    <w:rsid w:val="00C02E63"/>
    <w:rsid w:val="00C03D35"/>
    <w:rsid w:val="00C06EF2"/>
    <w:rsid w:val="00C23920"/>
    <w:rsid w:val="00C31A88"/>
    <w:rsid w:val="00C347FC"/>
    <w:rsid w:val="00C357EF"/>
    <w:rsid w:val="00C4385E"/>
    <w:rsid w:val="00C43961"/>
    <w:rsid w:val="00C57FC6"/>
    <w:rsid w:val="00C82F20"/>
    <w:rsid w:val="00C90537"/>
    <w:rsid w:val="00CC6322"/>
    <w:rsid w:val="00CD24FB"/>
    <w:rsid w:val="00CF52AF"/>
    <w:rsid w:val="00CF635D"/>
    <w:rsid w:val="00D019DF"/>
    <w:rsid w:val="00D22781"/>
    <w:rsid w:val="00D22B15"/>
    <w:rsid w:val="00D27D0E"/>
    <w:rsid w:val="00D3752F"/>
    <w:rsid w:val="00D53670"/>
    <w:rsid w:val="00D567C1"/>
    <w:rsid w:val="00D86875"/>
    <w:rsid w:val="00D92680"/>
    <w:rsid w:val="00D96141"/>
    <w:rsid w:val="00DA611F"/>
    <w:rsid w:val="00DB31AF"/>
    <w:rsid w:val="00DB583F"/>
    <w:rsid w:val="00DC14AA"/>
    <w:rsid w:val="00DC61BD"/>
    <w:rsid w:val="00DD1936"/>
    <w:rsid w:val="00DE2B28"/>
    <w:rsid w:val="00DE6387"/>
    <w:rsid w:val="00E1053B"/>
    <w:rsid w:val="00E12F94"/>
    <w:rsid w:val="00E25C25"/>
    <w:rsid w:val="00E45EC1"/>
    <w:rsid w:val="00E53CA4"/>
    <w:rsid w:val="00E53EE9"/>
    <w:rsid w:val="00E6281F"/>
    <w:rsid w:val="00E666ED"/>
    <w:rsid w:val="00E75955"/>
    <w:rsid w:val="00E7638F"/>
    <w:rsid w:val="00E84F7F"/>
    <w:rsid w:val="00E902C1"/>
    <w:rsid w:val="00E9044A"/>
    <w:rsid w:val="00E94147"/>
    <w:rsid w:val="00E96F08"/>
    <w:rsid w:val="00EB6632"/>
    <w:rsid w:val="00EC427C"/>
    <w:rsid w:val="00ED1C59"/>
    <w:rsid w:val="00ED5D00"/>
    <w:rsid w:val="00EE17C3"/>
    <w:rsid w:val="00EF2086"/>
    <w:rsid w:val="00F0021B"/>
    <w:rsid w:val="00F13768"/>
    <w:rsid w:val="00F30522"/>
    <w:rsid w:val="00F30942"/>
    <w:rsid w:val="00F32F13"/>
    <w:rsid w:val="00F46BA2"/>
    <w:rsid w:val="00F518E3"/>
    <w:rsid w:val="00F56D60"/>
    <w:rsid w:val="00F676AA"/>
    <w:rsid w:val="00F710A5"/>
    <w:rsid w:val="00F7486D"/>
    <w:rsid w:val="00FA26F0"/>
    <w:rsid w:val="00FA4374"/>
    <w:rsid w:val="00FC259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DB06D"/>
  <w15:docId w15:val="{7861E5B9-D2C8-4CA9-9828-5380DD92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3" w:unhideWhenUsed="1"/>
    <w:lsdException w:name="annotation text" w:semiHidden="1" w:unhideWhenUsed="1"/>
    <w:lsdException w:name="header" w:semiHidden="1" w:unhideWhenUsed="1"/>
    <w:lsdException w:name="footer" w:semiHidden="1" w:uiPriority="13" w:unhideWhenUsed="1"/>
    <w:lsdException w:name="index heading" w:semiHidden="1" w:unhideWhenUsed="1"/>
    <w:lsdException w:name="caption" w:semiHidden="1" w:uiPriority="3" w:unhideWhenUsed="1"/>
    <w:lsdException w:name="table of figures" w:semiHidden="1" w:uiPriority="39" w:unhideWhenUsed="1"/>
    <w:lsdException w:name="envelope address" w:semiHidden="1" w:uiPriority="10" w:unhideWhenUsed="1"/>
    <w:lsdException w:name="envelope return" w:semiHidden="1" w:uiPriority="10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5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 w:qFormat="1"/>
    <w:lsdException w:name="FollowedHyperlink" w:semiHidden="1" w:uiPriority="14" w:unhideWhenUsed="1"/>
    <w:lsdException w:name="Strong" w:uiPriority="8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2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DB"/>
    <w:pPr>
      <w:spacing w:line="300" w:lineRule="atLeast"/>
    </w:pPr>
    <w:rPr>
      <w:rFonts w:ascii="Segoe UI" w:hAnsi="Segoe UI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96F08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96F08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E96F08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E96F08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E96F08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E96F08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E96F08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E96F08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E96F08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E96F08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96F08"/>
    <w:rPr>
      <w:rFonts w:ascii="Segoe UI" w:hAnsi="Segoe UI"/>
      <w:sz w:val="16"/>
      <w:szCs w:val="20"/>
    </w:rPr>
  </w:style>
  <w:style w:type="paragraph" w:styleId="Sidefod">
    <w:name w:val="footer"/>
    <w:basedOn w:val="Normal"/>
    <w:link w:val="SidefodTegn"/>
    <w:uiPriority w:val="13"/>
    <w:semiHidden/>
    <w:rsid w:val="00E96F08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E96F08"/>
    <w:rPr>
      <w:rFonts w:ascii="Segoe UI" w:hAnsi="Segoe UI"/>
      <w:sz w:val="16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96F08"/>
    <w:rPr>
      <w:rFonts w:ascii="Segoe UI" w:eastAsiaTheme="majorEastAsia" w:hAnsi="Segoe UI" w:cs="Arial"/>
      <w:b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96F08"/>
    <w:rPr>
      <w:rFonts w:ascii="Segoe UI" w:eastAsiaTheme="majorEastAsia" w:hAnsi="Segoe UI" w:cs="Arial"/>
      <w:b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96F08"/>
    <w:rPr>
      <w:rFonts w:ascii="Segoe UI Semibold" w:eastAsiaTheme="majorEastAsia" w:hAnsi="Segoe UI Semibold" w:cs="Arial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E96F08"/>
    <w:rPr>
      <w:rFonts w:ascii="Segoe UI" w:eastAsiaTheme="majorEastAsia" w:hAnsi="Segoe UI" w:cs="Arial"/>
      <w:i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96F08"/>
    <w:rPr>
      <w:rFonts w:ascii="Segoe UI" w:eastAsiaTheme="majorEastAsia" w:hAnsi="Segoe UI" w:cs="Arial"/>
      <w:i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96F08"/>
    <w:rPr>
      <w:rFonts w:ascii="Segoe UI" w:eastAsiaTheme="majorEastAsia" w:hAnsi="Segoe UI" w:cs="Arial"/>
      <w:i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96F08"/>
    <w:rPr>
      <w:rFonts w:ascii="Segoe UI" w:eastAsiaTheme="majorEastAsia" w:hAnsi="Segoe UI" w:cs="Arial"/>
      <w:i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96F08"/>
    <w:rPr>
      <w:rFonts w:ascii="Segoe UI" w:eastAsiaTheme="majorEastAsia" w:hAnsi="Segoe UI" w:cs="Arial"/>
      <w:i/>
      <w:sz w:val="20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96F08"/>
    <w:rPr>
      <w:rFonts w:ascii="Segoe UI" w:eastAsiaTheme="majorEastAsia" w:hAnsi="Segoe UI" w:cs="Arial"/>
      <w:i/>
      <w:iCs/>
      <w:sz w:val="20"/>
      <w:szCs w:val="21"/>
    </w:rPr>
  </w:style>
  <w:style w:type="paragraph" w:styleId="Titel">
    <w:name w:val="Title"/>
    <w:basedOn w:val="Normal"/>
    <w:next w:val="Normal"/>
    <w:link w:val="TitelTegn"/>
    <w:uiPriority w:val="99"/>
    <w:qFormat/>
    <w:rsid w:val="00E96F08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rsid w:val="00E96F08"/>
    <w:rPr>
      <w:rFonts w:ascii="Segoe UI" w:eastAsiaTheme="majorEastAsia" w:hAnsi="Segoe UI" w:cs="Arial"/>
      <w:b/>
      <w:kern w:val="28"/>
      <w:sz w:val="32"/>
      <w:szCs w:val="56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E96F08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E96F08"/>
    <w:rPr>
      <w:rFonts w:ascii="Segoe UI" w:eastAsiaTheme="minorEastAsia" w:hAnsi="Segoe UI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E96F08"/>
    <w:rPr>
      <w:i/>
      <w:iCs/>
      <w:color w:val="404040" w:themeColor="text1" w:themeTint="BF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E96F08"/>
    <w:rPr>
      <w:i/>
      <w:iCs/>
      <w:color w:val="005A5A" w:themeColor="accent1"/>
      <w:lang w:val="da-DK"/>
    </w:rPr>
  </w:style>
  <w:style w:type="character" w:styleId="Strk">
    <w:name w:val="Strong"/>
    <w:basedOn w:val="Standardskrifttypeiafsnit"/>
    <w:uiPriority w:val="8"/>
    <w:semiHidden/>
    <w:qFormat/>
    <w:rsid w:val="00E96F08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6F08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E96F08"/>
    <w:rPr>
      <w:rFonts w:ascii="Segoe UI" w:hAnsi="Segoe UI"/>
      <w:i/>
      <w:iCs/>
      <w:color w:val="005A5A" w:themeColor="accent1"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E96F08"/>
    <w:rPr>
      <w:smallCaps/>
      <w:color w:val="5A5A5A" w:themeColor="text1" w:themeTint="A5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E96F08"/>
    <w:rPr>
      <w:b/>
      <w:bCs/>
      <w:smallCaps/>
      <w:color w:val="005A5A" w:themeColor="accent1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E96F08"/>
    <w:pPr>
      <w:spacing w:after="100" w:line="280" w:lineRule="atLeast"/>
      <w:contextualSpacing/>
    </w:pPr>
    <w:rPr>
      <w:b/>
      <w:iCs/>
      <w:sz w:val="18"/>
    </w:rPr>
  </w:style>
  <w:style w:type="paragraph" w:styleId="Indholdsfortegnelse1">
    <w:name w:val="toc 1"/>
    <w:basedOn w:val="Normal"/>
    <w:next w:val="Normal"/>
    <w:uiPriority w:val="39"/>
    <w:semiHidden/>
    <w:rsid w:val="00E96F08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E96F08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E96F08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E96F08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E96F08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E96F08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E96F08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E96F08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E96F08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E96F08"/>
    <w:pPr>
      <w:outlineLvl w:val="9"/>
    </w:pPr>
  </w:style>
  <w:style w:type="paragraph" w:styleId="Bloktekst">
    <w:name w:val="Block Text"/>
    <w:basedOn w:val="Normal"/>
    <w:uiPriority w:val="99"/>
    <w:semiHidden/>
    <w:rsid w:val="00E96F08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E96F08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E96F08"/>
    <w:rPr>
      <w:rFonts w:ascii="Segoe UI" w:hAnsi="Segoe UI"/>
      <w:sz w:val="20"/>
      <w:szCs w:val="20"/>
    </w:rPr>
  </w:style>
  <w:style w:type="character" w:styleId="Slutnotehenvisning">
    <w:name w:val="endnote reference"/>
    <w:basedOn w:val="Standardskrifttypeiafsnit"/>
    <w:uiPriority w:val="13"/>
    <w:semiHidden/>
    <w:rsid w:val="00E96F08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E96F08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E96F08"/>
    <w:rPr>
      <w:rFonts w:ascii="Segoe UI" w:hAnsi="Segoe UI"/>
      <w:sz w:val="16"/>
      <w:szCs w:val="20"/>
    </w:rPr>
  </w:style>
  <w:style w:type="paragraph" w:styleId="Opstilling-punkttegn">
    <w:name w:val="List Bullet"/>
    <w:basedOn w:val="Normal"/>
    <w:uiPriority w:val="5"/>
    <w:qFormat/>
    <w:rsid w:val="00E96F08"/>
    <w:pPr>
      <w:numPr>
        <w:numId w:val="21"/>
      </w:numPr>
      <w:contextualSpacing/>
    </w:pPr>
  </w:style>
  <w:style w:type="paragraph" w:styleId="Opstilling-talellerbogst">
    <w:name w:val="List Number"/>
    <w:basedOn w:val="Normal"/>
    <w:uiPriority w:val="2"/>
    <w:qFormat/>
    <w:rsid w:val="00E96F08"/>
    <w:pPr>
      <w:numPr>
        <w:numId w:val="22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E96F08"/>
    <w:rPr>
      <w:lang w:val="da-DK"/>
    </w:rPr>
  </w:style>
  <w:style w:type="paragraph" w:customStyle="1" w:styleId="Template">
    <w:name w:val="Template"/>
    <w:uiPriority w:val="15"/>
    <w:semiHidden/>
    <w:rsid w:val="00E96F08"/>
    <w:pPr>
      <w:suppressAutoHyphens/>
      <w:spacing w:line="240" w:lineRule="atLeast"/>
    </w:pPr>
    <w:rPr>
      <w:rFonts w:ascii="Segoe UI" w:hAnsi="Segoe UI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39"/>
    <w:semiHidden/>
    <w:rsid w:val="00E96F08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Listeoverfigurer">
    <w:name w:val="table of figures"/>
    <w:basedOn w:val="Normal"/>
    <w:next w:val="Normal"/>
    <w:uiPriority w:val="39"/>
    <w:semiHidden/>
    <w:rsid w:val="00E96F08"/>
  </w:style>
  <w:style w:type="paragraph" w:styleId="Underskrift">
    <w:name w:val="Signature"/>
    <w:basedOn w:val="Normal"/>
    <w:link w:val="UnderskriftTegn"/>
    <w:uiPriority w:val="99"/>
    <w:semiHidden/>
    <w:rsid w:val="00E96F0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96F08"/>
    <w:rPr>
      <w:rFonts w:ascii="Segoe UI" w:hAnsi="Segoe UI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E96F08"/>
    <w:rPr>
      <w:color w:val="808080"/>
      <w:lang w:val="da-DK"/>
    </w:rPr>
  </w:style>
  <w:style w:type="paragraph" w:customStyle="1" w:styleId="Tabel">
    <w:name w:val="Tabel"/>
    <w:uiPriority w:val="5"/>
    <w:rsid w:val="00E96F08"/>
    <w:pPr>
      <w:spacing w:before="40" w:after="60" w:line="280" w:lineRule="atLeast"/>
      <w:ind w:right="85"/>
    </w:pPr>
    <w:rPr>
      <w:rFonts w:ascii="Segoe UI" w:hAnsi="Segoe UI"/>
      <w:sz w:val="18"/>
      <w:szCs w:val="20"/>
    </w:rPr>
  </w:style>
  <w:style w:type="paragraph" w:customStyle="1" w:styleId="Tabel-Tekst">
    <w:name w:val="Tabel - Tekst"/>
    <w:basedOn w:val="Tabel"/>
    <w:uiPriority w:val="5"/>
    <w:rsid w:val="00E96F08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E96F08"/>
    <w:rPr>
      <w:b/>
    </w:rPr>
  </w:style>
  <w:style w:type="paragraph" w:customStyle="1" w:styleId="Tabel-Tal">
    <w:name w:val="Tabel - Tal"/>
    <w:basedOn w:val="Tabel"/>
    <w:uiPriority w:val="5"/>
    <w:rsid w:val="00E96F08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E96F08"/>
    <w:rPr>
      <w:b/>
    </w:rPr>
  </w:style>
  <w:style w:type="paragraph" w:styleId="Citat">
    <w:name w:val="Quote"/>
    <w:basedOn w:val="Normal"/>
    <w:next w:val="Citataf"/>
    <w:link w:val="CitatTegn"/>
    <w:uiPriority w:val="12"/>
    <w:semiHidden/>
    <w:rsid w:val="00E96F08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E96F08"/>
    <w:rPr>
      <w:rFonts w:ascii="Segoe UI" w:hAnsi="Segoe UI"/>
      <w:i/>
      <w:iCs/>
      <w:color w:val="BE325A" w:themeColor="text2"/>
      <w:sz w:val="6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E96F08"/>
    <w:rPr>
      <w:b/>
      <w:bCs/>
      <w:i/>
      <w:iCs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E96F08"/>
    <w:pPr>
      <w:ind w:left="200" w:hanging="200"/>
    </w:pPr>
  </w:style>
  <w:style w:type="paragraph" w:styleId="Normalindrykning">
    <w:name w:val="Normal Indent"/>
    <w:basedOn w:val="Normal"/>
    <w:uiPriority w:val="99"/>
    <w:rsid w:val="00E96F08"/>
    <w:pPr>
      <w:ind w:left="284"/>
    </w:pPr>
  </w:style>
  <w:style w:type="table" w:styleId="Tabel-Gitter">
    <w:name w:val="Table Grid"/>
    <w:basedOn w:val="Tabel-Normal"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53531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535314"/>
    <w:pPr>
      <w:spacing w:after="600" w:line="400" w:lineRule="atLeast"/>
      <w:contextualSpacing/>
    </w:pPr>
    <w:rPr>
      <w:b/>
      <w:sz w:val="32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E96F08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6F08"/>
    <w:rPr>
      <w:rFonts w:ascii="Segoe UI" w:hAnsi="Segoe UI" w:cs="Arial"/>
      <w:sz w:val="20"/>
      <w:szCs w:val="20"/>
    </w:rPr>
  </w:style>
  <w:style w:type="paragraph" w:customStyle="1" w:styleId="Tabel-Overskrift">
    <w:name w:val="Tabel - Overskrift"/>
    <w:basedOn w:val="Tabel"/>
    <w:uiPriority w:val="5"/>
    <w:rsid w:val="00E96F08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E96F08"/>
    <w:pPr>
      <w:ind w:left="85"/>
      <w:jc w:val="right"/>
    </w:pPr>
  </w:style>
  <w:style w:type="paragraph" w:styleId="Brdtekst">
    <w:name w:val="Body Text"/>
    <w:basedOn w:val="Normal"/>
    <w:link w:val="BrdtekstTegn"/>
    <w:uiPriority w:val="99"/>
    <w:rsid w:val="00E96F0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E96F08"/>
    <w:rPr>
      <w:rFonts w:ascii="Segoe UI" w:hAnsi="Segoe UI"/>
      <w:sz w:val="20"/>
      <w:szCs w:val="20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rsid w:val="00E96F08"/>
  </w:style>
  <w:style w:type="paragraph" w:styleId="Brdtekst2">
    <w:name w:val="Body Text 2"/>
    <w:basedOn w:val="Normal"/>
    <w:link w:val="Brdtekst2Tegn"/>
    <w:uiPriority w:val="99"/>
    <w:semiHidden/>
    <w:rsid w:val="00E96F0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96F08"/>
    <w:rPr>
      <w:rFonts w:ascii="Segoe UI" w:hAnsi="Segoe UI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E96F0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96F08"/>
    <w:rPr>
      <w:rFonts w:ascii="Segoe UI" w:hAnsi="Segoe UI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96F0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96F08"/>
    <w:rPr>
      <w:rFonts w:ascii="Segoe UI" w:hAnsi="Segoe UI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E96F0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96F08"/>
    <w:rPr>
      <w:rFonts w:ascii="Segoe UI" w:hAnsi="Segoe UI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E96F0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96F08"/>
    <w:rPr>
      <w:rFonts w:ascii="Segoe UI" w:hAnsi="Segoe UI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E96F0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96F08"/>
    <w:rPr>
      <w:rFonts w:ascii="Segoe UI" w:hAnsi="Segoe UI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E96F0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96F08"/>
    <w:rPr>
      <w:rFonts w:ascii="Segoe UI" w:hAnsi="Segoe UI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E96F0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96F08"/>
    <w:rPr>
      <w:rFonts w:ascii="Segoe UI" w:hAnsi="Segoe UI"/>
      <w:sz w:val="20"/>
      <w:szCs w:val="20"/>
    </w:rPr>
  </w:style>
  <w:style w:type="table" w:styleId="Farvetgitter">
    <w:name w:val="Colorful Grid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E96F08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E96F08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96F08"/>
    <w:rPr>
      <w:rFonts w:ascii="Segoe UI" w:hAnsi="Segoe U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E96F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6F08"/>
    <w:rPr>
      <w:rFonts w:ascii="Segoe UI" w:hAnsi="Segoe UI"/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E96F08"/>
  </w:style>
  <w:style w:type="character" w:customStyle="1" w:styleId="DatoTegn">
    <w:name w:val="Dato Tegn"/>
    <w:basedOn w:val="Standardskrifttypeiafsnit"/>
    <w:link w:val="Dato"/>
    <w:uiPriority w:val="99"/>
    <w:semiHidden/>
    <w:rsid w:val="00E96F08"/>
    <w:rPr>
      <w:rFonts w:ascii="Segoe UI" w:hAnsi="Segoe UI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rsid w:val="00E96F08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96F08"/>
    <w:rPr>
      <w:rFonts w:ascii="Segoe UI" w:hAnsi="Segoe UI"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E96F0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96F08"/>
    <w:rPr>
      <w:rFonts w:ascii="Segoe UI" w:hAnsi="Segoe UI"/>
      <w:sz w:val="20"/>
      <w:szCs w:val="20"/>
    </w:rPr>
  </w:style>
  <w:style w:type="character" w:styleId="Fremhv">
    <w:name w:val="Emphasis"/>
    <w:basedOn w:val="Standardskrifttypeiafsnit"/>
    <w:uiPriority w:val="99"/>
    <w:qFormat/>
    <w:rsid w:val="00E96F08"/>
    <w:rPr>
      <w:i/>
      <w:iCs/>
      <w:lang w:val="da-DK"/>
    </w:rPr>
  </w:style>
  <w:style w:type="paragraph" w:styleId="Modtageradresse">
    <w:name w:val="envelope address"/>
    <w:basedOn w:val="Normal"/>
    <w:uiPriority w:val="10"/>
    <w:rsid w:val="00E96F08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E96F08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96F08"/>
    <w:rPr>
      <w:color w:val="649B9B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E96F08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E96F08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E96F08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E96F08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E96F08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E96F08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E96F08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E96F08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E96F08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E96F08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E96F08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E96F08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E96F08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E96F08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E96F08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E96F0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96F08"/>
    <w:rPr>
      <w:rFonts w:ascii="Segoe UI" w:hAnsi="Segoe UI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E96F08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E96F08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E96F08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E96F08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E96F08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96F08"/>
    <w:rPr>
      <w:rFonts w:ascii="Segoe UI" w:hAnsi="Segoe UI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E96F08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E96F08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E96F08"/>
    <w:rPr>
      <w:i/>
      <w:iCs/>
      <w:lang w:val="da-DK"/>
    </w:rPr>
  </w:style>
  <w:style w:type="character" w:styleId="Hyperlink">
    <w:name w:val="Hyperlink"/>
    <w:basedOn w:val="Standardskrifttypeiafsnit"/>
    <w:uiPriority w:val="14"/>
    <w:qFormat/>
    <w:rsid w:val="00E96F08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E96F08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E96F08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E96F08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E96F08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E96F08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E96F08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E96F08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E96F08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E96F08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E96F08"/>
    <w:rPr>
      <w:rFonts w:eastAsiaTheme="majorEastAsia" w:cs="Arial"/>
      <w:b/>
      <w:bCs/>
    </w:rPr>
  </w:style>
  <w:style w:type="table" w:styleId="Lystgitter">
    <w:name w:val="Light Grid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E96F08"/>
    <w:rPr>
      <w:lang w:val="da-DK"/>
    </w:rPr>
  </w:style>
  <w:style w:type="paragraph" w:styleId="Liste">
    <w:name w:val="List"/>
    <w:basedOn w:val="Normal"/>
    <w:uiPriority w:val="99"/>
    <w:semiHidden/>
    <w:rsid w:val="00E96F0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E96F0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E96F0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96F0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96F08"/>
    <w:pPr>
      <w:ind w:left="1415" w:hanging="283"/>
      <w:contextualSpacing/>
    </w:pPr>
  </w:style>
  <w:style w:type="paragraph" w:styleId="Opstilling-punkttegn2">
    <w:name w:val="List Bullet 2"/>
    <w:basedOn w:val="Normal"/>
    <w:uiPriority w:val="2"/>
    <w:semiHidden/>
    <w:rsid w:val="00E96F08"/>
    <w:pPr>
      <w:numPr>
        <w:ilvl w:val="1"/>
        <w:numId w:val="21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E96F08"/>
    <w:pPr>
      <w:numPr>
        <w:ilvl w:val="2"/>
        <w:numId w:val="2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E96F0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E96F08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E96F0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E96F0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E96F0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E96F0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E96F08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2"/>
    <w:semiHidden/>
    <w:rsid w:val="00E96F08"/>
    <w:pPr>
      <w:numPr>
        <w:ilvl w:val="1"/>
        <w:numId w:val="22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E96F08"/>
    <w:pPr>
      <w:numPr>
        <w:ilvl w:val="2"/>
        <w:numId w:val="22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E96F0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E96F08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qFormat/>
    <w:rsid w:val="00E96F08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E96F08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E96F08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E96F08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E96F08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E96F08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E96F08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E96F08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E96F08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E96F08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E96F08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E96F08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E96F08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E96F08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E96F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Segoe UI" w:hAnsi="Segoe UI" w:cs="Arial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96F08"/>
    <w:rPr>
      <w:rFonts w:ascii="Segoe UI" w:hAnsi="Segoe UI" w:cs="Arial"/>
      <w:sz w:val="20"/>
      <w:szCs w:val="20"/>
    </w:rPr>
  </w:style>
  <w:style w:type="table" w:styleId="Mediumgitter1">
    <w:name w:val="Medium Grid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E96F08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E96F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96F08"/>
    <w:rPr>
      <w:rFonts w:ascii="Segoe UI" w:eastAsiaTheme="majorEastAsia" w:hAnsi="Segoe UI" w:cs="Arial"/>
      <w:shd w:val="pct20" w:color="auto" w:fill="auto"/>
    </w:rPr>
  </w:style>
  <w:style w:type="paragraph" w:styleId="Ingenafstand">
    <w:name w:val="No Spacing"/>
    <w:uiPriority w:val="99"/>
    <w:semiHidden/>
    <w:rsid w:val="00E96F08"/>
    <w:pPr>
      <w:spacing w:line="240" w:lineRule="auto"/>
    </w:pPr>
    <w:rPr>
      <w:rFonts w:ascii="Segoe UI" w:hAnsi="Segoe UI"/>
      <w:sz w:val="20"/>
      <w:szCs w:val="20"/>
    </w:rPr>
  </w:style>
  <w:style w:type="paragraph" w:styleId="NormalWeb">
    <w:name w:val="Normal (Web)"/>
    <w:basedOn w:val="Normal"/>
    <w:uiPriority w:val="99"/>
    <w:semiHidden/>
    <w:rsid w:val="00E96F08"/>
    <w:rPr>
      <w:rFonts w:cs="Arial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E96F0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96F08"/>
    <w:rPr>
      <w:rFonts w:ascii="Segoe UI" w:hAnsi="Segoe UI"/>
      <w:sz w:val="20"/>
      <w:szCs w:val="20"/>
    </w:rPr>
  </w:style>
  <w:style w:type="table" w:styleId="Almindeligtabel1">
    <w:name w:val="Plain Table 1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E96F08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96F08"/>
    <w:rPr>
      <w:rFonts w:ascii="Segoe UI" w:hAnsi="Segoe UI" w:cs="Arial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96F0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96F08"/>
    <w:rPr>
      <w:rFonts w:ascii="Segoe UI" w:hAnsi="Segoe UI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rsid w:val="00E96F08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E96F08"/>
    <w:pPr>
      <w:spacing w:line="240" w:lineRule="auto"/>
    </w:pPr>
    <w:rPr>
      <w:rFonts w:ascii="Segoe UI" w:hAnsi="Segoe U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96F08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E96F08"/>
    <w:rPr>
      <w:color w:val="605E5C"/>
      <w:shd w:val="clear" w:color="auto" w:fill="E1DFDD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535314"/>
  </w:style>
  <w:style w:type="paragraph" w:customStyle="1" w:styleId="O2-Udennr">
    <w:name w:val="O2 - Uden nr"/>
    <w:basedOn w:val="Overskrift2"/>
    <w:next w:val="Brdtekst"/>
    <w:uiPriority w:val="2"/>
    <w:qFormat/>
    <w:rsid w:val="00535314"/>
  </w:style>
  <w:style w:type="paragraph" w:customStyle="1" w:styleId="O3-Udennr">
    <w:name w:val="O3 - Uden nr"/>
    <w:basedOn w:val="Overskrift3"/>
    <w:next w:val="Brdtekst"/>
    <w:uiPriority w:val="3"/>
    <w:qFormat/>
    <w:rsid w:val="00535314"/>
  </w:style>
  <w:style w:type="paragraph" w:customStyle="1" w:styleId="O4-Udennr">
    <w:name w:val="O4 - Uden nr"/>
    <w:basedOn w:val="Overskrift4"/>
    <w:next w:val="Brdtekst"/>
    <w:uiPriority w:val="4"/>
    <w:qFormat/>
    <w:rsid w:val="00535314"/>
    <w:rPr>
      <w:b/>
      <w:i w:val="0"/>
    </w:rPr>
  </w:style>
  <w:style w:type="paragraph" w:customStyle="1" w:styleId="Opstilmat-that-att">
    <w:name w:val="Opstil m. at - that - att"/>
    <w:basedOn w:val="Normal"/>
    <w:uiPriority w:val="3"/>
    <w:rsid w:val="008D7B63"/>
    <w:pPr>
      <w:numPr>
        <w:numId w:val="15"/>
      </w:numPr>
      <w:tabs>
        <w:tab w:val="left" w:pos="567"/>
      </w:tabs>
      <w:spacing w:after="130"/>
    </w:pPr>
    <w:rPr>
      <w:rFonts w:ascii="Corbel" w:eastAsia="Times New Roman" w:hAnsi="Corbel" w:cs="Times New Roman"/>
      <w:sz w:val="22"/>
    </w:rPr>
  </w:style>
  <w:style w:type="numbering" w:styleId="111111">
    <w:name w:val="Outline List 2"/>
    <w:basedOn w:val="Ingenoversigt"/>
    <w:uiPriority w:val="99"/>
    <w:semiHidden/>
    <w:rsid w:val="00E96F08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E96F08"/>
    <w:pPr>
      <w:numPr>
        <w:numId w:val="17"/>
      </w:numPr>
    </w:pPr>
  </w:style>
  <w:style w:type="character" w:styleId="SmartLink">
    <w:name w:val="Smart Link"/>
    <w:basedOn w:val="Standardskrifttypeiafsnit"/>
    <w:uiPriority w:val="99"/>
    <w:semiHidden/>
    <w:rsid w:val="00E96F08"/>
    <w:rPr>
      <w:color w:val="0000FF"/>
      <w:u w:val="single"/>
      <w:shd w:val="clear" w:color="auto" w:fill="F3F2F1"/>
      <w:lang w:val="da-DK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E96F08"/>
    <w:rPr>
      <w:b/>
    </w:rPr>
  </w:style>
  <w:style w:type="paragraph" w:customStyle="1" w:styleId="Template-Address">
    <w:name w:val="Template - Address"/>
    <w:basedOn w:val="Template"/>
    <w:uiPriority w:val="8"/>
    <w:semiHidden/>
    <w:rsid w:val="00E96F08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96F08"/>
  </w:style>
  <w:style w:type="paragraph" w:customStyle="1" w:styleId="Tabel-opstillingpunkt">
    <w:name w:val="Tabel - opstilling punkt"/>
    <w:basedOn w:val="Tabel"/>
    <w:uiPriority w:val="5"/>
    <w:rsid w:val="00E96F08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E96F08"/>
    <w:pPr>
      <w:numPr>
        <w:numId w:val="21"/>
      </w:numPr>
    </w:pPr>
  </w:style>
  <w:style w:type="numbering" w:customStyle="1" w:styleId="ListStyle-ListNumber">
    <w:name w:val="_List Style - List Number"/>
    <w:uiPriority w:val="99"/>
    <w:rsid w:val="00E96F08"/>
    <w:pPr>
      <w:numPr>
        <w:numId w:val="22"/>
      </w:numPr>
    </w:pPr>
  </w:style>
  <w:style w:type="numbering" w:customStyle="1" w:styleId="ListStyle-TableListBullet">
    <w:name w:val="_List Style - Table List Bullet"/>
    <w:uiPriority w:val="99"/>
    <w:rsid w:val="00E96F08"/>
    <w:pPr>
      <w:numPr>
        <w:numId w:val="23"/>
      </w:numPr>
    </w:pPr>
  </w:style>
  <w:style w:type="paragraph" w:customStyle="1" w:styleId="Tabel-opstillingtal">
    <w:name w:val="Tabel - opstilling tal"/>
    <w:basedOn w:val="Tabel"/>
    <w:uiPriority w:val="5"/>
    <w:rsid w:val="00E96F08"/>
    <w:pPr>
      <w:numPr>
        <w:numId w:val="25"/>
      </w:numPr>
    </w:pPr>
  </w:style>
  <w:style w:type="numbering" w:customStyle="1" w:styleId="ListStyle-TableListNumber">
    <w:name w:val="_List Style - Table List Number"/>
    <w:uiPriority w:val="99"/>
    <w:rsid w:val="00E96F08"/>
    <w:pPr>
      <w:numPr>
        <w:numId w:val="25"/>
      </w:numPr>
    </w:pPr>
  </w:style>
  <w:style w:type="table" w:customStyle="1" w:styleId="Blank">
    <w:name w:val="Blank"/>
    <w:basedOn w:val="Tabel-Normal"/>
    <w:uiPriority w:val="99"/>
    <w:rsid w:val="00E96F08"/>
    <w:pPr>
      <w:spacing w:line="300" w:lineRule="atLeast"/>
    </w:pPr>
    <w:rPr>
      <w:rFonts w:ascii="Segoe UI" w:hAnsi="Segoe UI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96F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E96F08"/>
  </w:style>
  <w:style w:type="paragraph" w:customStyle="1" w:styleId="Faktaboks-overskrift">
    <w:name w:val="Faktaboks - overskrift"/>
    <w:basedOn w:val="Faktaboks"/>
    <w:next w:val="Faktaboks-tekst"/>
    <w:uiPriority w:val="6"/>
    <w:rsid w:val="00E96F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E96F08"/>
    <w:pPr>
      <w:numPr>
        <w:numId w:val="27"/>
      </w:numPr>
    </w:pPr>
  </w:style>
  <w:style w:type="numbering" w:customStyle="1" w:styleId="ListStyle-FactBoxListBullet">
    <w:name w:val="_List Style - Fact Box List Bullet"/>
    <w:uiPriority w:val="99"/>
    <w:rsid w:val="00E96F08"/>
    <w:pPr>
      <w:numPr>
        <w:numId w:val="27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E96F08"/>
  </w:style>
  <w:style w:type="paragraph" w:customStyle="1" w:styleId="Opstilling-bogstav">
    <w:name w:val="Opstilling - bogstav"/>
    <w:basedOn w:val="Normal"/>
    <w:uiPriority w:val="2"/>
    <w:rsid w:val="00E96F08"/>
    <w:pPr>
      <w:numPr>
        <w:numId w:val="29"/>
      </w:numPr>
    </w:pPr>
  </w:style>
  <w:style w:type="numbering" w:customStyle="1" w:styleId="ListStyle-ListAlphabet">
    <w:name w:val="_List Style - List Alphabet"/>
    <w:uiPriority w:val="99"/>
    <w:rsid w:val="00E96F08"/>
    <w:pPr>
      <w:numPr>
        <w:numId w:val="29"/>
      </w:numPr>
    </w:pPr>
  </w:style>
  <w:style w:type="paragraph" w:customStyle="1" w:styleId="Opstilling-bogstav2">
    <w:name w:val="Opstilling - bogstav 2"/>
    <w:basedOn w:val="Normal"/>
    <w:uiPriority w:val="2"/>
    <w:semiHidden/>
    <w:rsid w:val="00E96F08"/>
    <w:pPr>
      <w:numPr>
        <w:ilvl w:val="1"/>
        <w:numId w:val="29"/>
      </w:numPr>
    </w:pPr>
  </w:style>
  <w:style w:type="paragraph" w:customStyle="1" w:styleId="Opstilling-bogstav3">
    <w:name w:val="Opstilling - bogstav 3"/>
    <w:basedOn w:val="Normal"/>
    <w:uiPriority w:val="2"/>
    <w:semiHidden/>
    <w:rsid w:val="00E96F08"/>
    <w:pPr>
      <w:numPr>
        <w:ilvl w:val="2"/>
        <w:numId w:val="29"/>
      </w:numPr>
    </w:pPr>
  </w:style>
  <w:style w:type="table" w:customStyle="1" w:styleId="BUVMTableStyle">
    <w:name w:val="BUVM (Table Style)"/>
    <w:basedOn w:val="Tabel-Normal"/>
    <w:uiPriority w:val="99"/>
    <w:rsid w:val="00E96F08"/>
    <w:pPr>
      <w:spacing w:before="40" w:after="40" w:line="280" w:lineRule="atLeast"/>
      <w:ind w:right="85"/>
    </w:pPr>
    <w:rPr>
      <w:rFonts w:ascii="Segoe UI" w:hAnsi="Segoe UI" w:cs="Segoe UI"/>
      <w:sz w:val="18"/>
      <w:szCs w:val="20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E96F08"/>
    <w:pPr>
      <w:numPr>
        <w:numId w:val="31"/>
      </w:numPr>
    </w:pPr>
  </w:style>
  <w:style w:type="numbering" w:customStyle="1" w:styleId="ListStyle-FactBoxListNumber">
    <w:name w:val="_List Style - Fact Box List Number"/>
    <w:uiPriority w:val="99"/>
    <w:rsid w:val="00E96F08"/>
    <w:pPr>
      <w:numPr>
        <w:numId w:val="31"/>
      </w:numPr>
    </w:pPr>
  </w:style>
  <w:style w:type="paragraph" w:customStyle="1" w:styleId="Citataf">
    <w:name w:val="Citat af"/>
    <w:basedOn w:val="Normal"/>
    <w:uiPriority w:val="12"/>
    <w:rsid w:val="00E96F08"/>
    <w:pPr>
      <w:spacing w:after="600" w:line="200" w:lineRule="atLeast"/>
      <w:contextualSpacing/>
    </w:pPr>
    <w:rPr>
      <w:color w:val="58595B"/>
      <w:sz w:val="14"/>
    </w:rPr>
  </w:style>
  <w:style w:type="paragraph" w:customStyle="1" w:styleId="Billedbeskrivelse">
    <w:name w:val="Billedbeskrivelse"/>
    <w:basedOn w:val="Normal"/>
    <w:next w:val="Normal"/>
    <w:uiPriority w:val="4"/>
    <w:rsid w:val="00E96F08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E96F08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E96F08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E96F08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paragraph" w:styleId="Korrektur">
    <w:name w:val="Revision"/>
    <w:hidden/>
    <w:uiPriority w:val="99"/>
    <w:semiHidden/>
    <w:rsid w:val="003F35DB"/>
    <w:pPr>
      <w:spacing w:line="240" w:lineRule="auto"/>
    </w:pPr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dbud_ungdomsuddannelser@stukuvm.d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retsinformation.dk/eli/lta/2024/145" TargetMode="External"/><Relationship Id="rId17" Type="http://schemas.openxmlformats.org/officeDocument/2006/relationships/hyperlink" Target="https://uvm.dk/media/vzkllliz/260209-vejledning-om-partnerskabsaftaler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tsinformation.dk/eli/lta/2025/167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ddannelsesstatistik.dk/pages/erhvervsudd.asp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vm.dk/media/wcrdhqmv/260210-vurderingskriterier-for-udbud-af-erhvervsuddannelser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dh-buvm-pb360/biz/v2-pbr/docprod/templates/nyt%20worddokument%20fra%20templafy_29.02.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6188CFFCDB487287943CBB4BCCC7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EA032-676B-4A0D-BB62-3B624AC17056}"/>
      </w:docPartPr>
      <w:docPartBody>
        <w:p w:rsidR="00650AB1" w:rsidRDefault="004132D5" w:rsidP="004132D5">
          <w:pPr>
            <w:pStyle w:val="E56188CFFCDB487287943CBB4BCCC7A0"/>
          </w:pPr>
          <w:bookmarkStart w:id="0" w:name="start"/>
          <w:bookmarkStart w:id="1" w:name="start"/>
          <w:bookmarkEnd w:id="0"/>
          <w:bookmarkEnd w:id="1"/>
          <w:r w:rsidRPr="00893F77">
            <w:rPr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616"/>
    <w:rsid w:val="00025050"/>
    <w:rsid w:val="00027D93"/>
    <w:rsid w:val="000B4988"/>
    <w:rsid w:val="000B68D1"/>
    <w:rsid w:val="000F1743"/>
    <w:rsid w:val="00184213"/>
    <w:rsid w:val="002058A6"/>
    <w:rsid w:val="002137B3"/>
    <w:rsid w:val="002551D1"/>
    <w:rsid w:val="002A3451"/>
    <w:rsid w:val="002C3CB2"/>
    <w:rsid w:val="002C4F31"/>
    <w:rsid w:val="002E2A9A"/>
    <w:rsid w:val="002E5FF1"/>
    <w:rsid w:val="00364A7D"/>
    <w:rsid w:val="003E6D1D"/>
    <w:rsid w:val="00400BE7"/>
    <w:rsid w:val="00401364"/>
    <w:rsid w:val="0040744F"/>
    <w:rsid w:val="004114CE"/>
    <w:rsid w:val="004132D5"/>
    <w:rsid w:val="00422E35"/>
    <w:rsid w:val="00426EC7"/>
    <w:rsid w:val="004427EA"/>
    <w:rsid w:val="004A3B50"/>
    <w:rsid w:val="004A5A03"/>
    <w:rsid w:val="004B388A"/>
    <w:rsid w:val="004F2F1D"/>
    <w:rsid w:val="0050267A"/>
    <w:rsid w:val="00553958"/>
    <w:rsid w:val="005609A2"/>
    <w:rsid w:val="00574135"/>
    <w:rsid w:val="00580069"/>
    <w:rsid w:val="005A5A8F"/>
    <w:rsid w:val="005B2C65"/>
    <w:rsid w:val="00606839"/>
    <w:rsid w:val="006343C7"/>
    <w:rsid w:val="00647FDD"/>
    <w:rsid w:val="00650AB1"/>
    <w:rsid w:val="006643EC"/>
    <w:rsid w:val="00684698"/>
    <w:rsid w:val="006918EC"/>
    <w:rsid w:val="00697FA8"/>
    <w:rsid w:val="006D5534"/>
    <w:rsid w:val="00782610"/>
    <w:rsid w:val="00796E80"/>
    <w:rsid w:val="00817EEE"/>
    <w:rsid w:val="00831322"/>
    <w:rsid w:val="008813C3"/>
    <w:rsid w:val="009071C9"/>
    <w:rsid w:val="0091276F"/>
    <w:rsid w:val="00961569"/>
    <w:rsid w:val="00962B97"/>
    <w:rsid w:val="00971440"/>
    <w:rsid w:val="00971616"/>
    <w:rsid w:val="009876D1"/>
    <w:rsid w:val="00996C38"/>
    <w:rsid w:val="009A3AF4"/>
    <w:rsid w:val="009B5DD9"/>
    <w:rsid w:val="009C0401"/>
    <w:rsid w:val="009C3F88"/>
    <w:rsid w:val="009C5B51"/>
    <w:rsid w:val="009D2BFB"/>
    <w:rsid w:val="00A03658"/>
    <w:rsid w:val="00A10C53"/>
    <w:rsid w:val="00A1778E"/>
    <w:rsid w:val="00A40253"/>
    <w:rsid w:val="00A40488"/>
    <w:rsid w:val="00A641D2"/>
    <w:rsid w:val="00A77B4A"/>
    <w:rsid w:val="00A827E5"/>
    <w:rsid w:val="00AD0563"/>
    <w:rsid w:val="00AD6608"/>
    <w:rsid w:val="00AE265E"/>
    <w:rsid w:val="00B24D82"/>
    <w:rsid w:val="00B50F25"/>
    <w:rsid w:val="00B558A3"/>
    <w:rsid w:val="00C169B6"/>
    <w:rsid w:val="00C2420B"/>
    <w:rsid w:val="00C301C0"/>
    <w:rsid w:val="00C52B79"/>
    <w:rsid w:val="00C560D9"/>
    <w:rsid w:val="00D0755E"/>
    <w:rsid w:val="00D33D84"/>
    <w:rsid w:val="00D440D5"/>
    <w:rsid w:val="00D876A9"/>
    <w:rsid w:val="00D927F3"/>
    <w:rsid w:val="00DA61D5"/>
    <w:rsid w:val="00DC7431"/>
    <w:rsid w:val="00DF5376"/>
    <w:rsid w:val="00E23AED"/>
    <w:rsid w:val="00E50CA4"/>
    <w:rsid w:val="00E74EE1"/>
    <w:rsid w:val="00E76AB1"/>
    <w:rsid w:val="00E86493"/>
    <w:rsid w:val="00EA358C"/>
    <w:rsid w:val="00EF5581"/>
    <w:rsid w:val="00F35B53"/>
    <w:rsid w:val="00FE2513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32D5"/>
    <w:rPr>
      <w:color w:val="808080"/>
    </w:rPr>
  </w:style>
  <w:style w:type="paragraph" w:customStyle="1" w:styleId="E56188CFFCDB487287943CBB4BCCC7A0">
    <w:name w:val="E56188CFFCDB487287943CBB4BCCC7A0"/>
    <w:rsid w:val="004132D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p1B61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tmp1BB0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mnidocsDmsData>
  <ToActivityContactJOINEXName rawName="ToActivityContactJOINEXName"/>
  <ToActivityContactJOINEXNameTwo rawName="ToActivityContactJOINEXName2"/>
  <ToActivityContactJOINEXAddress rawName="ToActivityContactJOINEXAddress"/>
  <ToCaseName rawName="ToCaseName">26/01172</ToCaseName>
  <Title rawName="Title">Ansøgningsskema til udbud af grundforløbets første del på erhvervsuddannelserne - opdateret februar 2026</Title>
  <ToActivityContactJOINEXZip rawName="ToActivityContactJOINEXZip"/>
  <ToActivityCreatedDate rawName="ToActivityCreatedDate">2026-01-05T13:39:04</ToActivityCreatedDate>
  <ToActivityDescription rawName="ToActivityDescription">Ansøgningsskema til udbud af grundforløbets første del på erhvervsuddannelserne - opdateret februar 2026</ToActivityDescription>
  <DocumentNumber rawName="DocumentNumber">26/01172-3</DocumentNumber>
  <ToActivityFromOthersToMeToBoardMeetingStartDate rawName="ToActivityFromOthersToMeToBoardMeetingStartDate"/>
  <ToActivityFromOthersToMeToBoardMeetingLocation rawName="ToActivityFromOthersToMeToBoardMeetingLocation"/>
  <ToActivityFromOthersToMeToBoardName rawName="ToActivityFromOthersToMeToBoardName"/>
  <OurRefName rawName="OurRefName">Isabella Sophia Schaldemose</OurRefName>
  <OurRefInitials rawName="OurRefInitials"/>
  <ToCaseOurRefName rawName="ToCaseOurRefName">Isabella Sophia Schaldemose</ToCaseOurRefName>
  <ToCaseOurRefInitials rawName="ToCaseOurRefInitials"/>
  <DisplayField rawName="DisplayField"/>
  <Sort rawName="Sort">ToCopyReceivers.Name2</Sort>
  <ToCopyReceiversName rawName="ToCopyReceiversName"/>
  <Criterion rawName="Criterion">6</Criterion>
  <ToActivityFromOthersToMeToBoardMeetingEndDate rawName="ToActivityFromOthersToMeToBoardMeetingEndDate"/>
  <CreatedDate rawName="CreatedDate">2026-01-05T13:39:04</CreatedDate>
  <ThreeSixZeroName rawName="360Name"/>
  <ThreeSixZeroNameTwo rawName="360Name2"/>
  <ThreeSixZeroAddress rawName="360Address"/>
  <ThreeSixZeroZip rawName="360Zip"/>
  <ThreeSixZeroCaseNo rawName="360CaseNo">26/01172</ThreeSixZeroCaseNo>
  <ThreeSixZeroDocumentNo rawName="360DocumentNo">26/01172-3</ThreeSixZeroDocumentNo>
  <ThreeSixZeroDocumentDate rawName="360DocumentDate">2026-01-05T13:39:04</ThreeSixZeroDocumentDate>
  <ThreeSixZeroCaseOurRefName rawName="360CaseOurRefName">Isabella Sophia Schaldemose</ThreeSixZeroCaseOurRefName>
  <ThreeSixZeroCaseOurRefInitials rawName="360CaseOurRefInitials"/>
  <ThreeSixZeroDocOurRefName rawName="360DocOurRefName">Isabella Sophia Schaldemose</ThreeSixZeroDocOurRefName>
  <ThreeSixZeroDocOurRefInitials rawName="360DocOurRefInitials"/>
  <ThreeSixZeroTitle rawName="360Title">Ansøgningsskema til udbud af grundforløbets første del på erhvervsuddannelserne - opdateret februar 2026</ThreeSixZeroTitle>
  <ThreeSixZeroCreatedDate rawName="360CreatedDate">2026-01-05T13:39:04</ThreeSixZeroCreatedDate>
  <ThreeSixZeroContactList rawName="360ContactList"/>
  <ThreeSixZeroCopyContactList rawName="360CopyContactList"/>
  <ThreeSixZeroMeetingTitle rawName="360MeetingTitle">Ansøgningsskema til udbud af grundforløbets første del på erhvervsuddannelserne - opdateret februar 2026</ThreeSixZeroMeetingTitle>
  <ThreeSixZeroStartDate rawName="360StartDate"/>
  <ThreeSixZeroEndDate rawName="360EndDate"/>
  <ThreeSixZeroMeetingLocation rawName="360MeetingLocation"/>
  <ThreeSixZeroBoardName rawName="360BoardName"/>
</OmnidocsDmsData>
</file>

<file path=customXml/item2.xml><?xml version="1.0" encoding="utf-8"?>
<gbs:GrowBusinessDocument xmlns:gbs="http://www.software-innovation.no/growBusinessDocument" gbs:officeVersion="2007" gbs:sourceId="1258324" gbs:entity="Document" gbs:templateDesignerVersion="3.1 F">
  <gbs:ToActivityContactJOINEX.Name gbs:loadFromGrowBusiness="OnEdit" gbs:saveInGrowBusiness="False" gbs:connected="true" gbs:recno="" gbs:entity="" gbs:datatype="string" gbs:key="10000" gbs:joinex="[JOINEX=[ToRole] {!OJEX!}=6]" gbs:removeContentControl="0">
  </gbs:ToActivityContactJOINEX.Name>
  <gbs:ToActivityContactJOINEX.Name2 gbs:loadFromGrowBusiness="OnEdit" gbs:saveInGrowBusiness="False" gbs:connected="true" gbs:recno="" gbs:entity="" gbs:datatype="string" gbs:key="10001" gbs:joinex="[JOINEX=[ToRole] {!OJEX!}=6]" gbs:removeContentControl="0">
  </gbs:ToActivityContactJOINEX.Name2>
  <gbs:ToActivityContactJOINEX.Address gbs:loadFromGrowBusiness="OnEdit" gbs:saveInGrowBusiness="False" gbs:connected="true" gbs:recno="" gbs:entity="" gbs:datatype="string" gbs:key="10002" gbs:joinex="[JOINEX=[ToRole] {!OJEX!}=6]" gbs:removeContentControl="0">
  </gbs:ToActivityContactJOINEX.Address>
  <gbs:ToCase.Name gbs:loadFromGrowBusiness="OnEdit" gbs:saveInGrowBusiness="False" gbs:connected="true" gbs:recno="" gbs:entity="" gbs:datatype="string" gbs:key="10003" gbs:removeContentControl="0">26/01172</gbs:ToCase.Name>
  <gbs:Title gbs:loadFromGrowBusiness="OnEdit" gbs:saveInGrowBusiness="True" gbs:connected="true" gbs:recno="" gbs:entity="" gbs:datatype="string" gbs:key="10004" gbs:removeContentControl="0">Ansøgningsskema til udbud af grundforløbets første del på erhvervsuddannelserne - opdateret februar 2026</gbs:Title>
  <gbs:ToActivityContactJOINEX.Zip gbs:loadFromGrowBusiness="OnEdit" gbs:saveInGrowBusiness="False" gbs:connected="true" gbs:recno="" gbs:entity="" gbs:datatype="string" gbs:key="10005" gbs:joinex="[JOINEX=[ToRole] {!OJEX!}=6]" gbs:removeContentControl="0">
  </gbs:ToActivityContactJOINEX.Zip>
  <gbs:ToActivity.CreatedDate gbs:loadFromGrowBusiness="OnProduce" gbs:saveInGrowBusiness="False" gbs:connected="true" gbs:recno="" gbs:entity="" gbs:datatype="date" gbs:key="10006" gbs:removeContentControl="0">2026-01-05T13:39:04</gbs:ToActivity.CreatedDate>
  <gbs:ToActivity.Description gbs:loadFromGrowBusiness="OnProduce" gbs:saveInGrowBusiness="False" gbs:connected="true" gbs:recno="" gbs:entity="" gbs:datatype="string" gbs:key="10007">Ansøgningsskema til udbud af grundforløbets første del på erhvervsuddannelserne - opdateret februar 2026</gbs:ToActivity.Description>
  <gbs:DocumentNumber gbs:loadFromGrowBusiness="OnProduce" gbs:saveInGrowBusiness="False" gbs:connected="true" gbs:recno="" gbs:entity="" gbs:datatype="string" gbs:key="10008" gbs:removeContentControl="0">26/01172-3</gbs:DocumentNumber>
  <gbs:ToActivity.FromOthersToMe.ToBoardMeeting.StartDate gbs:loadFromGrowBusiness="OnProduce" gbs:saveInGrowBusiness="False" gbs:connected="true" gbs:recno="" gbs:entity="" gbs:datatype="date" gbs:key="10009">
  </gbs:ToActivity.FromOthersToMe.ToBoardMeeting.StartDate>
  <gbs:ToActivity.FromOthersToMe.ToBoardMeeting.Location gbs:loadFromGrowBusiness="OnProduce" gbs:saveInGrowBusiness="False" gbs:connected="true" gbs:recno="" gbs:entity="" gbs:datatype="string" gbs:key="10010">
  </gbs:ToActivity.FromOthersToMe.ToBoardMeeting.Location>
  <gbs:ToActivity.FromOthersToMe.ToBoard.Name gbs:loadFromGrowBusiness="OnProduce" gbs:saveInGrowBusiness="False" gbs:connected="true" gbs:recno="" gbs:entity="" gbs:datatype="string" gbs:key="10011">
  </gbs:ToActivity.FromOthersToMe.ToBoard.Name>
  <gbs:OurRef.Name gbs:loadFromGrowBusiness="OnProduce" gbs:saveInGrowBusiness="False" gbs:connected="true" gbs:recno="" gbs:entity="" gbs:datatype="string" gbs:key="10012">Isabella Sophia Schaldemose</gbs:OurRef.Name>
  <gbs:OurRef.Initials gbs:loadFromGrowBusiness="OnProduce" gbs:saveInGrowBusiness="False" gbs:connected="true" gbs:recno="" gbs:entity="" gbs:datatype="string" gbs:key="10013">
  </gbs:OurRef.Initials>
  <gbs:ToCase.OurRef.Name gbs:loadFromGrowBusiness="OnProduce" gbs:saveInGrowBusiness="False" gbs:connected="true" gbs:recno="" gbs:entity="" gbs:datatype="string" gbs:key="10014">Isabella Sophia Schaldemose</gbs:ToCase.OurRef.Name>
  <gbs:ToCase.OurRef.Initials gbs:loadFromGrowBusiness="OnProduce" gbs:saveInGrowBusiness="False" gbs:connected="true" gbs:recno="" gbs:entity="" gbs:datatype="string" gbs:key="10015">
  </gbs:ToCase.OurRef.Initials>
  <gbs:Lists>
    <gbs:SingleLines>
      <gbs:ToCopyReceivers gbs:name="Kopimodtagerliste" gbs:removeList="False" gbs:row-separator=", " gbs:field-separator="/" gbs:loadFromGrowBusiness="OnProduce" gbs:saveInGrowBusiness="False" gbs:removeContentControl="0">
        <gbs:DisplayField gbs:key="10016">
        </gbs:DisplayField>
        <gbs:Sorting xmlns:gbs="http://www.software-innovation.no/growBusinessDocument">
          <gbs:Sort gbs:direction="asc">ToCopyReceivers.Name2</gbs:Sort>
        </gbs:Sorting>
        <gbs:ToCopyReceivers.Name2/>
        <gbs:ToCopyReceivers.Name/>
      </gbs:ToCopyReceivers>
      <gbs:ToActivityContact gbs:name="Modtagerliste" gbs:removeList="False" gbs:row-separator=", " gbs:field-separator="/" gbs:loadFromGrowBusiness="OnProduce" gbs:saveInGrowBusiness="False" gbs:removeContentControl="0">
        <gbs:DisplayField gbs:key="10017">
        </gbs:DisplayField>
        <gbs:ToActivityContact.Name2/>
        <gbs:ToActivityContact.Name/>
        <gbs:Criteria xmlns:gbs="http://www.software-innovation.no/growBusinessDocument" gbs:operator="and">
          <gbs:Criterion gbs:field="::ToRole" gbs:operator="=">6</gbs:Criterion>
        </gbs:Criteria>
      </gbs:ToActivityContact>
    </gbs:SingleLines>
  </gbs:Lists>
  <gbs:ToActivity.FromOthersToMe.ToBoardMeeting.EndDate gbs:loadFromGrowBusiness="OnProduce" gbs:saveInGrowBusiness="False" gbs:connected="true" gbs:recno="" gbs:entity="" gbs:datatype="date" gbs:key="10018">
  </gbs:ToActivity.FromOthersToMe.ToBoardMeeting.EndDate>
  <gbs:CreatedDate gbs:loadFromGrowBusiness="OnProduce" gbs:saveInGrowBusiness="False" gbs:connected="true" gbs:recno="" gbs:entity="" gbs:datatype="date" gbs:key="10019">2026-01-05T13:39:04</gbs:CreatedDate>
</gbs:GrowBusinessDocument>
</file>

<file path=customXml/item3.xml><?xml version="1.0" encoding="utf-8"?>
<TemplafyFormConfiguration><![CDATA[{"formFields":[{"type":"textElementPlaceholder","name":"TextElement3","label":"Placeholder 1"}],"formDataEntries":[]}]]></TemplafyFormConfiguration>
</file>

<file path=customXml/item4.xml><?xml version="1.0" encoding="utf-8"?>
<TemplafyTextElementConfigurations xmlns:xsi="http://www.w3.org/2001/XMLSchema-instance" xmlns:xsd="http://www.w3.org/2001/XMLSchema">
  <TextElement ElementMetadataLinkId="fffb2946-c410-459c-999a-c6371b997c8f" TemplateId="638230144846904615">
    <TemplateConfiguration>{"elementsMetadata":[{"elementConfiguration":{"binding":"{{FormatDateTime(Form.Date,Translate(\"DateGeneral\"),DocumentLanguage)}}","visibility":"","removeAndKeepContent":false,"disableUpdates":false,"type":"text"},"type":"richTextContentControl","id":"bf9f9d5f-430d-4d65-a27e-017981e3e3df"},{"elementConfiguration":{"binding":"{{Translate(\"CaseNo\")}}","visibility":"","removeAndKeepContent":false,"disableUpdates":false,"type":"text"},"type":"richTextContentControl","id":"d9fd472c-bba3-4894-9c4c-d901afd5b8df"},{"elementConfiguration":{"binding":"{{UserProfile.Kontor.OfficeLocal}}","visibility":"{{IfElse(Equals(UserProfile.Kontor.OfficeLocal, \"\"), VisibilityType.Hidden, VisibilityType.Visible)}}","removeAndKeepContent":false,"disableUpdates":false,"type":"text"},"type":"richTextContentControl","id":"509e295c-0e09-4703-a6cc-12a35ab7287b"},{"elementConfiguration":{"binding":"{{UserProfile.Office.Myndighed}}","visibility":"{{IfElse(Equals(UserProfile.Office.Myndighed, \"\"), VisibilityType.Hidden, VisibilityType.Visible)}}","removeAndKeepContent":false,"disableUpdates":false,"type":"text"},"type":"richTextContentControl","id":"bcfcc7e2-ba2f-4e82-8959-f4b079524bea"},{"elementConfiguration":{"binding":"{{UserProfile.Office.Address}}","removeAndKeepContent":false,"disableUpdates":false,"type":"text"},"type":"richTextContentControl","id":"cd390365-92e0-4639-973f-551eb064dce4"},{"elementConfiguration":{"visibility":"{{IfElse(Equals(UserProfile.Office.Phone, \"\"), VisibilityType.Hidden, VisibilityType.Visible)}}","disableUpdates":false,"type":"group"},"type":"richTextContentControl","id":"7919e77f-1c26-40b2-b2e4-1812fa2e5bcb"},{"elementConfiguration":{"binding":"{{Translate(\"Phone\")}}","visibility":"","removeAndKeepContent":false,"disableUpdates":false,"type":"text"},"type":"richTextContentControl","id":"c3ffac08-bd94-4158-af24-3aed2d4078f3"},{"elementConfiguration":{"binding":"{{UserProfile.Office.Phone}}","visibility":"","removeAndKeepContent":false,"disableUpdates":false,"type":"text"},"type":"richTextContentControl","id":"2b9ec801-4ef8-4824-bc7d-97a890cc4ef6"},{"elementConfiguration":{"visibility":"{{IfElse(Equals(UserProfile.Email, \"\"), VisibilityType.Hidden, VisibilityType.Visible)}}","disableUpdates":false,"type":"group"},"type":"richTextContentControl","id":"25968ae3-517d-482b-8aaf-092c18e5313e"},{"elementConfiguration":{"binding":"{{Translate(\"Email\")}}","visibility":"","removeAndKeepContent":false,"disableUpdates":false,"type":"text"},"type":"richTextContentControl","id":"a634148c-8f99-486b-8e0c-ff238f34b3d1"},{"elementConfiguration":{"binding":"{{UserProfile.Email}}","visibility":"","removeAndKeepContent":false,"disableUpdates":false,"type":"text"},"type":"richTextContentControl","id":"7182cb3c-6975-4946-b4b0-5710f65d545a"},{"elementConfiguration":{"binding":"{{UserProfile.Office.Web}}","visibility":"{{IfElse(Equals(UserProfile.Office.Web, \"\"), VisibilityType.Hidden, VisibilityType.Visible)}}","removeAndKeepContent":false,"disableUpdates":false,"type":"text"},"type":"richTextContentControl","id":"c5713885-eaf4-4fa6-b07d-ae7d2c86d5a8"},{"elementConfiguration":{"visibility":"{{IfElse(Equals(UserProfile.Office.Cvr, \"\"), VisibilityType.Hidden, VisibilityType.Visible)}}","disableUpdates":false,"type":"group"},"type":"richTextContentControl","id":"5ef3e846-9f19-4118-a153-baec2adbd9ed"},{"elementConfiguration":{"binding":"{{Translate(\"CVR\")}}","visibility":"","removeAndKeepContent":false,"disableUpdates":false,"type":"text"},"type":"richTextContentControl","id":"2b56bd3b-fdea-4320-9415-49b3ab00096c"},{"elementConfiguration":{"binding":"{{UserProfile.Office.Cvr}}","visibility":"","removeAndKeepContent":false,"disableUpdates":false,"type":"text"},"type":"richTextContentControl","id":"974bcc48-fe79-4333-97e8-40dc91c14495"},{"elementConfiguration":{"binding":"{{UserProfile.Office.Ministeriet}}","visibility":"","removeAndKeepContent":false,"disableUpdates":false,"type":"text"},"type":"richTextContentControl","id":"276fa2a1-8ce6-47ca-8a8a-13262c549637"},{"elementConfiguration":{"binding":"{{FormatDateTime(Form.Date,Translate(\"DateGeneral\"),DocumentLanguage)}}","visibility":"","removeAndKeepContent":false,"disableUpdates":false,"type":"text"},"type":"richTextContentControl","id":"fc975f05-6cb7-4a71-80d9-f406bd32c5d4"},{"elementConfiguration":{"binding":"{{Translate(\"CaseNo\")}}","visibility":"","removeAndKeepContent":false,"disableUpdates":false,"type":"text"},"type":"richTextContentControl","id":"56485e5c-26f9-4741-99fa-8ff322db026a"},{"elementConfiguration":{"binding":"{{UserProfile.Kontor.OfficeLocal}}","visibility":"{{IfElse(Equals(UserProfile.Kontor.OfficeLocal, \"\"), VisibilityType.Hidden, VisibilityType.Visible)}}","removeAndKeepContent":false,"disableUpdates":false,"type":"text"},"type":"richTextContentControl","id":"087ddf5a-09fe-4e3e-a85c-d304269cdcfa"},{"elementConfiguration":{"binding":"{{UserProfile.Office.Myndighed}}","visibility":"{{IfElse(Equals(UserProfile.Office.Myndighed, \"\"), VisibilityType.Hidden, VisibilityType.Visible)}}","removeAndKeepContent":false,"disableUpdates":false,"type":"text"},"type":"richTextContentControl","id":"ea75c083-89af-43bb-90f3-70870f0676e0"},{"elementConfiguration":{"binding":"{{UserProfile.Office.Address}}","removeAndKeepContent":false,"disableUpdates":false,"type":"text"},"type":"richTextContentControl","id":"9756a524-c42f-4400-abf3-a35f61cd2646"},{"elementConfiguration":{"visibility":"{{IfElse(Equals(UserProfile.Office.Phone, \"\"), VisibilityType.Hidden, VisibilityType.Visible)}}","disableUpdates":false,"type":"group"},"type":"richTextContentControl","id":"a40a1a0f-fc84-4d49-b552-19f4a8e0ba5e"},{"elementConfiguration":{"binding":"{{Translate(\"Phone\")}}","visibility":"","removeAndKeepContent":false,"disableUpdates":false,"type":"text"},"type":"richTextContentControl","id":"b991ef9b-dba5-4acf-baf2-e3e61523eb39"},{"elementConfiguration":{"binding":"{{UserProfile.Office.Phone}}","visibility":"","removeAndKeepContent":false,"disableUpdates":false,"type":"text"},"type":"richTextContentControl","id":"322f15a8-588f-45b7-9744-e33aa066d864"},{"elementConfiguration":{"visibility":"{{IfElse(Equals(UserProfile.Email, \"\"), VisibilityType.Hidden, VisibilityType.Visible)}}","disableUpdates":false,"type":"group"},"type":"richTextContentControl","id":"2f9c301e-2079-4798-99cf-43773509df22"},{"elementConfiguration":{"binding":"{{Translate(\"Email\")}}","visibility":"","removeAndKeepContent":false,"disableUpdates":false,"type":"text"},"type":"richTextContentControl","id":"563c89fc-784e-4653-93e6-4fb92222b5a7"},{"elementConfiguration":{"binding":"{{UserProfile.Email}}","visibility":"","removeAndKeepContent":false,"disableUpdates":false,"type":"text"},"type":"richTextContentControl","id":"7aa02c8d-c08f-49f2-b530-1b5fa0a39e4b"},{"elementConfiguration":{"binding":"{{UserProfile.Office.Web}}","visibility":"{{IfElse(Equals(UserProfile.Office.Web, \"\"), VisibilityType.Hidden, VisibilityType.Visible)}}","removeAndKeepContent":false,"disableUpdates":false,"type":"text"},"type":"richTextContentControl","id":"c178ca03-c0f8-42a6-8999-f3e50096372a"},{"elementConfiguration":{"visibility":"{{IfElse(Equals(UserProfile.Office.Cvr, \"\"), VisibilityType.Hidden, VisibilityType.Visible)}}","disableUpdates":false,"type":"group"},"type":"richTextContentControl","id":"26f3d7cf-d71a-462b-8644-9dc1e0da7863"},{"elementConfiguration":{"binding":"{{Translate(\"CVR\")}}","visibility":"","removeAndKeepContent":false,"disableUpdates":false,"type":"text"},"type":"richTextContentControl","id":"10d4f526-4d7b-4cef-926b-2e09a1cb247b"},{"elementConfiguration":{"binding":"{{UserProfile.Office.Cvr}}","visibility":"","removeAndKeepContent":false,"disableUpdates":false,"type":"text"},"type":"richTextContentControl","id":"d517042e-67d7-46a0-b1a4-4213bc095f43"},{"elementConfiguration":{"binding":"{{UserProfile.Office.Ministeriet}}","visibility":"","removeAndKeepContent":false,"disableUpdates":false,"type":"text"},"type":"richTextContentControl","id":"6d5cbe5f-f54c-4332-aaa7-26535c1fec89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{"formFields":[{"required":true,"helpTexts":{},"spacing":{},"shareValue":false,"type":"datePicker","name":"Date","label":"Dato"}],"formDataEntries":[{"name":"Date","value":"ZUPivkQzEql4WwEJ5O2Ewg=="}]}</FormConfiguration>
  </TextElement>
</TemplafyTextElementConfigurations>
</file>

<file path=customXml/item5.xml><?xml version="1.0" encoding="utf-8"?>
<TemplafyTemplateConfiguration><![CDATA[{"elementsMetadata":[{"elementConfiguration":{"binding":"{{Translate(\"BestRegards\")}}","visibility":"","removeAndKeepContent":false,"disableUpdates":false,"type":"text"},"type":"richTextContentControl","id":"b2204854-2589-4c77-81cc-bbc3108a9d37"},{"elementConfiguration":{"binding":"{{UserProfile.Name}}","visibility":"","removeAndKeepContent":false,"disableUpdates":false,"type":"text"},"type":"richTextContentControl","id":"98425b89-b442-4dab-9530-e7f39ceb53bb"},{"elementConfiguration":{"binding":"{{UserProfile.Title}}","visibility":"{{IfElse(Equals(UserProfile.Title, \"\"), VisibilityType.Hidden, VisibilityType.Visible)}}","removeAndKeepContent":false,"disableUpdates":false,"type":"text"},"type":"richTextContentControl","id":"b98a65aa-84cb-4b85-abb3-9df4d8aacf27"},{"elementConfiguration":{"visibility":"{{IfElse(Equals(UserProfile.DirectPhone, \"\"), VisibilityType.Hidden, VisibilityType.Visible)}}","disableUpdates":false,"type":"group"},"type":"richTextContentControl","id":"92f9a7dd-994b-4c5e-ad11-1fdd56f32a38"},{"elementConfiguration":{"binding":"{{Translate(\"DirectPhone\")}}","visibility":"","removeAndKeepContent":false,"disableUpdates":false,"type":"text"},"type":"richTextContentControl","id":"abb837f5-1fa0-4e93-b732-d6543c60a06a"},{"elementConfiguration":{"binding":"{{UserProfile.DirectPhone}}","visibility":"","removeAndKeepContent":false,"disableUpdates":false,"type":"text"},"type":"richTextContentControl","id":"b32b53c0-bf24-4253-a95b-d13371e9fbc0"},{"elementConfiguration":{"binding":"{{UserProfile.Email}}","visibility":"{{IfElse(Equals(UserProfile.Email, \"\"), VisibilityType.Hidden, VisibilityType.Visible)}}","removeAndKeepContent":false,"disableUpdates":false,"type":"text"},"type":"richTextContentControl","id":"daf725f3-3b73-4bb5-a640-18ce8a7ef3f7"},{"elementConfiguration":{"binding":"{{Translate(\"Page\")}}","visibility":"","removeAndKeepContent":false,"disableUpdates":false,"type":"text"},"type":"richTextContentControl","id":"8a8f265c-9383-4f29-a755-1f945355994e"},{"elementConfiguration":{"binding":"{{Translate(\"Page\")}}","visibility":"","removeAndKeepContent":false,"disableUpdates":false,"type":"text"},"type":"richTextContentControl","id":"1fde2a01-9b81-4733-bfa2-34fb17662af0"},{"elementConfiguration":{"assetId":"{{DataSources.Kolofoner[\"Kolofon - Brev - brugerafhængig\"].TextElementRef.TextElementID}}","textElementPlaceholderName":"TextElement3","replaceOnUpdate":true,"type":"textElement"},"type":"richTextContentControl","id":"fffb2946-c410-459c-999a-c6371b997c8f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6B0EBC7D-2E6E-4B33-857D-781AB08EEFDC}">
  <ds:schemaRefs/>
</ds:datastoreItem>
</file>

<file path=customXml/itemProps2.xml><?xml version="1.0" encoding="utf-8"?>
<ds:datastoreItem xmlns:ds="http://schemas.openxmlformats.org/officeDocument/2006/customXml" ds:itemID="{8420E9D3-B471-47B3-A18B-82B11CD085E7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8EFC1E8B-25A7-496D-B7DF-DC424B6FF979}">
  <ds:schemaRefs/>
</ds:datastoreItem>
</file>

<file path=customXml/itemProps4.xml><?xml version="1.0" encoding="utf-8"?>
<ds:datastoreItem xmlns:ds="http://schemas.openxmlformats.org/officeDocument/2006/customXml" ds:itemID="{A1F50AFF-BC74-4346-84EC-D795AB1F7522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69C6E62B-897F-4B9D-B024-10F48EE34E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nyt%20worddokument%20fra%20templafy_29.02.2024.dotx</Template>
  <TotalTime>0</TotalTime>
  <Pages>3</Pages>
  <Words>450</Words>
  <Characters>2834</Characters>
  <Application>Microsoft Office Word</Application>
  <DocSecurity>0</DocSecurity>
  <Lines>137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grundforløbets første del på erhvervsuddannelserne - opdateret februar 2026</vt:lpstr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første del på erhvervsuddannelserne - opdateret februar 2026</dc:title>
  <dc:subject/>
  <dc:creator>Isabella Sophia Schaldemose</dc:creator>
  <cp:keywords/>
  <dc:description/>
  <cp:lastModifiedBy>Isabella Sophia Schaldemose</cp:lastModifiedBy>
  <cp:revision>2</cp:revision>
  <dcterms:created xsi:type="dcterms:W3CDTF">2026-07-06T13:21:00Z</dcterms:created>
  <dcterms:modified xsi:type="dcterms:W3CDTF">2026-07-06T13:21:00Z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ceDMS">
    <vt:lpwstr>True</vt:lpwstr>
  </property>
  <property fmtid="{D5CDD505-2E9C-101B-9397-08002B2CF9AE}" pid="3" name="ForceDMSCleanup">
    <vt:lpwstr>True</vt:lpwstr>
  </property>
  <property fmtid="{D5CDD505-2E9C-101B-9397-08002B2CF9AE}" pid="4" name="templateFilePath">
    <vt:lpwstr>c:\windows\system32\inetsrv\nyt worddokument fra templafy_29.02.2024.dotx</vt:lpwstr>
  </property>
  <property fmtid="{D5CDD505-2E9C-101B-9397-08002B2CF9AE}" pid="5" name="filePathOneNote">
    <vt:lpwstr>
    </vt:lpwstr>
  </property>
  <property fmtid="{D5CDD505-2E9C-101B-9397-08002B2CF9AE}" pid="6" name="comment">
    <vt:lpwstr>Ansøgningsskema til udbud af grundforløbets første del på erhvervsuddannelserne - opdateret februar 2026</vt:lpwstr>
  </property>
  <property fmtid="{D5CDD505-2E9C-101B-9397-08002B2CF9AE}" pid="7" name="sourceId">
    <vt:lpwstr>{0(8)}</vt:lpwstr>
  </property>
  <property fmtid="{D5CDD505-2E9C-101B-9397-08002B2CF9AE}" pid="8" name="module">
    <vt:lpwstr>{0(9)}</vt:lpwstr>
  </property>
  <property fmtid="{D5CDD505-2E9C-101B-9397-08002B2CF9AE}" pid="9" name="customParams">
    <vt:lpwstr>
    </vt:lpwstr>
  </property>
  <property fmtid="{D5CDD505-2E9C-101B-9397-08002B2CF9AE}" pid="10" name="server">
    <vt:lpwstr>esdh-buvm-pb360</vt:lpwstr>
  </property>
  <property fmtid="{D5CDD505-2E9C-101B-9397-08002B2CF9AE}" pid="11" name="externalUser">
    <vt:lpwstr>
    </vt:lpwstr>
  </property>
  <property fmtid="{D5CDD505-2E9C-101B-9397-08002B2CF9AE}" pid="12" name="option">
    <vt:lpwstr>true</vt:lpwstr>
  </property>
  <property fmtid="{D5CDD505-2E9C-101B-9397-08002B2CF9AE}" pid="13" name="TemplafyTenantId">
    <vt:lpwstr>buvm</vt:lpwstr>
  </property>
  <property fmtid="{D5CDD505-2E9C-101B-9397-08002B2CF9AE}" pid="14" name="TemplafyTemplateId">
    <vt:lpwstr>638229299787455982</vt:lpwstr>
  </property>
  <property fmtid="{D5CDD505-2E9C-101B-9397-08002B2CF9AE}" pid="15" name="TemplafyUserProfileId">
    <vt:lpwstr>1153610461344173803</vt:lpwstr>
  </property>
  <property fmtid="{D5CDD505-2E9C-101B-9397-08002B2CF9AE}" pid="16" name="TemplafyLanguageCode">
    <vt:lpwstr>da-DK</vt:lpwstr>
  </property>
  <property fmtid="{D5CDD505-2E9C-101B-9397-08002B2CF9AE}" pid="17" name="TemplafyFromBlank">
    <vt:bool>false</vt:bool>
  </property>
  <property fmtid="{D5CDD505-2E9C-101B-9397-08002B2CF9AE}" pid="18" name="docId">
    <vt:lpwstr>1258324</vt:lpwstr>
  </property>
  <property fmtid="{D5CDD505-2E9C-101B-9397-08002B2CF9AE}" pid="19" name="verId">
    <vt:lpwstr>975866</vt:lpwstr>
  </property>
  <property fmtid="{D5CDD505-2E9C-101B-9397-08002B2CF9AE}" pid="20" name="templateId">
    <vt:lpwstr>200001</vt:lpwstr>
  </property>
  <property fmtid="{D5CDD505-2E9C-101B-9397-08002B2CF9AE}" pid="21" name="createdBy">
    <vt:lpwstr>Isabella Sophia Schaldemose</vt:lpwstr>
  </property>
  <property fmtid="{D5CDD505-2E9C-101B-9397-08002B2CF9AE}" pid="22" name="modifiedBy">
    <vt:lpwstr>Isabella Sophia Schaldemose</vt:lpwstr>
  </property>
  <property fmtid="{D5CDD505-2E9C-101B-9397-08002B2CF9AE}" pid="23" name="serverName">
    <vt:lpwstr>
    </vt:lpwstr>
  </property>
  <property fmtid="{D5CDD505-2E9C-101B-9397-08002B2CF9AE}" pid="24" name="protocol">
    <vt:lpwstr>
    </vt:lpwstr>
  </property>
  <property fmtid="{D5CDD505-2E9C-101B-9397-08002B2CF9AE}" pid="25" name="site">
    <vt:lpwstr>
    </vt:lpwstr>
  </property>
  <property fmtid="{D5CDD505-2E9C-101B-9397-08002B2CF9AE}" pid="26" name="fileId">
    <vt:lpwstr>2139170</vt:lpwstr>
  </property>
  <property fmtid="{D5CDD505-2E9C-101B-9397-08002B2CF9AE}" pid="27" name="currentVerId">
    <vt:lpwstr>975866</vt:lpwstr>
  </property>
  <property fmtid="{D5CDD505-2E9C-101B-9397-08002B2CF9AE}" pid="28" name="fileName">
    <vt:lpwstr>26_01172-3 Ansøgningsskema til udbud af grundforløbets første del på erhvervsuddannelser 2139170_975866_0.DOCX</vt:lpwstr>
  </property>
  <property fmtid="{D5CDD505-2E9C-101B-9397-08002B2CF9AE}" pid="29" name="filePath">
    <vt:lpwstr>
    </vt:lpwstr>
  </property>
  <property fmtid="{D5CDD505-2E9C-101B-9397-08002B2CF9AE}" pid="30" name="Operation">
    <vt:lpwstr>CheckoutFile</vt:lpwstr>
  </property>
</Properties>
</file>