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69"/>
        <w:tblW w:w="14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983"/>
        <w:gridCol w:w="5811"/>
        <w:gridCol w:w="851"/>
        <w:gridCol w:w="992"/>
        <w:gridCol w:w="992"/>
        <w:gridCol w:w="993"/>
        <w:gridCol w:w="992"/>
        <w:gridCol w:w="992"/>
        <w:gridCol w:w="1559"/>
      </w:tblGrid>
      <w:tr w:rsidR="001F452F" w:rsidRPr="001529C1" w14:paraId="516D6DE5" w14:textId="77777777" w:rsidTr="001E77A3">
        <w:trPr>
          <w:trHeight w:val="319"/>
        </w:trPr>
        <w:tc>
          <w:tcPr>
            <w:tcW w:w="1416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9F1ECC" w14:textId="4FF0B122" w:rsidR="001F452F" w:rsidRPr="001529C1" w:rsidRDefault="001F452F" w:rsidP="001F452F">
            <w:pPr>
              <w:pStyle w:val="Overskrift1"/>
              <w:spacing w:before="0"/>
              <w:jc w:val="center"/>
              <w:rPr>
                <w:rFonts w:eastAsia="Times New Roman"/>
                <w:lang w:eastAsia="da-DK"/>
              </w:rPr>
            </w:pPr>
            <w:r w:rsidRPr="00E77A09">
              <w:rPr>
                <w:rFonts w:eastAsia="Times New Roman"/>
                <w:lang w:eastAsia="da-DK"/>
              </w:rPr>
              <w:t>Ansøgning om en individuel beregning af specialundervisningstilskud for skoler uden be</w:t>
            </w:r>
            <w:r w:rsidR="00C27674">
              <w:rPr>
                <w:rFonts w:eastAsia="Times New Roman"/>
                <w:lang w:eastAsia="da-DK"/>
              </w:rPr>
              <w:t>regningsgrundlag - Finansår 202</w:t>
            </w:r>
            <w:r w:rsidR="00385515">
              <w:rPr>
                <w:rFonts w:eastAsia="Times New Roman"/>
                <w:lang w:eastAsia="da-DK"/>
              </w:rPr>
              <w:t>6</w:t>
            </w:r>
          </w:p>
        </w:tc>
      </w:tr>
      <w:tr w:rsidR="001F452F" w:rsidRPr="001529C1" w14:paraId="0A0F94E3" w14:textId="77777777" w:rsidTr="001E77A3">
        <w:trPr>
          <w:trHeight w:val="300"/>
        </w:trPr>
        <w:tc>
          <w:tcPr>
            <w:tcW w:w="141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E1DD8B5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</w:tr>
      <w:tr w:rsidR="00A96BDD" w:rsidRPr="001529C1" w14:paraId="052912FF" w14:textId="77777777" w:rsidTr="00880E08">
        <w:trPr>
          <w:trHeight w:val="586"/>
        </w:trPr>
        <w:tc>
          <w:tcPr>
            <w:tcW w:w="1416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ED2CFC5" w14:textId="0CA002F6" w:rsidR="00A96BDD" w:rsidRDefault="00A96BDD" w:rsidP="001F452F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  <w:szCs w:val="22"/>
                <w:lang w:eastAsia="da-DK"/>
              </w:rPr>
            </w:pPr>
            <w:r w:rsidRPr="001529C1">
              <w:rPr>
                <w:rFonts w:asciiTheme="majorHAnsi" w:eastAsia="Times New Roman" w:hAnsiTheme="majorHAnsi" w:cstheme="majorHAnsi"/>
                <w:b/>
                <w:color w:val="000000"/>
                <w:szCs w:val="22"/>
                <w:lang w:eastAsia="da-DK"/>
              </w:rPr>
              <w:t xml:space="preserve">Skolekode </w:t>
            </w:r>
            <w:r w:rsidR="00B60B8A">
              <w:rPr>
                <w:rFonts w:asciiTheme="majorHAnsi" w:eastAsia="Times New Roman" w:hAnsiTheme="majorHAnsi" w:cstheme="majorHAnsi"/>
                <w:b/>
                <w:color w:val="000000"/>
                <w:szCs w:val="22"/>
                <w:lang w:eastAsia="da-DK"/>
              </w:rPr>
              <w:t xml:space="preserve">                             Skolens navn</w:t>
            </w:r>
          </w:p>
          <w:p w14:paraId="477596DA" w14:textId="327F0473" w:rsidR="00A96BDD" w:rsidRPr="00A96BDD" w:rsidRDefault="00A96BDD" w:rsidP="00761583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  <w:szCs w:val="22"/>
                <w:lang w:eastAsia="da-DK"/>
              </w:rPr>
            </w:pPr>
            <w:r w:rsidRPr="001529C1">
              <w:rPr>
                <w:rFonts w:asciiTheme="majorHAnsi" w:eastAsia="Times New Roman" w:hAnsiTheme="majorHAnsi" w:cstheme="majorHAnsi"/>
                <w:color w:val="000000"/>
                <w:sz w:val="18"/>
                <w:szCs w:val="22"/>
                <w:lang w:eastAsia="da-DK"/>
              </w:rPr>
              <w:t>(6-cifret)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Cs w:val="22"/>
                <w:lang w:eastAsia="da-DK"/>
              </w:rPr>
              <w:t xml:space="preserve">  </w:t>
            </w:r>
            <w:r w:rsidR="0038551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="00385515">
              <w:rPr>
                <w:sz w:val="22"/>
                <w:szCs w:val="22"/>
              </w:rPr>
              <w:instrText xml:space="preserve"> FORMTEXT </w:instrText>
            </w:r>
            <w:r w:rsidR="00385515">
              <w:rPr>
                <w:sz w:val="22"/>
                <w:szCs w:val="22"/>
              </w:rPr>
            </w:r>
            <w:r w:rsidR="00385515">
              <w:rPr>
                <w:sz w:val="22"/>
                <w:szCs w:val="22"/>
              </w:rPr>
              <w:fldChar w:fldCharType="separate"/>
            </w:r>
            <w:r w:rsidR="00385515">
              <w:rPr>
                <w:noProof/>
                <w:sz w:val="22"/>
                <w:szCs w:val="22"/>
              </w:rPr>
              <w:t> </w:t>
            </w:r>
            <w:r w:rsidR="00385515">
              <w:rPr>
                <w:noProof/>
                <w:sz w:val="22"/>
                <w:szCs w:val="22"/>
              </w:rPr>
              <w:t> </w:t>
            </w:r>
            <w:r w:rsidR="00385515">
              <w:rPr>
                <w:noProof/>
                <w:sz w:val="22"/>
                <w:szCs w:val="22"/>
              </w:rPr>
              <w:t> </w:t>
            </w:r>
            <w:r w:rsidR="00385515">
              <w:rPr>
                <w:noProof/>
                <w:sz w:val="22"/>
                <w:szCs w:val="22"/>
              </w:rPr>
              <w:t> </w:t>
            </w:r>
            <w:r w:rsidR="00385515">
              <w:rPr>
                <w:noProof/>
                <w:sz w:val="22"/>
                <w:szCs w:val="22"/>
              </w:rPr>
              <w:t> </w:t>
            </w:r>
            <w:r w:rsidR="00385515">
              <w:rPr>
                <w:sz w:val="22"/>
                <w:szCs w:val="22"/>
              </w:rPr>
              <w:fldChar w:fldCharType="end"/>
            </w:r>
            <w:r w:rsidR="00B60B8A">
              <w:rPr>
                <w:sz w:val="22"/>
                <w:szCs w:val="22"/>
              </w:rPr>
              <w:t xml:space="preserve">                      </w:t>
            </w:r>
            <w:r w:rsidR="00385515">
              <w:rPr>
                <w:bCs/>
                <w:sz w:val="22"/>
                <w:szCs w:val="22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0" w:name="Tekst29"/>
            <w:r w:rsidR="00385515">
              <w:rPr>
                <w:bCs/>
                <w:sz w:val="22"/>
                <w:szCs w:val="22"/>
              </w:rPr>
              <w:instrText xml:space="preserve"> FORMTEXT </w:instrText>
            </w:r>
            <w:r w:rsidR="00385515">
              <w:rPr>
                <w:bCs/>
                <w:sz w:val="22"/>
                <w:szCs w:val="22"/>
              </w:rPr>
            </w:r>
            <w:r w:rsidR="00385515">
              <w:rPr>
                <w:bCs/>
                <w:sz w:val="22"/>
                <w:szCs w:val="22"/>
              </w:rPr>
              <w:fldChar w:fldCharType="separate"/>
            </w:r>
            <w:r w:rsidR="00385515">
              <w:rPr>
                <w:bCs/>
                <w:noProof/>
                <w:sz w:val="22"/>
                <w:szCs w:val="22"/>
              </w:rPr>
              <w:t> </w:t>
            </w:r>
            <w:r w:rsidR="00385515">
              <w:rPr>
                <w:bCs/>
                <w:noProof/>
                <w:sz w:val="22"/>
                <w:szCs w:val="22"/>
              </w:rPr>
              <w:t> </w:t>
            </w:r>
            <w:r w:rsidR="00385515">
              <w:rPr>
                <w:bCs/>
                <w:noProof/>
                <w:sz w:val="22"/>
                <w:szCs w:val="22"/>
              </w:rPr>
              <w:t> </w:t>
            </w:r>
            <w:r w:rsidR="00385515">
              <w:rPr>
                <w:bCs/>
                <w:noProof/>
                <w:sz w:val="22"/>
                <w:szCs w:val="22"/>
              </w:rPr>
              <w:t> </w:t>
            </w:r>
            <w:r w:rsidR="00385515">
              <w:rPr>
                <w:bCs/>
                <w:noProof/>
                <w:sz w:val="22"/>
                <w:szCs w:val="22"/>
              </w:rPr>
              <w:t> </w:t>
            </w:r>
            <w:r w:rsidR="00385515">
              <w:rPr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5A4C78" w:rsidRPr="001529C1" w14:paraId="2CE4DE8E" w14:textId="77777777" w:rsidTr="005A4C78">
        <w:trPr>
          <w:trHeight w:val="1417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CC6"/>
            <w:hideMark/>
          </w:tcPr>
          <w:p w14:paraId="6B960E25" w14:textId="77777777" w:rsidR="001F452F" w:rsidRDefault="00761583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 xml:space="preserve">Elevens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br/>
              <w:t>fødsels</w:t>
            </w:r>
            <w:r w:rsidR="001F452F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dato (uden cpr)</w:t>
            </w:r>
          </w:p>
          <w:p w14:paraId="426822D6" w14:textId="76A9A16A" w:rsidR="00B60B8A" w:rsidRPr="00F74DD8" w:rsidRDefault="00B60B8A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(dd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-</w:t>
            </w: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mm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-yyyy</w:t>
            </w: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ECC6"/>
            <w:hideMark/>
          </w:tcPr>
          <w:p w14:paraId="300D473B" w14:textId="77777777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Elevens navn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CC6"/>
            <w:hideMark/>
          </w:tcPr>
          <w:p w14:paraId="087273F6" w14:textId="1DDE6745" w:rsidR="001F452F" w:rsidRPr="00F74DD8" w:rsidRDefault="00A96BDD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Klasse</w:t>
            </w:r>
            <w:r w:rsidR="001F452F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trin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CC6"/>
            <w:hideMark/>
          </w:tcPr>
          <w:p w14:paraId="29D74975" w14:textId="0F2A0DD1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Dato for elevens start på skolen (dd</w:t>
            </w:r>
            <w:r w:rsidR="009436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-</w:t>
            </w: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mm</w:t>
            </w:r>
            <w:r w:rsidR="009436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-yyyy</w:t>
            </w: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CC6"/>
            <w:hideMark/>
          </w:tcPr>
          <w:p w14:paraId="4329E3F9" w14:textId="0249B08C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 xml:space="preserve">Dato for skolens start af støtte til eleven </w:t>
            </w:r>
            <w:r w:rsidR="009436A1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(dd</w:t>
            </w:r>
            <w:r w:rsidR="009436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-</w:t>
            </w:r>
            <w:r w:rsidR="009436A1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mm</w:t>
            </w:r>
            <w:r w:rsidR="009436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-yyyy</w:t>
            </w:r>
            <w:r w:rsidR="009436A1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CC6"/>
            <w:hideMark/>
          </w:tcPr>
          <w:p w14:paraId="391B9276" w14:textId="1DE61842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 xml:space="preserve">Dato for udfærdigelse af skolens skriftlige plan for indsatsen </w:t>
            </w:r>
            <w:r w:rsidR="009436A1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(dd</w:t>
            </w:r>
            <w:r w:rsidR="009436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-</w:t>
            </w:r>
            <w:r w:rsidR="009436A1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mm</w:t>
            </w:r>
            <w:r w:rsidR="009436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-yyyy</w:t>
            </w:r>
            <w:r w:rsidR="009436A1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CC6"/>
            <w:hideMark/>
          </w:tcPr>
          <w:p w14:paraId="71CE8BE3" w14:textId="10BE888E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 xml:space="preserve">Hvornår er arbejdet med indhentning af PPR-udtalelsen startet? </w:t>
            </w:r>
            <w:r w:rsidR="009436A1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(dd</w:t>
            </w:r>
            <w:r w:rsidR="009436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-</w:t>
            </w:r>
            <w:r w:rsidR="009436A1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mm</w:t>
            </w:r>
            <w:r w:rsidR="009436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-yyyy</w:t>
            </w:r>
            <w:r w:rsidR="009436A1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CC6"/>
            <w:hideMark/>
          </w:tcPr>
          <w:p w14:paraId="1BD96732" w14:textId="48CFB850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 xml:space="preserve">Dato for PPR-udtalelsen </w:t>
            </w:r>
            <w:r w:rsidR="009436A1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(dd</w:t>
            </w:r>
            <w:r w:rsidR="009436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-</w:t>
            </w:r>
            <w:r w:rsidR="009436A1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mm</w:t>
            </w:r>
            <w:r w:rsidR="009436A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-yyyy</w:t>
            </w:r>
            <w:r w:rsidR="009436A1"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CC6"/>
            <w:hideMark/>
          </w:tcPr>
          <w:p w14:paraId="7E58BA02" w14:textId="77777777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Anbefaler PPR* specialundervisning og/eller anden specialpædagogisk bistand svarende til støtte i mindst 9 ugentlige timer á 60 minutter? (Ja/nej)</w:t>
            </w:r>
          </w:p>
        </w:tc>
      </w:tr>
      <w:tr w:rsidR="005A4C78" w:rsidRPr="001529C1" w14:paraId="09258061" w14:textId="77777777" w:rsidTr="005A4C78">
        <w:trPr>
          <w:trHeight w:val="30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AC2ED" w14:textId="6DC3B4B3" w:rsidR="001F452F" w:rsidRPr="00F74DD8" w:rsidRDefault="00791922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85515">
              <w:rPr>
                <w:sz w:val="16"/>
                <w:szCs w:val="16"/>
              </w:rPr>
              <w:t> </w:t>
            </w:r>
            <w:r w:rsidR="00385515">
              <w:rPr>
                <w:sz w:val="16"/>
                <w:szCs w:val="16"/>
              </w:rPr>
              <w:t> </w:t>
            </w:r>
            <w:r w:rsidR="00385515">
              <w:rPr>
                <w:sz w:val="16"/>
                <w:szCs w:val="16"/>
              </w:rPr>
              <w:t> </w:t>
            </w:r>
            <w:r w:rsidR="00385515">
              <w:rPr>
                <w:sz w:val="16"/>
                <w:szCs w:val="16"/>
              </w:rPr>
              <w:t> </w:t>
            </w:r>
            <w:r w:rsidR="00385515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FA07" w14:textId="0A4D9554" w:rsidR="001F452F" w:rsidRPr="00F74DD8" w:rsidRDefault="001F452F" w:rsidP="004E44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="004E44BA">
              <w:rPr>
                <w:bCs/>
                <w:sz w:val="16"/>
                <w:szCs w:val="16"/>
              </w:rPr>
              <w:t> </w:t>
            </w:r>
            <w:r w:rsidR="004E44BA">
              <w:rPr>
                <w:bCs/>
                <w:sz w:val="16"/>
                <w:szCs w:val="16"/>
              </w:rPr>
              <w:t> </w:t>
            </w:r>
            <w:r w:rsidR="004E44BA">
              <w:rPr>
                <w:bCs/>
                <w:sz w:val="16"/>
                <w:szCs w:val="16"/>
              </w:rPr>
              <w:t> </w:t>
            </w:r>
            <w:r w:rsidR="004E44BA">
              <w:rPr>
                <w:bCs/>
                <w:sz w:val="16"/>
                <w:szCs w:val="16"/>
              </w:rPr>
              <w:t> </w:t>
            </w:r>
            <w:r w:rsidR="004E44BA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08C904" w14:textId="1A9AECA3" w:rsidR="001F452F" w:rsidRPr="00F74DD8" w:rsidRDefault="009436A1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147C90" w14:textId="19660105" w:rsidR="001F452F" w:rsidRPr="00F74DD8" w:rsidRDefault="00791922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85515">
              <w:rPr>
                <w:sz w:val="16"/>
                <w:szCs w:val="16"/>
              </w:rPr>
              <w:t> </w:t>
            </w:r>
            <w:r w:rsidR="00385515">
              <w:rPr>
                <w:sz w:val="16"/>
                <w:szCs w:val="16"/>
              </w:rPr>
              <w:t> </w:t>
            </w:r>
            <w:r w:rsidR="00385515">
              <w:rPr>
                <w:sz w:val="16"/>
                <w:szCs w:val="16"/>
              </w:rPr>
              <w:t> </w:t>
            </w:r>
            <w:r w:rsidR="00385515">
              <w:rPr>
                <w:sz w:val="16"/>
                <w:szCs w:val="16"/>
              </w:rPr>
              <w:t> </w:t>
            </w:r>
            <w:r w:rsidR="00385515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7FB7F8D" w14:textId="764E7227" w:rsidR="001F452F" w:rsidRPr="00F74DD8" w:rsidRDefault="00791922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85515">
              <w:rPr>
                <w:sz w:val="16"/>
                <w:szCs w:val="16"/>
              </w:rPr>
              <w:t> </w:t>
            </w:r>
            <w:r w:rsidR="00385515">
              <w:rPr>
                <w:sz w:val="16"/>
                <w:szCs w:val="16"/>
              </w:rPr>
              <w:t> </w:t>
            </w:r>
            <w:r w:rsidR="00385515">
              <w:rPr>
                <w:sz w:val="16"/>
                <w:szCs w:val="16"/>
              </w:rPr>
              <w:t> </w:t>
            </w:r>
            <w:r w:rsidR="00385515">
              <w:rPr>
                <w:sz w:val="16"/>
                <w:szCs w:val="16"/>
              </w:rPr>
              <w:t> </w:t>
            </w:r>
            <w:r w:rsidR="00385515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658F288" w14:textId="63863EC8" w:rsidR="001F452F" w:rsidRPr="00F74DD8" w:rsidRDefault="00791922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5D08A0" w14:textId="1D6324D6" w:rsidR="001F452F" w:rsidRPr="00F74DD8" w:rsidRDefault="00385515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520A4F6" w14:textId="46F6150B" w:rsidR="001F452F" w:rsidRPr="00F74DD8" w:rsidRDefault="00791922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0654C1B" w14:textId="56B79455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FORMDROPDOWN </w:instrText>
            </w:r>
            <w:r w:rsidR="003A7709">
              <w:rPr>
                <w:sz w:val="16"/>
                <w:szCs w:val="16"/>
              </w:rPr>
            </w:r>
            <w:r w:rsidR="003A7709">
              <w:rPr>
                <w:sz w:val="16"/>
                <w:szCs w:val="16"/>
              </w:rPr>
              <w:fldChar w:fldCharType="separate"/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</w:tr>
      <w:tr w:rsidR="005A4C78" w:rsidRPr="001529C1" w14:paraId="42F65D01" w14:textId="77777777" w:rsidTr="005A4C78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B12C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DE11" w14:textId="77777777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CF32065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2EA3F3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547246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B0CED6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B8E55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901B42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4D72AA26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</w:tr>
      <w:tr w:rsidR="005A4C78" w:rsidRPr="001529C1" w14:paraId="4E499051" w14:textId="77777777" w:rsidTr="005A4C78">
        <w:trPr>
          <w:trHeight w:val="30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05ACA1B" w14:textId="24DCDA37" w:rsidR="001F452F" w:rsidRPr="00F74DD8" w:rsidRDefault="00791922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082003" w14:textId="19828AFA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0C0E164" w14:textId="334AA7DB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2939A70" w14:textId="0E8FE43C" w:rsidR="001F452F" w:rsidRPr="00F74DD8" w:rsidRDefault="00791922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987DBF" w14:textId="460D46B4" w:rsidR="001F452F" w:rsidRPr="00F74DD8" w:rsidRDefault="00791922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C1CF807" w14:textId="591A99E2" w:rsidR="001F452F" w:rsidRPr="00F74DD8" w:rsidRDefault="00791922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64171C" w14:textId="6413F6A9" w:rsidR="001F452F" w:rsidRPr="00F74DD8" w:rsidRDefault="00385515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0D75CAC" w14:textId="31301E47" w:rsidR="001F452F" w:rsidRPr="00F74DD8" w:rsidRDefault="00385515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10B019B" w14:textId="312BAE94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FORMDROPDOWN </w:instrText>
            </w:r>
            <w:r w:rsidR="003A7709">
              <w:rPr>
                <w:sz w:val="16"/>
                <w:szCs w:val="16"/>
              </w:rPr>
            </w:r>
            <w:r w:rsidR="003A7709">
              <w:rPr>
                <w:sz w:val="16"/>
                <w:szCs w:val="16"/>
              </w:rPr>
              <w:fldChar w:fldCharType="separate"/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</w:tr>
      <w:tr w:rsidR="005A4C78" w:rsidRPr="001529C1" w14:paraId="75258E4C" w14:textId="77777777" w:rsidTr="005A4C78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325AC0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D06418" w14:textId="77777777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129CDFBD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40022B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A0016A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631885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B09E6E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BA9BF6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05FDD01D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</w:tr>
      <w:tr w:rsidR="005A4C78" w:rsidRPr="001529C1" w14:paraId="78E3B6F1" w14:textId="77777777" w:rsidTr="005A4C78">
        <w:trPr>
          <w:trHeight w:val="30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D0E86E" w14:textId="359EE5B9" w:rsidR="001F452F" w:rsidRPr="00F74DD8" w:rsidRDefault="00791922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719050" w14:textId="22E6BA17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0BA2A6C" w14:textId="4E64E538" w:rsidR="001F452F" w:rsidRPr="00F74DD8" w:rsidRDefault="00F74DD8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FA5783" w14:textId="72CE661B" w:rsidR="001F452F" w:rsidRPr="00F74DD8" w:rsidRDefault="00791922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EFC141A" w14:textId="6932C384" w:rsidR="001F452F" w:rsidRPr="00F74DD8" w:rsidRDefault="00791922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79C2FA5" w14:textId="2AD42398" w:rsidR="001F452F" w:rsidRPr="00F74DD8" w:rsidRDefault="00791922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DDC8CB5" w14:textId="679FD75E" w:rsidR="001F452F" w:rsidRPr="00F74DD8" w:rsidRDefault="00385515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10EC556" w14:textId="032942C1" w:rsidR="001F452F" w:rsidRPr="00F74DD8" w:rsidRDefault="00385515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EB535F5" w14:textId="7297570A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FORMDROPDOWN </w:instrText>
            </w:r>
            <w:r w:rsidR="003A7709">
              <w:rPr>
                <w:sz w:val="16"/>
                <w:szCs w:val="16"/>
              </w:rPr>
            </w:r>
            <w:r w:rsidR="003A7709">
              <w:rPr>
                <w:sz w:val="16"/>
                <w:szCs w:val="16"/>
              </w:rPr>
              <w:fldChar w:fldCharType="separate"/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</w:tr>
      <w:tr w:rsidR="005A4C78" w:rsidRPr="001529C1" w14:paraId="1E5906E6" w14:textId="77777777" w:rsidTr="005A4C78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EE3712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C384FC" w14:textId="77777777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42D16A0C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DE3888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2BA202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F2F016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F128CE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B70BC7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7B4B99D2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</w:tr>
      <w:tr w:rsidR="005A4C78" w:rsidRPr="001529C1" w14:paraId="15FDA174" w14:textId="77777777" w:rsidTr="005A4C78">
        <w:trPr>
          <w:trHeight w:val="30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6A77E6" w14:textId="41D59904" w:rsidR="001F452F" w:rsidRPr="00F74DD8" w:rsidRDefault="00791922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86A44D" w14:textId="187380F4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="00761583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359C71C" w14:textId="06F2BFEE" w:rsidR="001F452F" w:rsidRPr="00F74DD8" w:rsidRDefault="00F74DD8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Pr="00F74DD8">
              <w:rPr>
                <w:bCs/>
                <w:noProof/>
                <w:sz w:val="16"/>
                <w:szCs w:val="16"/>
              </w:rPr>
              <w:t> </w:t>
            </w:r>
            <w:r w:rsidRPr="00F74DD8">
              <w:rPr>
                <w:bCs/>
                <w:noProof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6384C4C" w14:textId="13EA7EE0" w:rsidR="001F452F" w:rsidRPr="00F74DD8" w:rsidRDefault="00791922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8D3D242" w14:textId="6291DDCE" w:rsidR="001F452F" w:rsidRPr="00F74DD8" w:rsidRDefault="00791922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35EEDD" w14:textId="1A4D6025" w:rsidR="001F452F" w:rsidRPr="00F74DD8" w:rsidRDefault="00791922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1979A9" w14:textId="3F7965A2" w:rsidR="001F452F" w:rsidRPr="00F74DD8" w:rsidRDefault="00385515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5D3F62" w14:textId="7B26E144" w:rsidR="001F452F" w:rsidRPr="00F74DD8" w:rsidRDefault="00385515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5555729" w14:textId="68A4A54F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FORMDROPDOWN </w:instrText>
            </w:r>
            <w:r w:rsidR="003A7709">
              <w:rPr>
                <w:sz w:val="16"/>
                <w:szCs w:val="16"/>
              </w:rPr>
            </w:r>
            <w:r w:rsidR="003A7709">
              <w:rPr>
                <w:sz w:val="16"/>
                <w:szCs w:val="16"/>
              </w:rPr>
              <w:fldChar w:fldCharType="separate"/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</w:tr>
      <w:tr w:rsidR="005A4C78" w:rsidRPr="001529C1" w14:paraId="127E73F3" w14:textId="77777777" w:rsidTr="005A4C78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27A5A6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0AA83A" w14:textId="77777777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3DE46128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701C2F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F6436A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851B98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8040C8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41F2BA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33099AA5" w14:textId="77777777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</w:p>
        </w:tc>
      </w:tr>
      <w:tr w:rsidR="005A4C78" w:rsidRPr="001529C1" w14:paraId="76B1C2DD" w14:textId="77777777" w:rsidTr="005A4C78">
        <w:trPr>
          <w:trHeight w:val="30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32FA1C" w14:textId="768084E2" w:rsidR="001F452F" w:rsidRPr="00F74DD8" w:rsidRDefault="00791922" w:rsidP="007615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B1CCED" w14:textId="77777777" w:rsidR="001F452F" w:rsidRPr="00F74DD8" w:rsidRDefault="001F452F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Pr="00F74DD8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E0F8840" w14:textId="73FB5AF1" w:rsidR="001F452F" w:rsidRPr="00F74DD8" w:rsidRDefault="00F74DD8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74DD8">
              <w:rPr>
                <w:bCs/>
                <w:sz w:val="16"/>
                <w:szCs w:val="16"/>
              </w:rPr>
              <w:instrText xml:space="preserve"> FORMTEXT </w:instrText>
            </w:r>
            <w:r w:rsidRPr="00F74DD8">
              <w:rPr>
                <w:bCs/>
                <w:sz w:val="16"/>
                <w:szCs w:val="16"/>
              </w:rPr>
            </w:r>
            <w:r w:rsidRPr="00F74DD8">
              <w:rPr>
                <w:bCs/>
                <w:sz w:val="16"/>
                <w:szCs w:val="16"/>
              </w:rPr>
              <w:fldChar w:fldCharType="separate"/>
            </w:r>
            <w:r w:rsidRPr="00F74DD8">
              <w:rPr>
                <w:bCs/>
                <w:noProof/>
                <w:sz w:val="16"/>
                <w:szCs w:val="16"/>
              </w:rPr>
              <w:t> </w:t>
            </w:r>
            <w:r w:rsidRPr="00F74DD8">
              <w:rPr>
                <w:bCs/>
                <w:noProof/>
                <w:sz w:val="16"/>
                <w:szCs w:val="16"/>
              </w:rPr>
              <w:t> </w:t>
            </w:r>
            <w:r w:rsidRPr="00F74DD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EAC54F" w14:textId="205BFAA8" w:rsidR="001F452F" w:rsidRPr="00F74DD8" w:rsidRDefault="00791922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DA03B2B" w14:textId="739CE6C0" w:rsidR="001F452F" w:rsidRPr="00F74DD8" w:rsidRDefault="00791922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70AC7CD" w14:textId="456C5EB2" w:rsidR="001F452F" w:rsidRPr="00F74DD8" w:rsidRDefault="00385515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39FBB86" w14:textId="12E91FD9" w:rsidR="001F452F" w:rsidRPr="00F74DD8" w:rsidRDefault="00791922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E9B20F" w14:textId="01CB92A1" w:rsidR="001F452F" w:rsidRPr="00F74DD8" w:rsidRDefault="00791922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D60D400" w14:textId="7C985473" w:rsidR="001F452F" w:rsidRPr="00F74DD8" w:rsidRDefault="001F452F" w:rsidP="001F45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F74D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F74DD8">
              <w:rPr>
                <w:sz w:val="16"/>
                <w:szCs w:val="16"/>
              </w:rPr>
              <w:instrText xml:space="preserve"> FORMDROPDOWN </w:instrText>
            </w:r>
            <w:r w:rsidR="003A7709">
              <w:rPr>
                <w:sz w:val="16"/>
                <w:szCs w:val="16"/>
              </w:rPr>
            </w:r>
            <w:r w:rsidR="003A7709">
              <w:rPr>
                <w:sz w:val="16"/>
                <w:szCs w:val="16"/>
              </w:rPr>
              <w:fldChar w:fldCharType="separate"/>
            </w:r>
            <w:r w:rsidRPr="00F74DD8">
              <w:rPr>
                <w:sz w:val="16"/>
                <w:szCs w:val="16"/>
              </w:rPr>
              <w:fldChar w:fldCharType="end"/>
            </w:r>
          </w:p>
        </w:tc>
      </w:tr>
      <w:tr w:rsidR="005A4C78" w:rsidRPr="001529C1" w14:paraId="610E7DBA" w14:textId="77777777" w:rsidTr="005A4C78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8D8156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A78D31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07F8B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9E351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282DF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3AD4F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C72C2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6C1E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DFAD77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1F452F" w:rsidRPr="001529C1" w14:paraId="322B9819" w14:textId="77777777" w:rsidTr="001E77A3">
        <w:trPr>
          <w:trHeight w:val="50"/>
        </w:trPr>
        <w:tc>
          <w:tcPr>
            <w:tcW w:w="14165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noWrap/>
            <w:hideMark/>
          </w:tcPr>
          <w:p w14:paraId="03FA3E10" w14:textId="77777777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a-DK"/>
              </w:rPr>
              <w:t>*For de tyske mindretalsskoler kan udtalelsen fra PPR erstattes af en udtalelse fra DSSV</w:t>
            </w:r>
          </w:p>
        </w:tc>
      </w:tr>
      <w:tr w:rsidR="001F452F" w:rsidRPr="001529C1" w14:paraId="5E7C8A78" w14:textId="77777777" w:rsidTr="001E77A3">
        <w:trPr>
          <w:trHeight w:val="300"/>
        </w:trPr>
        <w:tc>
          <w:tcPr>
            <w:tcW w:w="1416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4D76B7F8" w14:textId="77777777" w:rsidR="001F452F" w:rsidRPr="00F74DD8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a-DK"/>
              </w:rPr>
            </w:pPr>
            <w:r w:rsidRPr="00F74D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a-DK"/>
              </w:rPr>
              <w:t>Jeg, skolens leder, bekræfter, at skolen ikke har indberettet specialundervisningselever i forbindelse med sidste indberetning den 5. september, og at ovenstående oplysninger er korrekte, jf. friskoleloven.</w:t>
            </w:r>
          </w:p>
        </w:tc>
      </w:tr>
      <w:tr w:rsidR="001F452F" w:rsidRPr="001529C1" w14:paraId="24F75CB1" w14:textId="77777777" w:rsidTr="00B60B8A">
        <w:trPr>
          <w:trHeight w:val="300"/>
        </w:trPr>
        <w:tc>
          <w:tcPr>
            <w:tcW w:w="141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D91494" w14:textId="77777777" w:rsidR="001F452F" w:rsidRPr="001529C1" w:rsidRDefault="001F452F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B60B8A" w:rsidRPr="001529C1" w14:paraId="3511A5C0" w14:textId="77777777" w:rsidTr="00B60B8A">
        <w:trPr>
          <w:trHeight w:val="620"/>
        </w:trPr>
        <w:tc>
          <w:tcPr>
            <w:tcW w:w="14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C77B" w14:textId="505F2036" w:rsidR="00B60B8A" w:rsidRPr="009436A1" w:rsidRDefault="00B60B8A" w:rsidP="001F452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436A1">
              <w:rPr>
                <w:rFonts w:ascii="Calibri" w:eastAsia="Times New Roman" w:hAnsi="Calibri" w:cs="Calibri"/>
                <w:color w:val="000000"/>
                <w:lang w:eastAsia="da-DK"/>
              </w:rPr>
              <w:t>Dato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: </w:t>
            </w:r>
            <w:r w:rsidR="0038551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="00385515">
              <w:rPr>
                <w:sz w:val="16"/>
                <w:szCs w:val="16"/>
              </w:rPr>
              <w:instrText xml:space="preserve"> FORMTEXT </w:instrText>
            </w:r>
            <w:r w:rsidR="00385515">
              <w:rPr>
                <w:sz w:val="16"/>
                <w:szCs w:val="16"/>
              </w:rPr>
            </w:r>
            <w:r w:rsidR="00385515">
              <w:rPr>
                <w:sz w:val="16"/>
                <w:szCs w:val="16"/>
              </w:rPr>
              <w:fldChar w:fldCharType="separate"/>
            </w:r>
            <w:r w:rsidR="00385515">
              <w:rPr>
                <w:noProof/>
                <w:sz w:val="16"/>
                <w:szCs w:val="16"/>
              </w:rPr>
              <w:t> </w:t>
            </w:r>
            <w:r w:rsidR="00385515">
              <w:rPr>
                <w:noProof/>
                <w:sz w:val="16"/>
                <w:szCs w:val="16"/>
              </w:rPr>
              <w:t> </w:t>
            </w:r>
            <w:r w:rsidR="00385515">
              <w:rPr>
                <w:noProof/>
                <w:sz w:val="16"/>
                <w:szCs w:val="16"/>
              </w:rPr>
              <w:t> </w:t>
            </w:r>
            <w:r w:rsidR="00385515">
              <w:rPr>
                <w:noProof/>
                <w:sz w:val="16"/>
                <w:szCs w:val="16"/>
              </w:rPr>
              <w:t> </w:t>
            </w:r>
            <w:r w:rsidR="00385515">
              <w:rPr>
                <w:noProof/>
                <w:sz w:val="16"/>
                <w:szCs w:val="16"/>
              </w:rPr>
              <w:t> </w:t>
            </w:r>
            <w:r w:rsidR="00385515">
              <w:rPr>
                <w:sz w:val="16"/>
                <w:szCs w:val="16"/>
              </w:rPr>
              <w:fldChar w:fldCharType="end"/>
            </w:r>
            <w:r>
              <w:rPr>
                <w:sz w:val="22"/>
                <w:szCs w:val="22"/>
              </w:rPr>
              <w:t xml:space="preserve">   </w:t>
            </w:r>
            <w:r w:rsidRPr="00B60B8A">
              <w:rPr>
                <w:rFonts w:ascii="Calibri" w:eastAsia="Times New Roman" w:hAnsi="Calibri" w:cs="Calibri"/>
                <w:color w:val="000000"/>
                <w:lang w:eastAsia="da-DK"/>
              </w:rPr>
              <w:t>Skoleleders Underskrift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:</w:t>
            </w:r>
          </w:p>
          <w:p w14:paraId="152E8785" w14:textId="3E5E4C3E" w:rsidR="00B60B8A" w:rsidRPr="001529C1" w:rsidRDefault="00B60B8A" w:rsidP="0076158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152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 </w:t>
            </w:r>
            <w:r w:rsidRPr="009436A1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</w:p>
        </w:tc>
      </w:tr>
    </w:tbl>
    <w:p w14:paraId="4313A42E" w14:textId="77777777" w:rsidR="00B11994" w:rsidRPr="00DF7E6E" w:rsidRDefault="00B11994" w:rsidP="004C1192"/>
    <w:sectPr w:rsidR="00B11994" w:rsidRPr="00DF7E6E" w:rsidSect="001529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EB70" w14:textId="77777777" w:rsidR="005C7BA0" w:rsidRDefault="005C7BA0" w:rsidP="00C17A1E">
      <w:pPr>
        <w:spacing w:line="240" w:lineRule="auto"/>
      </w:pPr>
      <w:r>
        <w:separator/>
      </w:r>
    </w:p>
  </w:endnote>
  <w:endnote w:type="continuationSeparator" w:id="0">
    <w:p w14:paraId="518D8598" w14:textId="77777777" w:rsidR="005C7BA0" w:rsidRDefault="005C7BA0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6422" w14:textId="77777777" w:rsidR="00C54458" w:rsidRDefault="00C5445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80E7" w14:textId="77777777" w:rsidR="00C54458" w:rsidRDefault="00C5445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4344E" w14:textId="77777777" w:rsidR="00C54458" w:rsidRDefault="00C5445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0F27" w14:textId="77777777" w:rsidR="005C7BA0" w:rsidRDefault="005C7BA0" w:rsidP="00C17A1E">
      <w:pPr>
        <w:spacing w:line="240" w:lineRule="auto"/>
      </w:pPr>
      <w:r>
        <w:separator/>
      </w:r>
    </w:p>
  </w:footnote>
  <w:footnote w:type="continuationSeparator" w:id="0">
    <w:p w14:paraId="36173FCF" w14:textId="77777777" w:rsidR="005C7BA0" w:rsidRDefault="005C7BA0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C1AB" w14:textId="77777777" w:rsidR="00C54458" w:rsidRDefault="00C5445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EAC6" w14:textId="77777777" w:rsidR="00C54458" w:rsidRDefault="00C5445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493D" w14:textId="1887A881" w:rsidR="001529C1" w:rsidRDefault="00594934" w:rsidP="00C54458">
    <w:pPr>
      <w:pStyle w:val="Sidehoved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  <w:r w:rsidR="0001716D">
      <w:tab/>
    </w:r>
    <w:r w:rsidR="00C54458" w:rsidRPr="00C54458">
      <w:rPr>
        <w:noProof/>
      </w:rPr>
      <w:drawing>
        <wp:inline distT="0" distB="0" distL="0" distR="0" wp14:anchorId="2758179C" wp14:editId="798E7EBB">
          <wp:extent cx="1952898" cy="733527"/>
          <wp:effectExtent l="0" t="0" r="9525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898" cy="733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A22887"/>
    <w:multiLevelType w:val="multilevel"/>
    <w:tmpl w:val="1C067E66"/>
    <w:numStyleLink w:val="ListStyle-TableListNumber"/>
  </w:abstractNum>
  <w:abstractNum w:abstractNumId="5" w15:restartNumberingAfterBreak="0">
    <w:nsid w:val="036149EC"/>
    <w:multiLevelType w:val="multilevel"/>
    <w:tmpl w:val="10FACD22"/>
    <w:numStyleLink w:val="ListStyle-ListNumber"/>
  </w:abstractNum>
  <w:abstractNum w:abstractNumId="6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7" w15:restartNumberingAfterBreak="0">
    <w:nsid w:val="056B1904"/>
    <w:multiLevelType w:val="multilevel"/>
    <w:tmpl w:val="45E83E3C"/>
    <w:numStyleLink w:val="ListStyle-TableListBullet"/>
  </w:abstractNum>
  <w:abstractNum w:abstractNumId="8" w15:restartNumberingAfterBreak="0">
    <w:nsid w:val="06871105"/>
    <w:multiLevelType w:val="multilevel"/>
    <w:tmpl w:val="10FACD22"/>
    <w:numStyleLink w:val="ListStyle-ListNumber"/>
  </w:abstractNum>
  <w:abstractNum w:abstractNumId="9" w15:restartNumberingAfterBreak="0">
    <w:nsid w:val="0C4B5D66"/>
    <w:multiLevelType w:val="multilevel"/>
    <w:tmpl w:val="B888CB6E"/>
    <w:numStyleLink w:val="ListStyle-ListAlphabet"/>
  </w:abstractNum>
  <w:abstractNum w:abstractNumId="10" w15:restartNumberingAfterBreak="0">
    <w:nsid w:val="0E615A4E"/>
    <w:multiLevelType w:val="multilevel"/>
    <w:tmpl w:val="D316A29C"/>
    <w:numStyleLink w:val="ListStyle-FactBoxListNumber"/>
  </w:abstractNum>
  <w:abstractNum w:abstractNumId="11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3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4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5" w15:restartNumberingAfterBreak="0">
    <w:nsid w:val="1F1B7D32"/>
    <w:multiLevelType w:val="multilevel"/>
    <w:tmpl w:val="45E83E3C"/>
    <w:numStyleLink w:val="ListStyle-TableListBullet"/>
  </w:abstractNum>
  <w:abstractNum w:abstractNumId="16" w15:restartNumberingAfterBreak="0">
    <w:nsid w:val="248374B4"/>
    <w:multiLevelType w:val="multilevel"/>
    <w:tmpl w:val="45E83E3C"/>
    <w:numStyleLink w:val="ListStyle-TableListBullet"/>
  </w:abstractNum>
  <w:abstractNum w:abstractNumId="17" w15:restartNumberingAfterBreak="0">
    <w:nsid w:val="2DAA120D"/>
    <w:multiLevelType w:val="multilevel"/>
    <w:tmpl w:val="1C067E66"/>
    <w:numStyleLink w:val="ListStyle-TableListNumber"/>
  </w:abstractNum>
  <w:abstractNum w:abstractNumId="18" w15:restartNumberingAfterBreak="0">
    <w:nsid w:val="2FF63AA6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3700DEF"/>
    <w:multiLevelType w:val="multilevel"/>
    <w:tmpl w:val="B888CB6E"/>
    <w:numStyleLink w:val="ListStyle-ListAlphabet"/>
  </w:abstractNum>
  <w:abstractNum w:abstractNumId="20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02015DF"/>
    <w:multiLevelType w:val="multilevel"/>
    <w:tmpl w:val="D316A29C"/>
    <w:numStyleLink w:val="ListStyle-FactBoxListNumber"/>
  </w:abstractNum>
  <w:abstractNum w:abstractNumId="22" w15:restartNumberingAfterBreak="0">
    <w:nsid w:val="5077223C"/>
    <w:multiLevelType w:val="multilevel"/>
    <w:tmpl w:val="CA2C7674"/>
    <w:numStyleLink w:val="ListStyle-FactBoxListBullet"/>
  </w:abstractNum>
  <w:abstractNum w:abstractNumId="23" w15:restartNumberingAfterBreak="0">
    <w:nsid w:val="50C25D46"/>
    <w:multiLevelType w:val="multilevel"/>
    <w:tmpl w:val="B3600868"/>
    <w:numStyleLink w:val="ListStyle-ListBullet"/>
  </w:abstractNum>
  <w:abstractNum w:abstractNumId="24" w15:restartNumberingAfterBreak="0">
    <w:nsid w:val="56CE5431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98F1463"/>
    <w:multiLevelType w:val="multilevel"/>
    <w:tmpl w:val="B888CB6E"/>
    <w:numStyleLink w:val="ListStyle-ListAlphabet"/>
  </w:abstractNum>
  <w:abstractNum w:abstractNumId="26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7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8" w15:restartNumberingAfterBreak="0">
    <w:nsid w:val="5CF864BA"/>
    <w:multiLevelType w:val="multilevel"/>
    <w:tmpl w:val="10FACD22"/>
    <w:numStyleLink w:val="ListStyle-ListNumber"/>
  </w:abstractNum>
  <w:abstractNum w:abstractNumId="29" w15:restartNumberingAfterBreak="0">
    <w:nsid w:val="5E261B58"/>
    <w:multiLevelType w:val="multilevel"/>
    <w:tmpl w:val="10FACD22"/>
    <w:numStyleLink w:val="ListStyle-ListNumber"/>
  </w:abstractNum>
  <w:abstractNum w:abstractNumId="30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31" w15:restartNumberingAfterBreak="0">
    <w:nsid w:val="6C651F69"/>
    <w:multiLevelType w:val="multilevel"/>
    <w:tmpl w:val="D316A29C"/>
    <w:numStyleLink w:val="ListStyle-FactBoxListNumber"/>
  </w:abstractNum>
  <w:abstractNum w:abstractNumId="32" w15:restartNumberingAfterBreak="0">
    <w:nsid w:val="6EDB1BA5"/>
    <w:multiLevelType w:val="multilevel"/>
    <w:tmpl w:val="B3600868"/>
    <w:numStyleLink w:val="ListStyle-ListBullet"/>
  </w:abstractNum>
  <w:abstractNum w:abstractNumId="33" w15:restartNumberingAfterBreak="0">
    <w:nsid w:val="70E37C95"/>
    <w:multiLevelType w:val="multilevel"/>
    <w:tmpl w:val="CA2C7674"/>
    <w:numStyleLink w:val="ListStyle-FactBoxListBullet"/>
  </w:abstractNum>
  <w:abstractNum w:abstractNumId="34" w15:restartNumberingAfterBreak="0">
    <w:nsid w:val="726318D8"/>
    <w:multiLevelType w:val="multilevel"/>
    <w:tmpl w:val="D316A29C"/>
    <w:numStyleLink w:val="ListStyle-FactBoxListNumber"/>
  </w:abstractNum>
  <w:abstractNum w:abstractNumId="35" w15:restartNumberingAfterBreak="0">
    <w:nsid w:val="749558EB"/>
    <w:multiLevelType w:val="multilevel"/>
    <w:tmpl w:val="1C067E66"/>
    <w:numStyleLink w:val="ListStyle-TableListNumber"/>
  </w:abstractNum>
  <w:abstractNum w:abstractNumId="36" w15:restartNumberingAfterBreak="0">
    <w:nsid w:val="7B0F3213"/>
    <w:multiLevelType w:val="multilevel"/>
    <w:tmpl w:val="B3600868"/>
    <w:numStyleLink w:val="ListStyle-ListBullet"/>
  </w:abstractNum>
  <w:abstractNum w:abstractNumId="37" w15:restartNumberingAfterBreak="0">
    <w:nsid w:val="7DFA3A4C"/>
    <w:multiLevelType w:val="multilevel"/>
    <w:tmpl w:val="CA2C7674"/>
    <w:numStyleLink w:val="ListStyle-FactBoxListBullet"/>
  </w:abstractNum>
  <w:abstractNum w:abstractNumId="3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 w16cid:durableId="1414815976">
    <w:abstractNumId w:val="38"/>
  </w:num>
  <w:num w:numId="2" w16cid:durableId="1888449492">
    <w:abstractNumId w:val="11"/>
  </w:num>
  <w:num w:numId="3" w16cid:durableId="2048289373">
    <w:abstractNumId w:val="3"/>
  </w:num>
  <w:num w:numId="4" w16cid:durableId="65107252">
    <w:abstractNumId w:val="2"/>
  </w:num>
  <w:num w:numId="5" w16cid:durableId="298802832">
    <w:abstractNumId w:val="1"/>
  </w:num>
  <w:num w:numId="6" w16cid:durableId="194005762">
    <w:abstractNumId w:val="0"/>
  </w:num>
  <w:num w:numId="7" w16cid:durableId="1060445850">
    <w:abstractNumId w:val="18"/>
  </w:num>
  <w:num w:numId="8" w16cid:durableId="1845392915">
    <w:abstractNumId w:val="14"/>
  </w:num>
  <w:num w:numId="9" w16cid:durableId="954290179">
    <w:abstractNumId w:val="26"/>
  </w:num>
  <w:num w:numId="10" w16cid:durableId="569924001">
    <w:abstractNumId w:val="30"/>
  </w:num>
  <w:num w:numId="11" w16cid:durableId="821190746">
    <w:abstractNumId w:val="12"/>
  </w:num>
  <w:num w:numId="12" w16cid:durableId="1340038569">
    <w:abstractNumId w:val="27"/>
  </w:num>
  <w:num w:numId="13" w16cid:durableId="1474373744">
    <w:abstractNumId w:val="13"/>
  </w:num>
  <w:num w:numId="14" w16cid:durableId="947352041">
    <w:abstractNumId w:val="6"/>
  </w:num>
  <w:num w:numId="15" w16cid:durableId="96946001">
    <w:abstractNumId w:val="24"/>
  </w:num>
  <w:num w:numId="16" w16cid:durableId="910966245">
    <w:abstractNumId w:val="37"/>
  </w:num>
  <w:num w:numId="17" w16cid:durableId="69428838">
    <w:abstractNumId w:val="10"/>
  </w:num>
  <w:num w:numId="18" w16cid:durableId="578638872">
    <w:abstractNumId w:val="32"/>
  </w:num>
  <w:num w:numId="19" w16cid:durableId="230770597">
    <w:abstractNumId w:val="29"/>
  </w:num>
  <w:num w:numId="20" w16cid:durableId="666329154">
    <w:abstractNumId w:val="25"/>
  </w:num>
  <w:num w:numId="21" w16cid:durableId="829640267">
    <w:abstractNumId w:val="15"/>
  </w:num>
  <w:num w:numId="22" w16cid:durableId="695891548">
    <w:abstractNumId w:val="35"/>
  </w:num>
  <w:num w:numId="23" w16cid:durableId="742412638">
    <w:abstractNumId w:val="20"/>
  </w:num>
  <w:num w:numId="24" w16cid:durableId="4090100">
    <w:abstractNumId w:val="19"/>
  </w:num>
  <w:num w:numId="25" w16cid:durableId="730738299">
    <w:abstractNumId w:val="36"/>
  </w:num>
  <w:num w:numId="26" w16cid:durableId="1953785671">
    <w:abstractNumId w:val="5"/>
  </w:num>
  <w:num w:numId="27" w16cid:durableId="1596284986">
    <w:abstractNumId w:val="28"/>
  </w:num>
  <w:num w:numId="28" w16cid:durableId="1149980372">
    <w:abstractNumId w:val="3"/>
  </w:num>
  <w:num w:numId="29" w16cid:durableId="1193307265">
    <w:abstractNumId w:val="2"/>
  </w:num>
  <w:num w:numId="30" w16cid:durableId="169876436">
    <w:abstractNumId w:val="1"/>
  </w:num>
  <w:num w:numId="31" w16cid:durableId="1194415010">
    <w:abstractNumId w:val="0"/>
  </w:num>
  <w:num w:numId="32" w16cid:durableId="278225634">
    <w:abstractNumId w:val="23"/>
  </w:num>
  <w:num w:numId="33" w16cid:durableId="2085494559">
    <w:abstractNumId w:val="8"/>
  </w:num>
  <w:num w:numId="34" w16cid:durableId="718167236">
    <w:abstractNumId w:val="9"/>
  </w:num>
  <w:num w:numId="35" w16cid:durableId="940529819">
    <w:abstractNumId w:val="16"/>
  </w:num>
  <w:num w:numId="36" w16cid:durableId="1588882557">
    <w:abstractNumId w:val="4"/>
  </w:num>
  <w:num w:numId="37" w16cid:durableId="2132164781">
    <w:abstractNumId w:val="33"/>
  </w:num>
  <w:num w:numId="38" w16cid:durableId="521361840">
    <w:abstractNumId w:val="31"/>
  </w:num>
  <w:num w:numId="39" w16cid:durableId="467479329">
    <w:abstractNumId w:val="34"/>
  </w:num>
  <w:num w:numId="40" w16cid:durableId="2137554003">
    <w:abstractNumId w:val="7"/>
  </w:num>
  <w:num w:numId="41" w16cid:durableId="1556963732">
    <w:abstractNumId w:val="17"/>
  </w:num>
  <w:num w:numId="42" w16cid:durableId="1792699035">
    <w:abstractNumId w:val="22"/>
  </w:num>
  <w:num w:numId="43" w16cid:durableId="42487328">
    <w:abstractNumId w:val="21"/>
  </w:num>
  <w:num w:numId="44" w16cid:durableId="1768620280">
    <w:abstractNumId w:val="39"/>
  </w:num>
  <w:num w:numId="45" w16cid:durableId="640043733">
    <w:abstractNumId w:val="22"/>
  </w:num>
  <w:num w:numId="46" w16cid:durableId="1748646621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54I0uWcTBAXswOmMJlrXhzpQM1diGgmt7w/SZ8GmpQ/FauELwPdIvP86TmM84H37QOUxTLgL5oR3rjgLLCIhw==" w:salt="voU3pJfiX0xbzKF5IkaLKQ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C1"/>
    <w:rsid w:val="00000E12"/>
    <w:rsid w:val="00006781"/>
    <w:rsid w:val="00015CF7"/>
    <w:rsid w:val="0001716D"/>
    <w:rsid w:val="000175E5"/>
    <w:rsid w:val="00031699"/>
    <w:rsid w:val="000379BD"/>
    <w:rsid w:val="00042797"/>
    <w:rsid w:val="00043FF6"/>
    <w:rsid w:val="00060C5A"/>
    <w:rsid w:val="000627E6"/>
    <w:rsid w:val="000B049C"/>
    <w:rsid w:val="000B2631"/>
    <w:rsid w:val="000B6F63"/>
    <w:rsid w:val="000D0477"/>
    <w:rsid w:val="0011683E"/>
    <w:rsid w:val="0012481A"/>
    <w:rsid w:val="00134334"/>
    <w:rsid w:val="001428AE"/>
    <w:rsid w:val="00144093"/>
    <w:rsid w:val="001529C1"/>
    <w:rsid w:val="00176C66"/>
    <w:rsid w:val="00177920"/>
    <w:rsid w:val="001867A5"/>
    <w:rsid w:val="00192923"/>
    <w:rsid w:val="00194F74"/>
    <w:rsid w:val="00195338"/>
    <w:rsid w:val="001A03F7"/>
    <w:rsid w:val="001A0F63"/>
    <w:rsid w:val="001A47C0"/>
    <w:rsid w:val="001A576D"/>
    <w:rsid w:val="001D5071"/>
    <w:rsid w:val="001E0E11"/>
    <w:rsid w:val="001E13D2"/>
    <w:rsid w:val="001E2197"/>
    <w:rsid w:val="001E77A3"/>
    <w:rsid w:val="001F452F"/>
    <w:rsid w:val="002132D0"/>
    <w:rsid w:val="002146DF"/>
    <w:rsid w:val="00216D97"/>
    <w:rsid w:val="00226F25"/>
    <w:rsid w:val="00231EC4"/>
    <w:rsid w:val="0023251A"/>
    <w:rsid w:val="0024602A"/>
    <w:rsid w:val="002475F2"/>
    <w:rsid w:val="00254F61"/>
    <w:rsid w:val="00262E41"/>
    <w:rsid w:val="00271A6B"/>
    <w:rsid w:val="002731E3"/>
    <w:rsid w:val="00297DBF"/>
    <w:rsid w:val="002D64C9"/>
    <w:rsid w:val="00310EBB"/>
    <w:rsid w:val="003313CF"/>
    <w:rsid w:val="00332C95"/>
    <w:rsid w:val="003442E1"/>
    <w:rsid w:val="00357D34"/>
    <w:rsid w:val="00372999"/>
    <w:rsid w:val="00373C34"/>
    <w:rsid w:val="00385515"/>
    <w:rsid w:val="00395DBD"/>
    <w:rsid w:val="003A463D"/>
    <w:rsid w:val="003A7709"/>
    <w:rsid w:val="003B1B6E"/>
    <w:rsid w:val="003C709E"/>
    <w:rsid w:val="003D2D7A"/>
    <w:rsid w:val="003E6FCB"/>
    <w:rsid w:val="00400D10"/>
    <w:rsid w:val="00402212"/>
    <w:rsid w:val="00405CD6"/>
    <w:rsid w:val="004245BC"/>
    <w:rsid w:val="004353CE"/>
    <w:rsid w:val="00446BC3"/>
    <w:rsid w:val="00456B99"/>
    <w:rsid w:val="00461CF0"/>
    <w:rsid w:val="00465512"/>
    <w:rsid w:val="0046576C"/>
    <w:rsid w:val="00477442"/>
    <w:rsid w:val="0048076C"/>
    <w:rsid w:val="004A1396"/>
    <w:rsid w:val="004B5611"/>
    <w:rsid w:val="004C1192"/>
    <w:rsid w:val="004C186C"/>
    <w:rsid w:val="004D7587"/>
    <w:rsid w:val="004E44BA"/>
    <w:rsid w:val="00521169"/>
    <w:rsid w:val="00526AA1"/>
    <w:rsid w:val="00527921"/>
    <w:rsid w:val="00530D3A"/>
    <w:rsid w:val="0053134F"/>
    <w:rsid w:val="00531BEF"/>
    <w:rsid w:val="00534401"/>
    <w:rsid w:val="00534FFF"/>
    <w:rsid w:val="00547A24"/>
    <w:rsid w:val="00584384"/>
    <w:rsid w:val="00585458"/>
    <w:rsid w:val="00594934"/>
    <w:rsid w:val="005A2373"/>
    <w:rsid w:val="005A4C78"/>
    <w:rsid w:val="005C7BA0"/>
    <w:rsid w:val="005D37A2"/>
    <w:rsid w:val="005E5522"/>
    <w:rsid w:val="005F2512"/>
    <w:rsid w:val="006170A9"/>
    <w:rsid w:val="0061720A"/>
    <w:rsid w:val="006319E9"/>
    <w:rsid w:val="0063488C"/>
    <w:rsid w:val="006430D1"/>
    <w:rsid w:val="00655452"/>
    <w:rsid w:val="00661471"/>
    <w:rsid w:val="00664AC3"/>
    <w:rsid w:val="00687FB2"/>
    <w:rsid w:val="006A4EF4"/>
    <w:rsid w:val="006B1992"/>
    <w:rsid w:val="006B6A66"/>
    <w:rsid w:val="006D0CA6"/>
    <w:rsid w:val="006D7114"/>
    <w:rsid w:val="006E1A6F"/>
    <w:rsid w:val="006E41E6"/>
    <w:rsid w:val="006E491E"/>
    <w:rsid w:val="00706F10"/>
    <w:rsid w:val="00707BB7"/>
    <w:rsid w:val="007126D4"/>
    <w:rsid w:val="00726B07"/>
    <w:rsid w:val="00731742"/>
    <w:rsid w:val="00732789"/>
    <w:rsid w:val="00735909"/>
    <w:rsid w:val="0074600B"/>
    <w:rsid w:val="00757937"/>
    <w:rsid w:val="00761583"/>
    <w:rsid w:val="00766254"/>
    <w:rsid w:val="0076729A"/>
    <w:rsid w:val="00786D56"/>
    <w:rsid w:val="0078712D"/>
    <w:rsid w:val="00791922"/>
    <w:rsid w:val="007B113F"/>
    <w:rsid w:val="007C068D"/>
    <w:rsid w:val="007D6E4B"/>
    <w:rsid w:val="007E19A2"/>
    <w:rsid w:val="007F3E6C"/>
    <w:rsid w:val="00800662"/>
    <w:rsid w:val="00801384"/>
    <w:rsid w:val="00807959"/>
    <w:rsid w:val="00815E21"/>
    <w:rsid w:val="008247D8"/>
    <w:rsid w:val="0087528C"/>
    <w:rsid w:val="00881142"/>
    <w:rsid w:val="0089058E"/>
    <w:rsid w:val="00893C7C"/>
    <w:rsid w:val="00893F77"/>
    <w:rsid w:val="008A1180"/>
    <w:rsid w:val="008A6676"/>
    <w:rsid w:val="008B67AF"/>
    <w:rsid w:val="008B6D69"/>
    <w:rsid w:val="008C4CF8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436A1"/>
    <w:rsid w:val="00957623"/>
    <w:rsid w:val="009659CA"/>
    <w:rsid w:val="0097744B"/>
    <w:rsid w:val="009A0065"/>
    <w:rsid w:val="009A26B1"/>
    <w:rsid w:val="009B302F"/>
    <w:rsid w:val="009B6C16"/>
    <w:rsid w:val="009B6CC9"/>
    <w:rsid w:val="009C723F"/>
    <w:rsid w:val="00A254F0"/>
    <w:rsid w:val="00A3533D"/>
    <w:rsid w:val="00A35EAF"/>
    <w:rsid w:val="00A42FDA"/>
    <w:rsid w:val="00A44986"/>
    <w:rsid w:val="00A807E2"/>
    <w:rsid w:val="00A96BDD"/>
    <w:rsid w:val="00A97735"/>
    <w:rsid w:val="00AB757B"/>
    <w:rsid w:val="00AC7D1D"/>
    <w:rsid w:val="00AD16D8"/>
    <w:rsid w:val="00AE35FC"/>
    <w:rsid w:val="00AF6F0E"/>
    <w:rsid w:val="00B00349"/>
    <w:rsid w:val="00B05CE4"/>
    <w:rsid w:val="00B11994"/>
    <w:rsid w:val="00B15879"/>
    <w:rsid w:val="00B276BB"/>
    <w:rsid w:val="00B33E1A"/>
    <w:rsid w:val="00B420FE"/>
    <w:rsid w:val="00B513DB"/>
    <w:rsid w:val="00B572B8"/>
    <w:rsid w:val="00B60216"/>
    <w:rsid w:val="00B60B8A"/>
    <w:rsid w:val="00B83204"/>
    <w:rsid w:val="00B850FE"/>
    <w:rsid w:val="00B96627"/>
    <w:rsid w:val="00BA0160"/>
    <w:rsid w:val="00BA160E"/>
    <w:rsid w:val="00BB2119"/>
    <w:rsid w:val="00BC5921"/>
    <w:rsid w:val="00BE37B0"/>
    <w:rsid w:val="00BF195A"/>
    <w:rsid w:val="00C1274D"/>
    <w:rsid w:val="00C17805"/>
    <w:rsid w:val="00C17A1E"/>
    <w:rsid w:val="00C2541A"/>
    <w:rsid w:val="00C27674"/>
    <w:rsid w:val="00C31975"/>
    <w:rsid w:val="00C33515"/>
    <w:rsid w:val="00C3420F"/>
    <w:rsid w:val="00C43C22"/>
    <w:rsid w:val="00C531A4"/>
    <w:rsid w:val="00C54458"/>
    <w:rsid w:val="00C611F3"/>
    <w:rsid w:val="00C7053D"/>
    <w:rsid w:val="00C80C13"/>
    <w:rsid w:val="00C81165"/>
    <w:rsid w:val="00C81522"/>
    <w:rsid w:val="00CA2CFB"/>
    <w:rsid w:val="00CA4404"/>
    <w:rsid w:val="00CB3B68"/>
    <w:rsid w:val="00CB42DB"/>
    <w:rsid w:val="00CC5950"/>
    <w:rsid w:val="00CE6285"/>
    <w:rsid w:val="00CF1E4B"/>
    <w:rsid w:val="00D00853"/>
    <w:rsid w:val="00D07F44"/>
    <w:rsid w:val="00D40E23"/>
    <w:rsid w:val="00D47C3D"/>
    <w:rsid w:val="00D61AAF"/>
    <w:rsid w:val="00D66271"/>
    <w:rsid w:val="00D868FC"/>
    <w:rsid w:val="00D936C9"/>
    <w:rsid w:val="00DA6EA4"/>
    <w:rsid w:val="00DC6244"/>
    <w:rsid w:val="00DC6E54"/>
    <w:rsid w:val="00DF7E6E"/>
    <w:rsid w:val="00E0728D"/>
    <w:rsid w:val="00E1786E"/>
    <w:rsid w:val="00E354B0"/>
    <w:rsid w:val="00E56363"/>
    <w:rsid w:val="00E70DC8"/>
    <w:rsid w:val="00E77A09"/>
    <w:rsid w:val="00E8577E"/>
    <w:rsid w:val="00E94989"/>
    <w:rsid w:val="00EA48A0"/>
    <w:rsid w:val="00EA5415"/>
    <w:rsid w:val="00EA719D"/>
    <w:rsid w:val="00EB09EB"/>
    <w:rsid w:val="00EB289A"/>
    <w:rsid w:val="00EB6708"/>
    <w:rsid w:val="00ED7CD0"/>
    <w:rsid w:val="00EE68C9"/>
    <w:rsid w:val="00EF1233"/>
    <w:rsid w:val="00F34579"/>
    <w:rsid w:val="00F74DD8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6761BE9"/>
  <w15:chartTrackingRefBased/>
  <w15:docId w15:val="{B4B8790A-08E0-48AF-9235-3C1EEA66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35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99"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1">
    <w:name w:val="Smart Hyperlink1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1">
    <w:name w:val="SmartLink1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lstomtale1">
    <w:name w:val="Uløst omtale1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40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41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45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34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46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9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31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65012\AppData\Local\Temp\Templafy\WordVsto\xddug1jh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17de93b2-aac4-46e5-8624-411ebd80be6a"},{"elementConfiguration":{"binding":"{{Translate(\"Page\")}}","promptAiService":false,"visibility":"","removeAndKeepContent":false,"disableUpdates":false,"type":"text"},"type":"richTextContentControl","id":"2f9b63d3-1594-4e8d-bec0-27b6b5f4f5ca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CFD0A2BD-DED6-4C61-82EC-29467573EC95}">
  <ds:schemaRefs/>
</ds:datastoreItem>
</file>

<file path=customXml/itemProps3.xml><?xml version="1.0" encoding="utf-8"?>
<ds:datastoreItem xmlns:ds="http://schemas.openxmlformats.org/officeDocument/2006/customXml" ds:itemID="{57DDC1CE-F021-453A-95CB-64D7D92D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xddug1jh.dotx</Template>
  <TotalTime>41</TotalTime>
  <Pages>1</Pages>
  <Words>289</Words>
  <Characters>1761</Characters>
  <Application>Microsoft Office Word</Application>
  <DocSecurity>0</DocSecurity>
  <Lines>251</Lines>
  <Paragraphs>113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 om en individuel beregning af specialundervisningstilskud for skoler uden beregningsgrundlag - Finansår 2025</vt:lpstr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en individuel beregning af specialundervisningstilskud for skoler uden beregningsgrundlag - Finansår 2026</dc:title>
  <dc:subject/>
  <dc:creator>Styrelsens for Undervisning og Kvalitet</dc:creator>
  <cp:keywords/>
  <dc:description/>
  <cp:lastModifiedBy>Tannie Maria Emefa Andersen</cp:lastModifiedBy>
  <cp:revision>12</cp:revision>
  <dcterms:created xsi:type="dcterms:W3CDTF">2024-06-17T08:26:00Z</dcterms:created>
  <dcterms:modified xsi:type="dcterms:W3CDTF">2026-07-02T05:55:00Z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747652350907514906</vt:lpwstr>
  </property>
  <property fmtid="{D5CDD505-2E9C-101B-9397-08002B2CF9AE}" pid="4" name="TemplafyUserProfileId">
    <vt:lpwstr>857498150133039424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