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CA5C" w14:textId="77777777" w:rsidR="00505F47" w:rsidRDefault="00505F47" w:rsidP="00505F47">
      <w:pPr>
        <w:pStyle w:val="Overskrift1"/>
      </w:pPr>
      <w:r w:rsidRPr="001625B9">
        <w:t>Ansøgning til Styrelsen for Undervisning og Kvalitet om undervisning på engelsk, fransk eller tysk</w:t>
      </w:r>
    </w:p>
    <w:p w14:paraId="6683EB81" w14:textId="53A64785" w:rsidR="00B46404" w:rsidRDefault="00B46404" w:rsidP="00505F47">
      <w:bookmarkStart w:id="0" w:name="_GoBack"/>
      <w:bookmarkEnd w:id="0"/>
    </w:p>
    <w:p w14:paraId="3A0E47FE" w14:textId="22EDED82" w:rsidR="00505F47" w:rsidRDefault="00505F47" w:rsidP="00505F47">
      <w:r w:rsidRPr="001625B9">
        <w:t>Det fremgår af bekendtgørelse om de gymnasiale uddannelser § 15, at institutionen i særlige tilfælde med godkendelse fra Styrelsen for Undervisning og Kvalitet kan beslutte, at den i nærmere bestemt omfang anvender engelsk, fransk, tysk eller flere af disse sprog som undervisningssprog.</w:t>
      </w:r>
    </w:p>
    <w:p w14:paraId="1CBD6168" w14:textId="3A7FB7AA" w:rsidR="00004E97" w:rsidRDefault="00004E97" w:rsidP="00505F47"/>
    <w:p w14:paraId="50B5D437" w14:textId="7FAD26DB" w:rsidR="00004E97" w:rsidRDefault="00004E97" w:rsidP="00505F47">
      <w:r>
        <w:t xml:space="preserve">Nedenstående skema kan anvendes </w:t>
      </w:r>
      <w:r w:rsidR="006A262B">
        <w:t>i forbindelse med en</w:t>
      </w:r>
      <w:r>
        <w:t xml:space="preserve"> ansøgning om dispensation til undervisning på andet sprog end dansk.</w:t>
      </w:r>
    </w:p>
    <w:p w14:paraId="18156F6C" w14:textId="77777777" w:rsidR="00004E97" w:rsidRDefault="00004E97" w:rsidP="00505F47"/>
    <w:tbl>
      <w:tblPr>
        <w:tblW w:w="9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6E0" w:firstRow="1" w:lastRow="1" w:firstColumn="1" w:lastColumn="0" w:noHBand="1" w:noVBand="1"/>
        <w:tblDescription w:val="{&quot;AltText&quot;:&quot;Ansøgningsskema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35, 31, 32&quot;,&quot;Highlight&quot;:&quot;241, 242, 242&quot;,&quot;FirstRowBackground&quot;:&quot;214, 245, 224&quot;,&quot;Lines&quot;:&quot;214, 245, 224&quot;},&quot;Is&quot;:&quot;Center&quot;,&quot;Rh&quot;:18.9921265}"/>
      </w:tblPr>
      <w:tblGrid>
        <w:gridCol w:w="4559"/>
        <w:gridCol w:w="4559"/>
      </w:tblGrid>
      <w:tr w:rsidR="00004E97" w:rsidRPr="009F135E" w14:paraId="1E9ECDBA" w14:textId="77777777" w:rsidTr="00004E97">
        <w:trPr>
          <w:trHeight w:val="398"/>
          <w:tblHeader/>
        </w:trPr>
        <w:tc>
          <w:tcPr>
            <w:tcW w:w="4559" w:type="dxa"/>
            <w:shd w:val="clear" w:color="auto" w:fill="D6F5E0"/>
          </w:tcPr>
          <w:p w14:paraId="388FC798" w14:textId="136B774C" w:rsidR="009F135E" w:rsidRPr="008B71D8" w:rsidRDefault="00BF2A06" w:rsidP="009F135E">
            <w:pPr>
              <w:spacing w:before="73" w:line="240" w:lineRule="auto"/>
              <w:ind w:left="57" w:right="57"/>
              <w:rPr>
                <w:b/>
              </w:rPr>
            </w:pPr>
            <w:r w:rsidRPr="008B71D8">
              <w:rPr>
                <w:b/>
              </w:rPr>
              <w:t>ANSØGNING</w:t>
            </w:r>
            <w:r w:rsidR="008B71D8" w:rsidRPr="008B71D8">
              <w:rPr>
                <w:b/>
              </w:rPr>
              <w:t>SSKEMA</w:t>
            </w:r>
          </w:p>
          <w:p w14:paraId="09316000" w14:textId="19AA6274" w:rsidR="00BF2A06" w:rsidRPr="009F135E" w:rsidRDefault="00BF2A06" w:rsidP="009F135E">
            <w:pPr>
              <w:spacing w:before="73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</w:p>
        </w:tc>
        <w:tc>
          <w:tcPr>
            <w:tcW w:w="4559" w:type="dxa"/>
            <w:shd w:val="clear" w:color="auto" w:fill="auto"/>
          </w:tcPr>
          <w:p w14:paraId="463C9EA4" w14:textId="18FF4C44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BF2A06" w:rsidRPr="009F135E" w14:paraId="5512B69C" w14:textId="77777777" w:rsidTr="00004E97">
        <w:trPr>
          <w:trHeight w:val="398"/>
          <w:tblHeader/>
        </w:trPr>
        <w:tc>
          <w:tcPr>
            <w:tcW w:w="4559" w:type="dxa"/>
            <w:shd w:val="clear" w:color="auto" w:fill="D6F5E0"/>
          </w:tcPr>
          <w:p w14:paraId="213CCD35" w14:textId="77777777" w:rsidR="00BF2A06" w:rsidRDefault="00BF2A06" w:rsidP="00BF2A06">
            <w:pPr>
              <w:spacing w:before="73" w:line="240" w:lineRule="auto"/>
              <w:ind w:left="57" w:right="57"/>
            </w:pPr>
            <w:r>
              <w:t>Institutionens navn, herunder evt. afdeling</w:t>
            </w:r>
          </w:p>
          <w:p w14:paraId="14FFB9A5" w14:textId="77777777" w:rsidR="00BF2A06" w:rsidRDefault="00BF2A06" w:rsidP="009F135E">
            <w:pPr>
              <w:spacing w:before="73" w:line="240" w:lineRule="auto"/>
              <w:ind w:left="57" w:right="57"/>
            </w:pPr>
          </w:p>
        </w:tc>
        <w:tc>
          <w:tcPr>
            <w:tcW w:w="4559" w:type="dxa"/>
            <w:shd w:val="clear" w:color="auto" w:fill="auto"/>
          </w:tcPr>
          <w:p w14:paraId="3181A138" w14:textId="7F73F6AC" w:rsidR="00BF2A06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4EFC2547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66CE46A0" w14:textId="77777777" w:rsidR="009F135E" w:rsidRDefault="009F135E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  <w:r w:rsidRPr="009F135E">
              <w:rPr>
                <w:rFonts w:cs="Segoe UI"/>
                <w:color w:val="231F20"/>
              </w:rPr>
              <w:t>Uddannelse</w:t>
            </w:r>
          </w:p>
          <w:p w14:paraId="4D470B5F" w14:textId="2E9D623B" w:rsidR="00BF2A06" w:rsidRPr="009F135E" w:rsidRDefault="00BF2A06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398C1B32" w14:textId="079F19F5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458A91F5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5907B602" w14:textId="77777777" w:rsidR="009F135E" w:rsidRDefault="009F135E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  <w:r>
              <w:rPr>
                <w:rFonts w:cs="Segoe UI"/>
                <w:color w:val="231F20"/>
              </w:rPr>
              <w:t>Studieretning</w:t>
            </w:r>
          </w:p>
          <w:p w14:paraId="3A2F0603" w14:textId="7875C4B1" w:rsidR="00BF2A06" w:rsidRPr="009F135E" w:rsidRDefault="00BF2A06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3906662D" w14:textId="6F3130D2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42CB63DE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09E74F15" w14:textId="77777777" w:rsidR="009F135E" w:rsidRDefault="008F66CF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  <w:r>
              <w:rPr>
                <w:rFonts w:cs="Segoe UI"/>
                <w:color w:val="231F20"/>
              </w:rPr>
              <w:t>Angiv det/de sprog, der ønskes dispensation til undervisning på (engelsk, fransk og/eller tysk)</w:t>
            </w:r>
          </w:p>
          <w:p w14:paraId="700E3406" w14:textId="09BF45D9" w:rsidR="00BF2A06" w:rsidRPr="009F135E" w:rsidRDefault="00BF2A06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6BEECA14" w14:textId="4D2AECC3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56045352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0AF81484" w14:textId="77777777" w:rsidR="008F66CF" w:rsidRDefault="008F66CF" w:rsidP="008F66CF">
            <w:r>
              <w:t>Udbydes studieretningen ligeledes på dansk?</w:t>
            </w:r>
          </w:p>
          <w:p w14:paraId="6A37C8CB" w14:textId="77777777" w:rsidR="008F66CF" w:rsidRPr="009F135E" w:rsidRDefault="008F66CF" w:rsidP="008F66CF">
            <w:pPr>
              <w:rPr>
                <w:rFonts w:asciiTheme="minorHAnsi" w:hAnsiTheme="minorHAnsi" w:cstheme="minorHAnsi"/>
              </w:rPr>
            </w:pPr>
          </w:p>
          <w:p w14:paraId="1E046079" w14:textId="77777777" w:rsidR="009F135E" w:rsidRDefault="008F66CF" w:rsidP="008F66CF">
            <w:pPr>
              <w:spacing w:before="73" w:line="240" w:lineRule="auto"/>
              <w:ind w:left="57" w:right="57"/>
              <w:rPr>
                <w:rFonts w:asciiTheme="minorHAnsi" w:hAnsiTheme="minorHAnsi" w:cstheme="minorHAnsi"/>
                <w:i/>
              </w:rPr>
            </w:pPr>
            <w:r w:rsidRPr="009F135E">
              <w:rPr>
                <w:rFonts w:asciiTheme="minorHAnsi" w:hAnsiTheme="minorHAnsi" w:cstheme="minorHAnsi"/>
                <w:i/>
              </w:rPr>
              <w:t>Hvis studieretningen ikke udbydes på dansk, uddybes hvorfor studieretningen er relevant at have og hvorfor den ikke kan udbydes på dansk også.</w:t>
            </w:r>
          </w:p>
          <w:p w14:paraId="0FC30635" w14:textId="354B1F81" w:rsidR="00BF2A06" w:rsidRPr="009F135E" w:rsidRDefault="00BF2A06" w:rsidP="008F66CF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47D1C877" w14:textId="02C9D414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5F3754E3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1420F683" w14:textId="77777777" w:rsidR="009F135E" w:rsidRDefault="008F66CF" w:rsidP="009F135E">
            <w:pPr>
              <w:spacing w:before="73" w:line="240" w:lineRule="auto"/>
              <w:ind w:left="57" w:right="57"/>
            </w:pPr>
            <w:r>
              <w:t>Hvilke fag (inkl. niveau) ønskes undervist på engelsk, tysk eller fransk. Angiv her også gerne om der er tale om valgfag.</w:t>
            </w:r>
          </w:p>
          <w:p w14:paraId="7EFD65AC" w14:textId="50778472" w:rsidR="00BF2A06" w:rsidRPr="009F135E" w:rsidRDefault="00BF2A06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5A328579" w14:textId="13D9B193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2696F17C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223CBC0A" w14:textId="77777777" w:rsidR="009F135E" w:rsidRDefault="00004E97" w:rsidP="009F135E">
            <w:pPr>
              <w:spacing w:before="73" w:line="240" w:lineRule="auto"/>
              <w:ind w:left="57" w:right="57"/>
            </w:pPr>
            <w:r>
              <w:t>Antal klasser, som dispensationen skal dække.</w:t>
            </w:r>
          </w:p>
          <w:p w14:paraId="68C071D0" w14:textId="01187492" w:rsidR="00BF2A06" w:rsidRPr="009F135E" w:rsidRDefault="00BF2A06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39DB213D" w14:textId="217E11A0" w:rsidR="009F135E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2338D968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4D0BF9BA" w14:textId="77777777" w:rsidR="00004E97" w:rsidRDefault="00004E97" w:rsidP="009F135E">
            <w:pPr>
              <w:spacing w:before="73" w:line="240" w:lineRule="auto"/>
              <w:ind w:left="57" w:right="57"/>
            </w:pPr>
            <w:r>
              <w:t>Begrundelse for hvordan lærernes sproglige kompetencer til at varetage undervisningen sikres.</w:t>
            </w:r>
          </w:p>
          <w:p w14:paraId="63707FF1" w14:textId="662504A1" w:rsidR="001B16F5" w:rsidRPr="009F135E" w:rsidRDefault="001B16F5" w:rsidP="009F135E">
            <w:pPr>
              <w:spacing w:before="73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4559" w:type="dxa"/>
            <w:shd w:val="clear" w:color="auto" w:fill="auto"/>
          </w:tcPr>
          <w:p w14:paraId="6DE91E35" w14:textId="7C76DA99" w:rsidR="00004E97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  <w:tr w:rsidR="00004E97" w:rsidRPr="009F135E" w14:paraId="513A5E3A" w14:textId="77777777" w:rsidTr="00004E97">
        <w:trPr>
          <w:trHeight w:val="398"/>
        </w:trPr>
        <w:tc>
          <w:tcPr>
            <w:tcW w:w="4559" w:type="dxa"/>
            <w:shd w:val="clear" w:color="auto" w:fill="D7F5E1" w:themeFill="accent2"/>
          </w:tcPr>
          <w:p w14:paraId="11E60142" w14:textId="77777777" w:rsidR="00004E97" w:rsidRDefault="00004E97" w:rsidP="00004E97">
            <w:r>
              <w:t>Evt. øvrige bemærkninger.</w:t>
            </w:r>
          </w:p>
          <w:p w14:paraId="4896CAC6" w14:textId="2A2CC09D" w:rsidR="00BF2A06" w:rsidRDefault="00BF2A06" w:rsidP="00004E97"/>
        </w:tc>
        <w:tc>
          <w:tcPr>
            <w:tcW w:w="4559" w:type="dxa"/>
            <w:shd w:val="clear" w:color="auto" w:fill="auto"/>
          </w:tcPr>
          <w:p w14:paraId="5BEDEA17" w14:textId="76AD179D" w:rsidR="00004E97" w:rsidRPr="009F135E" w:rsidRDefault="00803683" w:rsidP="00004E97">
            <w:pPr>
              <w:spacing w:before="73" w:line="240" w:lineRule="auto"/>
              <w:ind w:left="57" w:right="57"/>
              <w:rPr>
                <w:rFonts w:cs="Segoe UI"/>
                <w:color w:val="231F20"/>
                <w:sz w:val="18"/>
                <w:szCs w:val="18"/>
              </w:rPr>
            </w:pPr>
            <w:r>
              <w:rPr>
                <w:rFonts w:cs="Segoe UI"/>
                <w:color w:val="231F20"/>
                <w:sz w:val="18"/>
                <w:szCs w:val="18"/>
              </w:rPr>
              <w:t xml:space="preserve"> </w:t>
            </w:r>
          </w:p>
        </w:tc>
      </w:tr>
    </w:tbl>
    <w:p w14:paraId="4CB3CB05" w14:textId="77777777" w:rsidR="00505F47" w:rsidRPr="00505F47" w:rsidRDefault="00505F47" w:rsidP="00505F47"/>
    <w:sectPr w:rsidR="00505F47" w:rsidRPr="00505F47" w:rsidSect="00B46404">
      <w:headerReference w:type="default" r:id="rId13"/>
      <w:headerReference w:type="first" r:id="rId14"/>
      <w:pgSz w:w="11907" w:h="16839" w:code="9"/>
      <w:pgMar w:top="748" w:right="3969" w:bottom="1134" w:left="1418" w:header="11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A996" w14:textId="77777777" w:rsidR="001C4A50" w:rsidRDefault="001C4A50" w:rsidP="009E4B94">
      <w:pPr>
        <w:spacing w:line="240" w:lineRule="auto"/>
      </w:pPr>
      <w:r>
        <w:separator/>
      </w:r>
    </w:p>
  </w:endnote>
  <w:endnote w:type="continuationSeparator" w:id="0">
    <w:p w14:paraId="64D71565" w14:textId="77777777" w:rsidR="001C4A50" w:rsidRDefault="001C4A5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778F1" w14:textId="77777777" w:rsidR="001C4A50" w:rsidRDefault="001C4A50" w:rsidP="009E4B94">
      <w:pPr>
        <w:spacing w:line="240" w:lineRule="auto"/>
      </w:pPr>
      <w:r>
        <w:separator/>
      </w:r>
    </w:p>
  </w:footnote>
  <w:footnote w:type="continuationSeparator" w:id="0">
    <w:p w14:paraId="3DACBEE0" w14:textId="77777777" w:rsidR="001C4A50" w:rsidRDefault="001C4A5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06335" w14:textId="77777777" w:rsidR="00BC5921" w:rsidRDefault="00054AAB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6CC5" wp14:editId="172BCD63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EE99EA" w14:textId="113F6455" w:rsidR="00BC5921" w:rsidRPr="00C17A1E" w:rsidRDefault="001C4A50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d21fcf64-6334-47d6-8cf8-5d585e3e1ebc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054AAB">
                                <w:t>Side</w:t>
                              </w:r>
                            </w:sdtContent>
                          </w:sdt>
                          <w:r w:rsidR="00054AAB" w:rsidRPr="00C17A1E">
                            <w:t xml:space="preserve"> </w:t>
                          </w:r>
                          <w:r w:rsidR="00054AAB" w:rsidRPr="00C17A1E">
                            <w:fldChar w:fldCharType="begin"/>
                          </w:r>
                          <w:r w:rsidR="00054AAB" w:rsidRPr="00C17A1E">
                            <w:instrText xml:space="preserve"> PAGE  </w:instrText>
                          </w:r>
                          <w:r w:rsidR="00054AAB" w:rsidRPr="00C17A1E">
                            <w:fldChar w:fldCharType="separate"/>
                          </w:r>
                          <w:r w:rsidR="00BF2A06">
                            <w:rPr>
                              <w:noProof/>
                            </w:rPr>
                            <w:t>2</w:t>
                          </w:r>
                          <w:r w:rsidR="00054AAB" w:rsidRPr="00C17A1E">
                            <w:fldChar w:fldCharType="end"/>
                          </w:r>
                          <w:r w:rsidR="00054AAB">
                            <w:t>/</w:t>
                          </w:r>
                          <w:r w:rsidR="00054AAB" w:rsidRPr="00C17A1E">
                            <w:fldChar w:fldCharType="begin"/>
                          </w:r>
                          <w:r w:rsidR="00054AAB" w:rsidRPr="00C17A1E">
                            <w:instrText xml:space="preserve"> </w:instrText>
                          </w:r>
                          <w:r w:rsidR="00054AAB">
                            <w:instrText>SECTION</w:instrText>
                          </w:r>
                          <w:r w:rsidR="00054AAB" w:rsidRPr="00C17A1E">
                            <w:instrText xml:space="preserve">PAGES  </w:instrText>
                          </w:r>
                          <w:r w:rsidR="00054AAB" w:rsidRPr="00C17A1E">
                            <w:fldChar w:fldCharType="separate"/>
                          </w:r>
                          <w:r w:rsidR="00BF2A06">
                            <w:rPr>
                              <w:noProof/>
                            </w:rPr>
                            <w:t>2</w:t>
                          </w:r>
                          <w:r w:rsidR="00054AAB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A6CC5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14:paraId="6DEE99EA" w14:textId="113F6455" w:rsidR="00BC5921" w:rsidRPr="00C17A1E" w:rsidRDefault="00BF17D7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d21fcf64-6334-47d6-8cf8-5d585e3e1ebc&quot;}}"/>
                        <w:id w:val="1191955070"/>
                        <w15:color w:val="FF0000"/>
                      </w:sdtPr>
                      <w:sdtEndPr/>
                      <w:sdtContent>
                        <w:r w:rsidR="00054AAB">
                          <w:t>Side</w:t>
                        </w:r>
                      </w:sdtContent>
                    </w:sdt>
                    <w:r w:rsidR="00054AAB" w:rsidRPr="00C17A1E">
                      <w:t xml:space="preserve"> </w:t>
                    </w:r>
                    <w:r w:rsidR="00054AAB" w:rsidRPr="00C17A1E">
                      <w:fldChar w:fldCharType="begin"/>
                    </w:r>
                    <w:r w:rsidR="00054AAB" w:rsidRPr="00C17A1E">
                      <w:instrText xml:space="preserve"> PAGE  </w:instrText>
                    </w:r>
                    <w:r w:rsidR="00054AAB" w:rsidRPr="00C17A1E">
                      <w:fldChar w:fldCharType="separate"/>
                    </w:r>
                    <w:r w:rsidR="00BF2A06">
                      <w:rPr>
                        <w:noProof/>
                      </w:rPr>
                      <w:t>2</w:t>
                    </w:r>
                    <w:r w:rsidR="00054AAB" w:rsidRPr="00C17A1E">
                      <w:fldChar w:fldCharType="end"/>
                    </w:r>
                    <w:r w:rsidR="00054AAB">
                      <w:t>/</w:t>
                    </w:r>
                    <w:r w:rsidR="00054AAB" w:rsidRPr="00C17A1E">
                      <w:fldChar w:fldCharType="begin"/>
                    </w:r>
                    <w:r w:rsidR="00054AAB" w:rsidRPr="00C17A1E">
                      <w:instrText xml:space="preserve"> </w:instrText>
                    </w:r>
                    <w:r w:rsidR="00054AAB">
                      <w:instrText>SECTION</w:instrText>
                    </w:r>
                    <w:r w:rsidR="00054AAB" w:rsidRPr="00C17A1E">
                      <w:instrText xml:space="preserve">PAGES  </w:instrText>
                    </w:r>
                    <w:r w:rsidR="00054AAB" w:rsidRPr="00C17A1E">
                      <w:fldChar w:fldCharType="separate"/>
                    </w:r>
                    <w:r w:rsidR="00BF2A06">
                      <w:rPr>
                        <w:noProof/>
                      </w:rPr>
                      <w:t>2</w:t>
                    </w:r>
                    <w:r w:rsidR="00054AAB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74AAC37" w14:textId="77777777" w:rsidR="00D936C9" w:rsidRPr="00BC5921" w:rsidRDefault="001C4A50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4F7D" w14:textId="77777777" w:rsidR="009659CA" w:rsidRDefault="001C4A50" w:rsidP="00B96627">
    <w:pPr>
      <w:pStyle w:val="Sidehoved"/>
    </w:pPr>
  </w:p>
  <w:sdt>
    <w:sdtPr>
      <w:alias w:val="Text element"/>
      <w:tag w:val="{&quot;templafy&quot;:{&quot;id&quot;:&quot;1f02938b-6924-4650-844f-2c1b90616039&quot;}}"/>
      <w:id w:val="-831917182"/>
      <w:placeholder>
        <w:docPart w:val="59D0B722F9A344E2B7C7C66E7E875279"/>
      </w:placeholder>
      <w15:color w:val="FF0000"/>
    </w:sdtPr>
    <w:sdtEndPr/>
    <w:sdtContent>
      <w:p w14:paraId="1B1643D5" w14:textId="2F2A8A14" w:rsidR="00E21E3F" w:rsidRDefault="00FC036D" w:rsidP="00673FFB">
        <w:pPr>
          <w:pStyle w:val="Sidehoved"/>
        </w:pPr>
        <w:r>
          <w:t>11</w:t>
        </w:r>
        <w:r w:rsidR="00803683">
          <w:t>. februar 2025</w:t>
        </w:r>
      </w:p>
    </w:sdtContent>
  </w:sdt>
  <w:p w14:paraId="4034F88D" w14:textId="77777777" w:rsidR="009659CA" w:rsidRDefault="00054AAB" w:rsidP="0050344D">
    <w:pPr>
      <w:pStyle w:val="Sidehoved"/>
      <w:spacing w:after="1300"/>
    </w:pPr>
    <w:r>
      <w:rPr>
        <w:noProof/>
        <w:lang w:eastAsia="da-DK"/>
      </w:rPr>
      <w:drawing>
        <wp:anchor distT="0" distB="0" distL="0" distR="0" simplePos="0" relativeHeight="251661312" behindDoc="0" locked="0" layoutInCell="1" allowOverlap="1" wp14:anchorId="468A4FA8" wp14:editId="431ECA2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39994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10" w15:restartNumberingAfterBreak="0">
    <w:nsid w:val="056B1904"/>
    <w:multiLevelType w:val="multilevel"/>
    <w:tmpl w:val="45E83E3C"/>
    <w:numStyleLink w:val="ListStyle-TableListBullet"/>
  </w:abstractNum>
  <w:abstractNum w:abstractNumId="11" w15:restartNumberingAfterBreak="0">
    <w:nsid w:val="06871105"/>
    <w:multiLevelType w:val="multilevel"/>
    <w:tmpl w:val="10FACD22"/>
    <w:numStyleLink w:val="ListStyle-ListNumber"/>
  </w:abstractNum>
  <w:abstractNum w:abstractNumId="12" w15:restartNumberingAfterBreak="0">
    <w:nsid w:val="0C4B5D66"/>
    <w:multiLevelType w:val="multilevel"/>
    <w:tmpl w:val="B888CB6E"/>
    <w:numStyleLink w:val="ListStyle-ListAlphabet"/>
  </w:abstractNum>
  <w:abstractNum w:abstractNumId="1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5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7" w15:restartNumberingAfterBreak="0">
    <w:nsid w:val="23886271"/>
    <w:multiLevelType w:val="singleLevel"/>
    <w:tmpl w:val="9FF87650"/>
    <w:lvl w:ilvl="0">
      <w:start w:val="1"/>
      <w:numFmt w:val="none"/>
      <w:pStyle w:val="Opstilmat-that-att"/>
      <w:lvlText w:val="%1that"/>
      <w:lvlJc w:val="left"/>
      <w:pPr>
        <w:tabs>
          <w:tab w:val="num" w:pos="454"/>
        </w:tabs>
        <w:ind w:left="454" w:hanging="454"/>
      </w:pPr>
      <w:rPr>
        <w:rFonts w:ascii="Corbel" w:hAnsi="Corbel" w:hint="default"/>
        <w:b w:val="0"/>
        <w:i w:val="0"/>
        <w:sz w:val="22"/>
        <w:u w:val="none"/>
      </w:rPr>
    </w:lvl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502015DF"/>
    <w:multiLevelType w:val="multilevel"/>
    <w:tmpl w:val="D316A29C"/>
    <w:numStyleLink w:val="ListStyle-FactBoxListNumber"/>
  </w:abstractNum>
  <w:abstractNum w:abstractNumId="20" w15:restartNumberingAfterBreak="0">
    <w:nsid w:val="5077223C"/>
    <w:multiLevelType w:val="multilevel"/>
    <w:tmpl w:val="CA2C7674"/>
    <w:numStyleLink w:val="ListStyle-FactBoxListBullet"/>
  </w:abstractNum>
  <w:abstractNum w:abstractNumId="21" w15:restartNumberingAfterBreak="0">
    <w:nsid w:val="50C25D46"/>
    <w:multiLevelType w:val="multilevel"/>
    <w:tmpl w:val="B3600868"/>
    <w:numStyleLink w:val="ListStyle-ListBullet"/>
  </w:abstractNum>
  <w:abstractNum w:abstractNumId="22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3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4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7"/>
  </w:num>
  <w:num w:numId="14">
    <w:abstractNumId w:val="25"/>
  </w:num>
  <w:num w:numId="15">
    <w:abstractNumId w:val="17"/>
  </w:num>
  <w:num w:numId="16">
    <w:abstractNumId w:val="26"/>
  </w:num>
  <w:num w:numId="17">
    <w:abstractNumId w:val="13"/>
  </w:num>
  <w:num w:numId="18">
    <w:abstractNumId w:val="21"/>
  </w:num>
  <w:num w:numId="19">
    <w:abstractNumId w:val="11"/>
  </w:num>
  <w:num w:numId="20">
    <w:abstractNumId w:val="10"/>
  </w:num>
  <w:num w:numId="21">
    <w:abstractNumId w:val="14"/>
  </w:num>
  <w:num w:numId="22">
    <w:abstractNumId w:val="23"/>
  </w:num>
  <w:num w:numId="23">
    <w:abstractNumId w:val="15"/>
  </w:num>
  <w:num w:numId="24">
    <w:abstractNumId w:val="18"/>
  </w:num>
  <w:num w:numId="25">
    <w:abstractNumId w:val="9"/>
  </w:num>
  <w:num w:numId="26">
    <w:abstractNumId w:val="20"/>
  </w:num>
  <w:num w:numId="27">
    <w:abstractNumId w:val="16"/>
  </w:num>
  <w:num w:numId="28">
    <w:abstractNumId w:val="12"/>
  </w:num>
  <w:num w:numId="29">
    <w:abstractNumId w:val="24"/>
  </w:num>
  <w:num w:numId="30">
    <w:abstractNumId w:val="1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4E97"/>
    <w:rsid w:val="00011615"/>
    <w:rsid w:val="00012A48"/>
    <w:rsid w:val="0003070B"/>
    <w:rsid w:val="00033A5E"/>
    <w:rsid w:val="00042CF7"/>
    <w:rsid w:val="00054AAB"/>
    <w:rsid w:val="00055985"/>
    <w:rsid w:val="000730C0"/>
    <w:rsid w:val="00075C5B"/>
    <w:rsid w:val="000878BB"/>
    <w:rsid w:val="00094147"/>
    <w:rsid w:val="00094ABD"/>
    <w:rsid w:val="00096B2C"/>
    <w:rsid w:val="000A4E7D"/>
    <w:rsid w:val="000A5604"/>
    <w:rsid w:val="000C27FC"/>
    <w:rsid w:val="000D431F"/>
    <w:rsid w:val="000E786B"/>
    <w:rsid w:val="00111574"/>
    <w:rsid w:val="00112633"/>
    <w:rsid w:val="00112FAC"/>
    <w:rsid w:val="0013244F"/>
    <w:rsid w:val="00160EF4"/>
    <w:rsid w:val="00182651"/>
    <w:rsid w:val="00187006"/>
    <w:rsid w:val="001A26A2"/>
    <w:rsid w:val="001A301F"/>
    <w:rsid w:val="001B064E"/>
    <w:rsid w:val="001B16F5"/>
    <w:rsid w:val="001B6963"/>
    <w:rsid w:val="001B77C0"/>
    <w:rsid w:val="001C4A50"/>
    <w:rsid w:val="001E268F"/>
    <w:rsid w:val="001E4ED8"/>
    <w:rsid w:val="001F6E23"/>
    <w:rsid w:val="00201426"/>
    <w:rsid w:val="00221086"/>
    <w:rsid w:val="0023024C"/>
    <w:rsid w:val="0024207E"/>
    <w:rsid w:val="00244D70"/>
    <w:rsid w:val="002539B7"/>
    <w:rsid w:val="00254D14"/>
    <w:rsid w:val="0026428D"/>
    <w:rsid w:val="002730A3"/>
    <w:rsid w:val="00277AED"/>
    <w:rsid w:val="00277DBC"/>
    <w:rsid w:val="002C0E2C"/>
    <w:rsid w:val="002C1590"/>
    <w:rsid w:val="002D5562"/>
    <w:rsid w:val="002E74A4"/>
    <w:rsid w:val="00321095"/>
    <w:rsid w:val="00336E5C"/>
    <w:rsid w:val="00343038"/>
    <w:rsid w:val="00367D01"/>
    <w:rsid w:val="00376A9F"/>
    <w:rsid w:val="00387ACB"/>
    <w:rsid w:val="003A39AF"/>
    <w:rsid w:val="003B35B0"/>
    <w:rsid w:val="003B58D4"/>
    <w:rsid w:val="003B70F7"/>
    <w:rsid w:val="003B7708"/>
    <w:rsid w:val="003C4F9F"/>
    <w:rsid w:val="003C60F1"/>
    <w:rsid w:val="003C6501"/>
    <w:rsid w:val="003D2343"/>
    <w:rsid w:val="003D423A"/>
    <w:rsid w:val="00415D24"/>
    <w:rsid w:val="00416506"/>
    <w:rsid w:val="00424709"/>
    <w:rsid w:val="00424AD9"/>
    <w:rsid w:val="00433E37"/>
    <w:rsid w:val="00434789"/>
    <w:rsid w:val="00452F37"/>
    <w:rsid w:val="0047052B"/>
    <w:rsid w:val="00482ACD"/>
    <w:rsid w:val="0049360B"/>
    <w:rsid w:val="004A26F0"/>
    <w:rsid w:val="004A33C2"/>
    <w:rsid w:val="004B0E83"/>
    <w:rsid w:val="004B1404"/>
    <w:rsid w:val="004C01B2"/>
    <w:rsid w:val="004E4C24"/>
    <w:rsid w:val="0050072E"/>
    <w:rsid w:val="005028AA"/>
    <w:rsid w:val="00505F47"/>
    <w:rsid w:val="00514299"/>
    <w:rsid w:val="005178A7"/>
    <w:rsid w:val="00521F28"/>
    <w:rsid w:val="00526B3F"/>
    <w:rsid w:val="005300D2"/>
    <w:rsid w:val="00535314"/>
    <w:rsid w:val="00537F6C"/>
    <w:rsid w:val="005549E0"/>
    <w:rsid w:val="00554AB3"/>
    <w:rsid w:val="00554B57"/>
    <w:rsid w:val="00555E75"/>
    <w:rsid w:val="00557FEA"/>
    <w:rsid w:val="005602CC"/>
    <w:rsid w:val="0056135B"/>
    <w:rsid w:val="005816A6"/>
    <w:rsid w:val="00581CAB"/>
    <w:rsid w:val="005833DF"/>
    <w:rsid w:val="0059017A"/>
    <w:rsid w:val="00592090"/>
    <w:rsid w:val="00592411"/>
    <w:rsid w:val="005A28D4"/>
    <w:rsid w:val="005B1401"/>
    <w:rsid w:val="005B7858"/>
    <w:rsid w:val="005C3603"/>
    <w:rsid w:val="005C5F97"/>
    <w:rsid w:val="005F1580"/>
    <w:rsid w:val="005F3ED8"/>
    <w:rsid w:val="005F6B57"/>
    <w:rsid w:val="00601271"/>
    <w:rsid w:val="00606918"/>
    <w:rsid w:val="00612F35"/>
    <w:rsid w:val="00634382"/>
    <w:rsid w:val="0063476B"/>
    <w:rsid w:val="00643AFB"/>
    <w:rsid w:val="00653F7E"/>
    <w:rsid w:val="00655B49"/>
    <w:rsid w:val="00681D83"/>
    <w:rsid w:val="006900C2"/>
    <w:rsid w:val="006A262B"/>
    <w:rsid w:val="006B007B"/>
    <w:rsid w:val="006B1AA2"/>
    <w:rsid w:val="006B30A9"/>
    <w:rsid w:val="006C2173"/>
    <w:rsid w:val="006D0852"/>
    <w:rsid w:val="006F5BD7"/>
    <w:rsid w:val="0070267E"/>
    <w:rsid w:val="00706E32"/>
    <w:rsid w:val="00710430"/>
    <w:rsid w:val="0072520A"/>
    <w:rsid w:val="0073534F"/>
    <w:rsid w:val="00735966"/>
    <w:rsid w:val="0074590D"/>
    <w:rsid w:val="007546AF"/>
    <w:rsid w:val="00765934"/>
    <w:rsid w:val="00780CEF"/>
    <w:rsid w:val="00781279"/>
    <w:rsid w:val="007C2FE6"/>
    <w:rsid w:val="007D7A3E"/>
    <w:rsid w:val="007E2A76"/>
    <w:rsid w:val="007E373C"/>
    <w:rsid w:val="007F0569"/>
    <w:rsid w:val="007F5DBE"/>
    <w:rsid w:val="00802344"/>
    <w:rsid w:val="00803683"/>
    <w:rsid w:val="00806FE2"/>
    <w:rsid w:val="0083684B"/>
    <w:rsid w:val="00852DC9"/>
    <w:rsid w:val="00881409"/>
    <w:rsid w:val="00886D93"/>
    <w:rsid w:val="00890F14"/>
    <w:rsid w:val="00892D08"/>
    <w:rsid w:val="00893791"/>
    <w:rsid w:val="008A722B"/>
    <w:rsid w:val="008B099B"/>
    <w:rsid w:val="008B71D8"/>
    <w:rsid w:val="008D4D1D"/>
    <w:rsid w:val="008D7A67"/>
    <w:rsid w:val="008D7B63"/>
    <w:rsid w:val="008E5A6D"/>
    <w:rsid w:val="008F32DF"/>
    <w:rsid w:val="008F3540"/>
    <w:rsid w:val="008F4D20"/>
    <w:rsid w:val="008F66CF"/>
    <w:rsid w:val="00900028"/>
    <w:rsid w:val="009256E2"/>
    <w:rsid w:val="0094335C"/>
    <w:rsid w:val="0094757D"/>
    <w:rsid w:val="00951B25"/>
    <w:rsid w:val="009737E4"/>
    <w:rsid w:val="00983B74"/>
    <w:rsid w:val="0098668A"/>
    <w:rsid w:val="00990263"/>
    <w:rsid w:val="0099316D"/>
    <w:rsid w:val="009A166C"/>
    <w:rsid w:val="009A4CCC"/>
    <w:rsid w:val="009B4B95"/>
    <w:rsid w:val="009C03E3"/>
    <w:rsid w:val="009D33E4"/>
    <w:rsid w:val="009E4B94"/>
    <w:rsid w:val="009F135E"/>
    <w:rsid w:val="00A03AB6"/>
    <w:rsid w:val="00A10EC4"/>
    <w:rsid w:val="00A55438"/>
    <w:rsid w:val="00A6481B"/>
    <w:rsid w:val="00A7754A"/>
    <w:rsid w:val="00A8042D"/>
    <w:rsid w:val="00A81D04"/>
    <w:rsid w:val="00A833FC"/>
    <w:rsid w:val="00A92779"/>
    <w:rsid w:val="00A92A7B"/>
    <w:rsid w:val="00A92EDC"/>
    <w:rsid w:val="00A97365"/>
    <w:rsid w:val="00AA6560"/>
    <w:rsid w:val="00AB4582"/>
    <w:rsid w:val="00AD0FE5"/>
    <w:rsid w:val="00AF1D02"/>
    <w:rsid w:val="00B00D92"/>
    <w:rsid w:val="00B06EB5"/>
    <w:rsid w:val="00B10E38"/>
    <w:rsid w:val="00B24AB2"/>
    <w:rsid w:val="00B34C9D"/>
    <w:rsid w:val="00B356D0"/>
    <w:rsid w:val="00B41338"/>
    <w:rsid w:val="00B46404"/>
    <w:rsid w:val="00B76B1A"/>
    <w:rsid w:val="00B82568"/>
    <w:rsid w:val="00B8474C"/>
    <w:rsid w:val="00B964DD"/>
    <w:rsid w:val="00BB4255"/>
    <w:rsid w:val="00BC6735"/>
    <w:rsid w:val="00BD04A2"/>
    <w:rsid w:val="00BE5DFA"/>
    <w:rsid w:val="00BF17D7"/>
    <w:rsid w:val="00BF2A06"/>
    <w:rsid w:val="00BF6222"/>
    <w:rsid w:val="00C02E63"/>
    <w:rsid w:val="00C03D35"/>
    <w:rsid w:val="00C06EF2"/>
    <w:rsid w:val="00C23920"/>
    <w:rsid w:val="00C31A88"/>
    <w:rsid w:val="00C347FC"/>
    <w:rsid w:val="00C357EF"/>
    <w:rsid w:val="00C4385E"/>
    <w:rsid w:val="00C43961"/>
    <w:rsid w:val="00C57FC6"/>
    <w:rsid w:val="00C82F20"/>
    <w:rsid w:val="00C90537"/>
    <w:rsid w:val="00CC6322"/>
    <w:rsid w:val="00CC7AA4"/>
    <w:rsid w:val="00CD24FB"/>
    <w:rsid w:val="00CF52AF"/>
    <w:rsid w:val="00CF635D"/>
    <w:rsid w:val="00D019DF"/>
    <w:rsid w:val="00D22781"/>
    <w:rsid w:val="00D22B15"/>
    <w:rsid w:val="00D27D0E"/>
    <w:rsid w:val="00D3752F"/>
    <w:rsid w:val="00D53670"/>
    <w:rsid w:val="00D567C1"/>
    <w:rsid w:val="00D86875"/>
    <w:rsid w:val="00D92680"/>
    <w:rsid w:val="00D96141"/>
    <w:rsid w:val="00DA611F"/>
    <w:rsid w:val="00DB31AF"/>
    <w:rsid w:val="00DB583F"/>
    <w:rsid w:val="00DC14AA"/>
    <w:rsid w:val="00DC61BD"/>
    <w:rsid w:val="00DD1936"/>
    <w:rsid w:val="00DE2B28"/>
    <w:rsid w:val="00DE6387"/>
    <w:rsid w:val="00E1053B"/>
    <w:rsid w:val="00E12F94"/>
    <w:rsid w:val="00E25C25"/>
    <w:rsid w:val="00E45EC1"/>
    <w:rsid w:val="00E53EE9"/>
    <w:rsid w:val="00E6281F"/>
    <w:rsid w:val="00E666ED"/>
    <w:rsid w:val="00E75955"/>
    <w:rsid w:val="00E7638F"/>
    <w:rsid w:val="00E84F7F"/>
    <w:rsid w:val="00E902C1"/>
    <w:rsid w:val="00E9044A"/>
    <w:rsid w:val="00E94147"/>
    <w:rsid w:val="00EB6632"/>
    <w:rsid w:val="00EC427C"/>
    <w:rsid w:val="00ED1C59"/>
    <w:rsid w:val="00ED5D00"/>
    <w:rsid w:val="00EE17C3"/>
    <w:rsid w:val="00EF2086"/>
    <w:rsid w:val="00F0021B"/>
    <w:rsid w:val="00F13768"/>
    <w:rsid w:val="00F30522"/>
    <w:rsid w:val="00F30942"/>
    <w:rsid w:val="00F32F13"/>
    <w:rsid w:val="00F46BA2"/>
    <w:rsid w:val="00F518E3"/>
    <w:rsid w:val="00F56D60"/>
    <w:rsid w:val="00F676AA"/>
    <w:rsid w:val="00F710A5"/>
    <w:rsid w:val="00F7486D"/>
    <w:rsid w:val="00FA4374"/>
    <w:rsid w:val="00FC036D"/>
    <w:rsid w:val="00FC259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DB06D"/>
  <w15:docId w15:val="{481DC727-A192-479E-BFDE-9E8D5853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iPriority="21" w:unhideWhenUsed="1"/>
    <w:lsdException w:name="footer" w:semiHidden="1" w:uiPriority="13" w:unhideWhenUsed="1"/>
    <w:lsdException w:name="index heading" w:semiHidden="1" w:unhideWhenUsed="1"/>
    <w:lsdException w:name="caption" w:semiHidden="1" w:uiPriority="3" w:unhideWhenUsed="1"/>
    <w:lsdException w:name="table of figures" w:semiHidden="1" w:uiPriority="39" w:unhideWhenUsed="1"/>
    <w:lsdException w:name="envelope address" w:semiHidden="1" w:uiPriority="10" w:unhideWhenUsed="1"/>
    <w:lsdException w:name="envelope return" w:semiHidden="1" w:uiPriority="10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5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 w:qFormat="1"/>
    <w:lsdException w:name="FollowedHyperlink" w:semiHidden="1" w:uiPriority="14" w:unhideWhenUsed="1"/>
    <w:lsdException w:name="Strong" w:uiPriority="8" w:qFormat="1"/>
    <w:lsdException w:name="Emphasis" w:uiPriority="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2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qFormat/>
    <w:rsid w:val="00B46404"/>
    <w:pPr>
      <w:spacing w:line="300" w:lineRule="atLeast"/>
    </w:pPr>
    <w:rPr>
      <w:rFonts w:ascii="Segoe UI" w:hAnsi="Segoe UI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46404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46404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46404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B46404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46404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46404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46404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46404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46404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46404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46404"/>
    <w:rPr>
      <w:rFonts w:ascii="Segoe UI" w:hAnsi="Segoe UI"/>
      <w:sz w:val="16"/>
      <w:szCs w:val="20"/>
    </w:rPr>
  </w:style>
  <w:style w:type="paragraph" w:styleId="Sidefod">
    <w:name w:val="footer"/>
    <w:basedOn w:val="Normal"/>
    <w:link w:val="SidefodTegn"/>
    <w:uiPriority w:val="13"/>
    <w:semiHidden/>
    <w:rsid w:val="00B46404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B46404"/>
    <w:rPr>
      <w:rFonts w:ascii="Segoe UI" w:hAnsi="Segoe UI"/>
      <w:sz w:val="16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46404"/>
    <w:rPr>
      <w:rFonts w:ascii="Segoe UI" w:eastAsiaTheme="majorEastAsia" w:hAnsi="Segoe UI" w:cs="Arial"/>
      <w:b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46404"/>
    <w:rPr>
      <w:rFonts w:ascii="Segoe UI" w:eastAsiaTheme="majorEastAsia" w:hAnsi="Segoe UI" w:cs="Arial"/>
      <w:b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46404"/>
    <w:rPr>
      <w:rFonts w:ascii="Segoe UI Semibold" w:eastAsiaTheme="majorEastAsia" w:hAnsi="Segoe UI Semibold" w:cs="Arial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46404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46404"/>
    <w:rPr>
      <w:rFonts w:ascii="Segoe UI" w:eastAsiaTheme="majorEastAsia" w:hAnsi="Segoe UI" w:cs="Arial"/>
      <w:i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46404"/>
    <w:rPr>
      <w:rFonts w:ascii="Segoe UI" w:eastAsiaTheme="majorEastAsia" w:hAnsi="Segoe UI" w:cs="Arial"/>
      <w:i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46404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46404"/>
    <w:rPr>
      <w:rFonts w:ascii="Segoe UI" w:eastAsiaTheme="majorEastAsia" w:hAnsi="Segoe UI" w:cs="Arial"/>
      <w:i/>
      <w:sz w:val="20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46404"/>
    <w:rPr>
      <w:rFonts w:ascii="Segoe UI" w:eastAsiaTheme="majorEastAsia" w:hAnsi="Segoe UI" w:cs="Arial"/>
      <w:i/>
      <w:iCs/>
      <w:sz w:val="20"/>
      <w:szCs w:val="21"/>
    </w:rPr>
  </w:style>
  <w:style w:type="paragraph" w:styleId="Titel">
    <w:name w:val="Title"/>
    <w:basedOn w:val="Normal"/>
    <w:next w:val="Normal"/>
    <w:link w:val="TitelTegn"/>
    <w:uiPriority w:val="99"/>
    <w:qFormat/>
    <w:rsid w:val="00B46404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rsid w:val="00B46404"/>
    <w:rPr>
      <w:rFonts w:ascii="Segoe UI" w:eastAsiaTheme="majorEastAsia" w:hAnsi="Segoe UI" w:cs="Arial"/>
      <w:b/>
      <w:sz w:val="32"/>
      <w:szCs w:val="56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B46404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46404"/>
    <w:rPr>
      <w:rFonts w:ascii="Segoe UI" w:eastAsiaTheme="minorEastAsia" w:hAnsi="Segoe UI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B46404"/>
    <w:rPr>
      <w:i/>
      <w:iCs/>
      <w:color w:val="404040" w:themeColor="text1" w:themeTint="BF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B46404"/>
    <w:rPr>
      <w:i/>
      <w:iCs/>
      <w:color w:val="005A5A" w:themeColor="accent1"/>
      <w:lang w:val="da-DK"/>
    </w:rPr>
  </w:style>
  <w:style w:type="character" w:styleId="Strk">
    <w:name w:val="Strong"/>
    <w:basedOn w:val="Standardskrifttypeiafsnit"/>
    <w:uiPriority w:val="8"/>
    <w:semiHidden/>
    <w:qFormat/>
    <w:rsid w:val="00B4640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B46404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46404"/>
    <w:rPr>
      <w:rFonts w:ascii="Segoe UI" w:hAnsi="Segoe UI"/>
      <w:i/>
      <w:iCs/>
      <w:color w:val="005A5A" w:themeColor="accent1"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B46404"/>
    <w:rPr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46404"/>
    <w:rPr>
      <w:b/>
      <w:bCs/>
      <w:smallCaps/>
      <w:color w:val="005A5A" w:themeColor="accent1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B46404"/>
    <w:pPr>
      <w:spacing w:after="100" w:line="280" w:lineRule="atLeast"/>
      <w:contextualSpacing/>
    </w:pPr>
    <w:rPr>
      <w:b/>
      <w:iCs/>
      <w:sz w:val="18"/>
    </w:rPr>
  </w:style>
  <w:style w:type="paragraph" w:styleId="Indholdsfortegnelse1">
    <w:name w:val="toc 1"/>
    <w:basedOn w:val="Normal"/>
    <w:next w:val="Normal"/>
    <w:uiPriority w:val="39"/>
    <w:semiHidden/>
    <w:rsid w:val="00B46404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B46404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B46404"/>
    <w:pPr>
      <w:outlineLvl w:val="9"/>
    </w:pPr>
  </w:style>
  <w:style w:type="paragraph" w:styleId="Bloktekst">
    <w:name w:val="Block Text"/>
    <w:basedOn w:val="Normal"/>
    <w:uiPriority w:val="99"/>
    <w:semiHidden/>
    <w:rsid w:val="00B46404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B46404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B46404"/>
    <w:rPr>
      <w:rFonts w:ascii="Segoe UI" w:hAnsi="Segoe UI"/>
      <w:sz w:val="20"/>
      <w:szCs w:val="20"/>
    </w:rPr>
  </w:style>
  <w:style w:type="character" w:styleId="Slutnotehenvisning">
    <w:name w:val="endnote reference"/>
    <w:basedOn w:val="Standardskrifttypeiafsnit"/>
    <w:uiPriority w:val="13"/>
    <w:semiHidden/>
    <w:rsid w:val="00B4640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B46404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B46404"/>
    <w:rPr>
      <w:rFonts w:ascii="Segoe UI" w:hAnsi="Segoe UI"/>
      <w:sz w:val="16"/>
      <w:szCs w:val="20"/>
    </w:rPr>
  </w:style>
  <w:style w:type="paragraph" w:styleId="Opstilling-punkttegn">
    <w:name w:val="List Bullet"/>
    <w:basedOn w:val="Normal"/>
    <w:uiPriority w:val="5"/>
    <w:qFormat/>
    <w:rsid w:val="00B46404"/>
    <w:pPr>
      <w:numPr>
        <w:numId w:val="21"/>
      </w:numPr>
      <w:contextualSpacing/>
    </w:pPr>
  </w:style>
  <w:style w:type="paragraph" w:styleId="Opstilling-talellerbogst">
    <w:name w:val="List Number"/>
    <w:basedOn w:val="Normal"/>
    <w:uiPriority w:val="2"/>
    <w:qFormat/>
    <w:rsid w:val="00B46404"/>
    <w:pPr>
      <w:numPr>
        <w:numId w:val="22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46404"/>
    <w:rPr>
      <w:lang w:val="da-DK"/>
    </w:rPr>
  </w:style>
  <w:style w:type="paragraph" w:customStyle="1" w:styleId="Template">
    <w:name w:val="Template"/>
    <w:uiPriority w:val="15"/>
    <w:semiHidden/>
    <w:rsid w:val="00B46404"/>
    <w:pPr>
      <w:suppressAutoHyphens/>
      <w:spacing w:line="240" w:lineRule="atLeast"/>
    </w:pPr>
    <w:rPr>
      <w:rFonts w:ascii="Segoe UI" w:hAnsi="Segoe UI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39"/>
    <w:semiHidden/>
    <w:rsid w:val="00B46404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Listeoverfigurer">
    <w:name w:val="table of figures"/>
    <w:basedOn w:val="Normal"/>
    <w:next w:val="Normal"/>
    <w:uiPriority w:val="39"/>
    <w:semiHidden/>
    <w:rsid w:val="00B46404"/>
  </w:style>
  <w:style w:type="paragraph" w:styleId="Underskrift">
    <w:name w:val="Signature"/>
    <w:basedOn w:val="Normal"/>
    <w:link w:val="UnderskriftTegn"/>
    <w:uiPriority w:val="99"/>
    <w:semiHidden/>
    <w:rsid w:val="00B4640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46404"/>
    <w:rPr>
      <w:rFonts w:ascii="Segoe UI" w:hAnsi="Segoe UI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46404"/>
    <w:rPr>
      <w:color w:val="808080"/>
      <w:lang w:val="da-DK"/>
    </w:rPr>
  </w:style>
  <w:style w:type="paragraph" w:customStyle="1" w:styleId="Tabel">
    <w:name w:val="Tabel"/>
    <w:uiPriority w:val="5"/>
    <w:rsid w:val="00B46404"/>
    <w:pPr>
      <w:spacing w:before="40" w:after="40" w:line="280" w:lineRule="atLeast"/>
      <w:ind w:right="85"/>
    </w:pPr>
    <w:rPr>
      <w:rFonts w:ascii="Segoe UI" w:hAnsi="Segoe UI"/>
      <w:sz w:val="18"/>
      <w:szCs w:val="20"/>
    </w:rPr>
  </w:style>
  <w:style w:type="paragraph" w:customStyle="1" w:styleId="Tabel-Tekst">
    <w:name w:val="Tabel - Tekst"/>
    <w:basedOn w:val="Tabel"/>
    <w:uiPriority w:val="5"/>
    <w:rsid w:val="00B46404"/>
    <w:pPr>
      <w:ind w:right="0"/>
    </w:pPr>
  </w:style>
  <w:style w:type="paragraph" w:customStyle="1" w:styleId="Tabel-TekstTotal">
    <w:name w:val="Tabel - Tekst Total"/>
    <w:basedOn w:val="Tabel-Tekst"/>
    <w:uiPriority w:val="5"/>
    <w:rsid w:val="00B46404"/>
    <w:rPr>
      <w:b/>
    </w:rPr>
  </w:style>
  <w:style w:type="paragraph" w:customStyle="1" w:styleId="Tabel-Tal">
    <w:name w:val="Tabel - Tal"/>
    <w:basedOn w:val="Tabel"/>
    <w:uiPriority w:val="5"/>
    <w:rsid w:val="00B46404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B46404"/>
    <w:rPr>
      <w:b/>
    </w:rPr>
  </w:style>
  <w:style w:type="paragraph" w:styleId="Citat">
    <w:name w:val="Quote"/>
    <w:basedOn w:val="Normal"/>
    <w:next w:val="Citataf"/>
    <w:link w:val="CitatTegn"/>
    <w:uiPriority w:val="12"/>
    <w:semiHidden/>
    <w:rsid w:val="00B46404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B46404"/>
    <w:rPr>
      <w:rFonts w:ascii="Segoe UI" w:hAnsi="Segoe UI"/>
      <w:i/>
      <w:iCs/>
      <w:color w:val="BE325A" w:themeColor="text2"/>
      <w:sz w:val="6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B46404"/>
    <w:rPr>
      <w:b/>
      <w:bCs/>
      <w:i/>
      <w:iCs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46404"/>
    <w:pPr>
      <w:ind w:left="200" w:hanging="200"/>
    </w:pPr>
  </w:style>
  <w:style w:type="paragraph" w:styleId="Normalindrykning">
    <w:name w:val="Normal Indent"/>
    <w:basedOn w:val="Normal"/>
    <w:uiPriority w:val="99"/>
    <w:rsid w:val="00B46404"/>
    <w:pPr>
      <w:ind w:left="284"/>
    </w:pPr>
  </w:style>
  <w:style w:type="table" w:styleId="Tabel-Gitter">
    <w:name w:val="Table Grid"/>
    <w:basedOn w:val="Tabel-Normal"/>
    <w:uiPriority w:val="99"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B46404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6404"/>
    <w:rPr>
      <w:rFonts w:ascii="Segoe UI" w:hAnsi="Segoe UI" w:cs="Arial"/>
      <w:sz w:val="20"/>
      <w:szCs w:val="20"/>
    </w:rPr>
  </w:style>
  <w:style w:type="paragraph" w:customStyle="1" w:styleId="Tabel-Overskrift">
    <w:name w:val="Tabel - Overskrift"/>
    <w:basedOn w:val="Tabel"/>
    <w:uiPriority w:val="5"/>
    <w:rsid w:val="00B46404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B46404"/>
    <w:pPr>
      <w:ind w:left="85"/>
      <w:jc w:val="right"/>
    </w:pPr>
  </w:style>
  <w:style w:type="paragraph" w:styleId="Brdtekst">
    <w:name w:val="Body Text"/>
    <w:basedOn w:val="Normal"/>
    <w:link w:val="BrdtekstTegn"/>
    <w:uiPriority w:val="99"/>
    <w:rsid w:val="00B4640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46404"/>
    <w:rPr>
      <w:rFonts w:ascii="Segoe UI" w:hAnsi="Segoe UI"/>
      <w:sz w:val="20"/>
      <w:szCs w:val="20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rsid w:val="00B46404"/>
  </w:style>
  <w:style w:type="paragraph" w:styleId="Brdtekst2">
    <w:name w:val="Body Text 2"/>
    <w:basedOn w:val="Normal"/>
    <w:link w:val="Brdtekst2Tegn"/>
    <w:uiPriority w:val="99"/>
    <w:semiHidden/>
    <w:rsid w:val="00B4640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46404"/>
    <w:rPr>
      <w:rFonts w:ascii="Segoe UI" w:hAnsi="Segoe UI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B4640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46404"/>
    <w:rPr>
      <w:rFonts w:ascii="Segoe UI" w:hAnsi="Segoe UI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4640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46404"/>
    <w:rPr>
      <w:rFonts w:ascii="Segoe UI" w:hAnsi="Segoe UI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4640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46404"/>
    <w:rPr>
      <w:rFonts w:ascii="Segoe UI" w:hAnsi="Segoe UI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4640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46404"/>
    <w:rPr>
      <w:rFonts w:ascii="Segoe UI" w:hAnsi="Segoe UI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4640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46404"/>
    <w:rPr>
      <w:rFonts w:ascii="Segoe UI" w:hAnsi="Segoe UI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4640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46404"/>
    <w:rPr>
      <w:rFonts w:ascii="Segoe UI" w:hAnsi="Segoe UI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4640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46404"/>
    <w:rPr>
      <w:rFonts w:ascii="Segoe UI" w:hAnsi="Segoe UI"/>
      <w:sz w:val="20"/>
      <w:szCs w:val="20"/>
    </w:rPr>
  </w:style>
  <w:style w:type="table" w:styleId="Farvetgitter">
    <w:name w:val="Colorful Grid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46404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4640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46404"/>
    <w:rPr>
      <w:rFonts w:ascii="Segoe UI" w:hAnsi="Segoe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464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46404"/>
    <w:rPr>
      <w:rFonts w:ascii="Segoe UI" w:hAnsi="Segoe UI"/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46404"/>
  </w:style>
  <w:style w:type="character" w:customStyle="1" w:styleId="DatoTegn">
    <w:name w:val="Dato Tegn"/>
    <w:basedOn w:val="Standardskrifttypeiafsnit"/>
    <w:link w:val="Dato"/>
    <w:uiPriority w:val="99"/>
    <w:semiHidden/>
    <w:rsid w:val="00B46404"/>
    <w:rPr>
      <w:rFonts w:ascii="Segoe UI" w:hAnsi="Segoe UI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B46404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46404"/>
    <w:rPr>
      <w:rFonts w:ascii="Segoe UI" w:hAnsi="Segoe UI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4640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46404"/>
    <w:rPr>
      <w:rFonts w:ascii="Segoe UI" w:hAnsi="Segoe UI"/>
      <w:sz w:val="20"/>
      <w:szCs w:val="20"/>
    </w:rPr>
  </w:style>
  <w:style w:type="character" w:styleId="Fremhv">
    <w:name w:val="Emphasis"/>
    <w:basedOn w:val="Standardskrifttypeiafsnit"/>
    <w:uiPriority w:val="8"/>
    <w:rsid w:val="00B46404"/>
    <w:rPr>
      <w:i/>
      <w:iCs/>
      <w:lang w:val="da-DK"/>
    </w:rPr>
  </w:style>
  <w:style w:type="paragraph" w:styleId="Modtageradresse">
    <w:name w:val="envelope address"/>
    <w:basedOn w:val="Normal"/>
    <w:uiPriority w:val="10"/>
    <w:semiHidden/>
    <w:rsid w:val="00B46404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B46404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B46404"/>
    <w:rPr>
      <w:color w:val="649B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B46404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46404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46404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46404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46404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46404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46404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46404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46404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46404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46404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46404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46404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B46404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B4640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4640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46404"/>
    <w:rPr>
      <w:rFonts w:ascii="Segoe UI" w:hAnsi="Segoe UI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B4640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46404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4640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46404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46404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46404"/>
    <w:rPr>
      <w:rFonts w:ascii="Segoe UI" w:hAnsi="Segoe UI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46404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46404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46404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B46404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4640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B4640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B4640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B4640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B4640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B4640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B4640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B4640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B4640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B46404"/>
    <w:rPr>
      <w:rFonts w:eastAsiaTheme="majorEastAsia" w:cs="Arial"/>
      <w:b/>
      <w:bCs/>
    </w:rPr>
  </w:style>
  <w:style w:type="table" w:styleId="Lystgitter">
    <w:name w:val="Light Grid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46404"/>
    <w:rPr>
      <w:lang w:val="da-DK"/>
    </w:rPr>
  </w:style>
  <w:style w:type="paragraph" w:styleId="Liste">
    <w:name w:val="List"/>
    <w:basedOn w:val="Normal"/>
    <w:uiPriority w:val="99"/>
    <w:semiHidden/>
    <w:rsid w:val="00B4640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4640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4640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4640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46404"/>
    <w:pPr>
      <w:ind w:left="1415" w:hanging="283"/>
      <w:contextualSpacing/>
    </w:pPr>
  </w:style>
  <w:style w:type="paragraph" w:styleId="Opstilling-punkttegn2">
    <w:name w:val="List Bullet 2"/>
    <w:basedOn w:val="Normal"/>
    <w:uiPriority w:val="2"/>
    <w:semiHidden/>
    <w:rsid w:val="00B46404"/>
    <w:pPr>
      <w:numPr>
        <w:ilvl w:val="1"/>
        <w:numId w:val="21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B46404"/>
    <w:pPr>
      <w:numPr>
        <w:ilvl w:val="2"/>
        <w:numId w:val="2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4640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4640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4640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4640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4640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4640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46404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2"/>
    <w:semiHidden/>
    <w:rsid w:val="00B46404"/>
    <w:pPr>
      <w:numPr>
        <w:ilvl w:val="1"/>
        <w:numId w:val="22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B46404"/>
    <w:pPr>
      <w:numPr>
        <w:ilvl w:val="2"/>
        <w:numId w:val="22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4640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4640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qFormat/>
    <w:rsid w:val="00B46404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46404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46404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46404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46404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46404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46404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46404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46404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46404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46404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46404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46404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46404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46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Segoe UI" w:hAnsi="Segoe UI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46404"/>
    <w:rPr>
      <w:rFonts w:ascii="Segoe UI" w:hAnsi="Segoe UI" w:cs="Arial"/>
      <w:sz w:val="20"/>
      <w:szCs w:val="20"/>
    </w:rPr>
  </w:style>
  <w:style w:type="table" w:styleId="Mediumgitter1">
    <w:name w:val="Medium Grid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B46404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B46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46404"/>
    <w:rPr>
      <w:rFonts w:ascii="Segoe UI" w:eastAsiaTheme="majorEastAsia" w:hAnsi="Segoe UI" w:cs="Arial"/>
      <w:shd w:val="pct20" w:color="auto" w:fill="auto"/>
    </w:rPr>
  </w:style>
  <w:style w:type="paragraph" w:styleId="Ingenafstand">
    <w:name w:val="No Spacing"/>
    <w:uiPriority w:val="99"/>
    <w:semiHidden/>
    <w:rsid w:val="00B46404"/>
    <w:pPr>
      <w:spacing w:line="240" w:lineRule="auto"/>
    </w:pPr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rsid w:val="00B46404"/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4640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46404"/>
    <w:rPr>
      <w:rFonts w:ascii="Segoe UI" w:hAnsi="Segoe UI"/>
      <w:sz w:val="20"/>
      <w:szCs w:val="20"/>
    </w:rPr>
  </w:style>
  <w:style w:type="table" w:styleId="Almindeligtabel1">
    <w:name w:val="Plain Table 1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46404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46404"/>
    <w:rPr>
      <w:rFonts w:ascii="Segoe UI" w:hAnsi="Segoe UI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4640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46404"/>
    <w:rPr>
      <w:rFonts w:ascii="Segoe UI" w:hAnsi="Segoe UI"/>
      <w:sz w:val="20"/>
      <w:szCs w:val="20"/>
    </w:rPr>
  </w:style>
  <w:style w:type="character" w:customStyle="1" w:styleId="SmartHyperlink">
    <w:name w:val="Smart Hyperlink"/>
    <w:basedOn w:val="Standardskrifttypeiafsnit"/>
    <w:uiPriority w:val="99"/>
    <w:semiHidden/>
    <w:rsid w:val="00B46404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46404"/>
    <w:pPr>
      <w:spacing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46404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rsid w:val="00B46404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/>
      <w:i w:val="0"/>
    </w:rPr>
  </w:style>
  <w:style w:type="paragraph" w:customStyle="1" w:styleId="Opstilmat-that-att">
    <w:name w:val="Opstil m. at - that - att"/>
    <w:basedOn w:val="Normal"/>
    <w:uiPriority w:val="3"/>
    <w:rsid w:val="008D7B63"/>
    <w:pPr>
      <w:numPr>
        <w:numId w:val="15"/>
      </w:numPr>
      <w:tabs>
        <w:tab w:val="left" w:pos="567"/>
      </w:tabs>
      <w:spacing w:after="130"/>
    </w:pPr>
    <w:rPr>
      <w:rFonts w:ascii="Corbel" w:eastAsia="Times New Roman" w:hAnsi="Corbel" w:cs="Times New Roman"/>
      <w:sz w:val="22"/>
    </w:rPr>
  </w:style>
  <w:style w:type="numbering" w:styleId="111111">
    <w:name w:val="Outline List 2"/>
    <w:basedOn w:val="Ingenoversigt"/>
    <w:uiPriority w:val="99"/>
    <w:semiHidden/>
    <w:rsid w:val="00B46404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B46404"/>
    <w:pPr>
      <w:numPr>
        <w:numId w:val="17"/>
      </w:numPr>
    </w:pPr>
  </w:style>
  <w:style w:type="character" w:customStyle="1" w:styleId="SmartLink">
    <w:name w:val="Smart Link"/>
    <w:basedOn w:val="Standardskrifttypeiafsnit"/>
    <w:uiPriority w:val="99"/>
    <w:semiHidden/>
    <w:rsid w:val="00B46404"/>
    <w:rPr>
      <w:color w:val="0000FF"/>
      <w:u w:val="single"/>
      <w:shd w:val="clear" w:color="auto" w:fill="F3F2F1"/>
      <w:lang w:val="da-DK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46404"/>
    <w:rPr>
      <w:b/>
    </w:rPr>
  </w:style>
  <w:style w:type="paragraph" w:customStyle="1" w:styleId="Template-Address">
    <w:name w:val="Template - Address"/>
    <w:basedOn w:val="Template"/>
    <w:uiPriority w:val="8"/>
    <w:semiHidden/>
    <w:rsid w:val="00B46404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B46404"/>
  </w:style>
  <w:style w:type="paragraph" w:customStyle="1" w:styleId="DokumentNavn">
    <w:name w:val="Dokument Navn"/>
    <w:basedOn w:val="Normal"/>
    <w:next w:val="Normal"/>
    <w:uiPriority w:val="8"/>
    <w:semiHidden/>
    <w:rsid w:val="00B46404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B46404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B46404"/>
    <w:pPr>
      <w:numPr>
        <w:numId w:val="21"/>
      </w:numPr>
    </w:pPr>
  </w:style>
  <w:style w:type="numbering" w:customStyle="1" w:styleId="ListStyle-ListNumber">
    <w:name w:val="_List Style - List Number"/>
    <w:uiPriority w:val="99"/>
    <w:rsid w:val="00B46404"/>
    <w:pPr>
      <w:numPr>
        <w:numId w:val="22"/>
      </w:numPr>
    </w:pPr>
  </w:style>
  <w:style w:type="numbering" w:customStyle="1" w:styleId="ListStyle-TableListBullet">
    <w:name w:val="_List Style - Table List Bullet"/>
    <w:uiPriority w:val="99"/>
    <w:rsid w:val="00B46404"/>
    <w:pPr>
      <w:numPr>
        <w:numId w:val="23"/>
      </w:numPr>
    </w:pPr>
  </w:style>
  <w:style w:type="paragraph" w:customStyle="1" w:styleId="Tabel-opstillingtal">
    <w:name w:val="Tabel - opstilling tal"/>
    <w:basedOn w:val="Tabel"/>
    <w:uiPriority w:val="5"/>
    <w:rsid w:val="00B46404"/>
    <w:pPr>
      <w:numPr>
        <w:numId w:val="25"/>
      </w:numPr>
    </w:pPr>
  </w:style>
  <w:style w:type="numbering" w:customStyle="1" w:styleId="ListStyle-TableListNumber">
    <w:name w:val="_List Style - Table List Number"/>
    <w:uiPriority w:val="99"/>
    <w:rsid w:val="00B46404"/>
    <w:pPr>
      <w:numPr>
        <w:numId w:val="25"/>
      </w:numPr>
    </w:pPr>
  </w:style>
  <w:style w:type="table" w:customStyle="1" w:styleId="Blank">
    <w:name w:val="Blank"/>
    <w:basedOn w:val="Tabel-Normal"/>
    <w:uiPriority w:val="99"/>
    <w:rsid w:val="00B46404"/>
    <w:pPr>
      <w:spacing w:line="300" w:lineRule="atLeast"/>
    </w:pPr>
    <w:rPr>
      <w:rFonts w:ascii="Segoe UI" w:hAnsi="Segoe UI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B46404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B46404"/>
  </w:style>
  <w:style w:type="paragraph" w:customStyle="1" w:styleId="Faktaboks-overskrift">
    <w:name w:val="Faktaboks - overskrift"/>
    <w:basedOn w:val="Faktaboks"/>
    <w:next w:val="Faktaboks-tekst"/>
    <w:uiPriority w:val="6"/>
    <w:rsid w:val="00B46404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B46404"/>
    <w:pPr>
      <w:numPr>
        <w:numId w:val="27"/>
      </w:numPr>
    </w:pPr>
  </w:style>
  <w:style w:type="numbering" w:customStyle="1" w:styleId="ListStyle-FactBoxListBullet">
    <w:name w:val="_List Style - Fact Box List Bullet"/>
    <w:uiPriority w:val="99"/>
    <w:rsid w:val="00B46404"/>
    <w:pPr>
      <w:numPr>
        <w:numId w:val="27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B46404"/>
  </w:style>
  <w:style w:type="paragraph" w:customStyle="1" w:styleId="Opstilling-bogstav">
    <w:name w:val="Opstilling - bogstav"/>
    <w:basedOn w:val="Normal"/>
    <w:uiPriority w:val="2"/>
    <w:rsid w:val="00B46404"/>
    <w:pPr>
      <w:numPr>
        <w:numId w:val="29"/>
      </w:numPr>
    </w:pPr>
  </w:style>
  <w:style w:type="numbering" w:customStyle="1" w:styleId="ListStyle-ListAlphabet">
    <w:name w:val="_List Style - List Alphabet"/>
    <w:uiPriority w:val="99"/>
    <w:rsid w:val="00B46404"/>
    <w:pPr>
      <w:numPr>
        <w:numId w:val="29"/>
      </w:numPr>
    </w:pPr>
  </w:style>
  <w:style w:type="paragraph" w:customStyle="1" w:styleId="Opstilling-bogstav2">
    <w:name w:val="Opstilling - bogstav 2"/>
    <w:basedOn w:val="Normal"/>
    <w:uiPriority w:val="2"/>
    <w:semiHidden/>
    <w:rsid w:val="00B46404"/>
    <w:pPr>
      <w:numPr>
        <w:ilvl w:val="1"/>
        <w:numId w:val="29"/>
      </w:numPr>
    </w:pPr>
  </w:style>
  <w:style w:type="paragraph" w:customStyle="1" w:styleId="Opstilling-bogstav3">
    <w:name w:val="Opstilling - bogstav 3"/>
    <w:basedOn w:val="Normal"/>
    <w:uiPriority w:val="2"/>
    <w:semiHidden/>
    <w:rsid w:val="00B46404"/>
    <w:pPr>
      <w:numPr>
        <w:ilvl w:val="2"/>
        <w:numId w:val="29"/>
      </w:numPr>
    </w:pPr>
  </w:style>
  <w:style w:type="table" w:customStyle="1" w:styleId="BUVMTableStyle">
    <w:name w:val="BUVM (Table Style)"/>
    <w:basedOn w:val="Tabel-Normal"/>
    <w:uiPriority w:val="99"/>
    <w:rsid w:val="00B46404"/>
    <w:pPr>
      <w:spacing w:before="40" w:after="40" w:line="280" w:lineRule="atLeast"/>
      <w:ind w:right="85"/>
    </w:pPr>
    <w:rPr>
      <w:rFonts w:ascii="Segoe UI" w:hAnsi="Segoe UI" w:cs="Segoe UI"/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B46404"/>
    <w:pPr>
      <w:numPr>
        <w:numId w:val="31"/>
      </w:numPr>
    </w:pPr>
  </w:style>
  <w:style w:type="numbering" w:customStyle="1" w:styleId="ListStyle-FactBoxListNumber">
    <w:name w:val="_List Style - Fact Box List Number"/>
    <w:uiPriority w:val="99"/>
    <w:rsid w:val="00B46404"/>
    <w:pPr>
      <w:numPr>
        <w:numId w:val="31"/>
      </w:numPr>
    </w:pPr>
  </w:style>
  <w:style w:type="paragraph" w:customStyle="1" w:styleId="Citataf">
    <w:name w:val="Citat af"/>
    <w:basedOn w:val="Normal"/>
    <w:uiPriority w:val="12"/>
    <w:unhideWhenUsed/>
    <w:rsid w:val="00B46404"/>
    <w:pPr>
      <w:spacing w:after="600" w:line="200" w:lineRule="atLeast"/>
      <w:contextualSpacing/>
    </w:pPr>
    <w:rPr>
      <w:color w:val="58595B"/>
      <w:sz w:val="14"/>
    </w:rPr>
  </w:style>
  <w:style w:type="paragraph" w:customStyle="1" w:styleId="Billedbeskrivelse">
    <w:name w:val="Billedbeskrivelse"/>
    <w:basedOn w:val="Normal"/>
    <w:next w:val="Normal"/>
    <w:uiPriority w:val="4"/>
    <w:rsid w:val="00B46404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B46404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B4640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dh-buvm-pb360:443/biz/v2-pbr/docprod/templates/Nyt%20Worddokument%20fra%20Templafy_29.02.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D0B722F9A344E2B7C7C66E7E8752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BDBCA6-F640-403C-B034-C33F24FF4571}"/>
      </w:docPartPr>
      <w:docPartBody>
        <w:p w:rsidR="00401364" w:rsidRDefault="00D440D5" w:rsidP="00831322">
          <w:pPr>
            <w:pStyle w:val="59D0B722F9A344E2B7C7C66E7E8752791"/>
          </w:pPr>
          <w:r w:rsidRPr="00F30942">
            <w:t>CreatedDate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6"/>
    <w:rsid w:val="00025050"/>
    <w:rsid w:val="00027D93"/>
    <w:rsid w:val="000B4988"/>
    <w:rsid w:val="000B68D1"/>
    <w:rsid w:val="000F1743"/>
    <w:rsid w:val="00184213"/>
    <w:rsid w:val="002058A6"/>
    <w:rsid w:val="002137B3"/>
    <w:rsid w:val="002551D1"/>
    <w:rsid w:val="002A3451"/>
    <w:rsid w:val="002C3CB2"/>
    <w:rsid w:val="002C4F31"/>
    <w:rsid w:val="002E2A9A"/>
    <w:rsid w:val="002E5FF1"/>
    <w:rsid w:val="00364A7D"/>
    <w:rsid w:val="003B65A6"/>
    <w:rsid w:val="003E6D1D"/>
    <w:rsid w:val="00400BE7"/>
    <w:rsid w:val="00401364"/>
    <w:rsid w:val="0040744F"/>
    <w:rsid w:val="004114CE"/>
    <w:rsid w:val="00422E35"/>
    <w:rsid w:val="00426EC7"/>
    <w:rsid w:val="00491D9D"/>
    <w:rsid w:val="004A3B50"/>
    <w:rsid w:val="004A5A03"/>
    <w:rsid w:val="004B388A"/>
    <w:rsid w:val="004F2F1D"/>
    <w:rsid w:val="0050267A"/>
    <w:rsid w:val="00553958"/>
    <w:rsid w:val="005609A2"/>
    <w:rsid w:val="00574135"/>
    <w:rsid w:val="00580069"/>
    <w:rsid w:val="005A5A8F"/>
    <w:rsid w:val="005B2C65"/>
    <w:rsid w:val="00606839"/>
    <w:rsid w:val="006343C7"/>
    <w:rsid w:val="00647FDD"/>
    <w:rsid w:val="006643EC"/>
    <w:rsid w:val="00684698"/>
    <w:rsid w:val="006918EC"/>
    <w:rsid w:val="00695979"/>
    <w:rsid w:val="006A7238"/>
    <w:rsid w:val="006D5534"/>
    <w:rsid w:val="00782610"/>
    <w:rsid w:val="00796E80"/>
    <w:rsid w:val="00817EEE"/>
    <w:rsid w:val="00831322"/>
    <w:rsid w:val="008813C3"/>
    <w:rsid w:val="009071C9"/>
    <w:rsid w:val="0091276F"/>
    <w:rsid w:val="00961569"/>
    <w:rsid w:val="00962B97"/>
    <w:rsid w:val="00971440"/>
    <w:rsid w:val="00971616"/>
    <w:rsid w:val="00996C38"/>
    <w:rsid w:val="009A3AF4"/>
    <w:rsid w:val="009C0401"/>
    <w:rsid w:val="009C3F88"/>
    <w:rsid w:val="009C5B51"/>
    <w:rsid w:val="009D2BFB"/>
    <w:rsid w:val="00A03658"/>
    <w:rsid w:val="00A10C53"/>
    <w:rsid w:val="00A1778E"/>
    <w:rsid w:val="00A40253"/>
    <w:rsid w:val="00A40488"/>
    <w:rsid w:val="00A641D2"/>
    <w:rsid w:val="00A827E5"/>
    <w:rsid w:val="00AD0563"/>
    <w:rsid w:val="00AD6608"/>
    <w:rsid w:val="00B24D82"/>
    <w:rsid w:val="00B50F25"/>
    <w:rsid w:val="00B558A3"/>
    <w:rsid w:val="00BF5BBC"/>
    <w:rsid w:val="00C169B6"/>
    <w:rsid w:val="00C2420B"/>
    <w:rsid w:val="00C301C0"/>
    <w:rsid w:val="00C52B79"/>
    <w:rsid w:val="00C560D9"/>
    <w:rsid w:val="00D0755E"/>
    <w:rsid w:val="00D33D84"/>
    <w:rsid w:val="00D440D5"/>
    <w:rsid w:val="00D876A9"/>
    <w:rsid w:val="00D927F3"/>
    <w:rsid w:val="00DA61D5"/>
    <w:rsid w:val="00DC7431"/>
    <w:rsid w:val="00DF5376"/>
    <w:rsid w:val="00E23AED"/>
    <w:rsid w:val="00E50CA4"/>
    <w:rsid w:val="00E74EE1"/>
    <w:rsid w:val="00E76AB1"/>
    <w:rsid w:val="00E86493"/>
    <w:rsid w:val="00EA358C"/>
    <w:rsid w:val="00EF5581"/>
    <w:rsid w:val="00F35B53"/>
    <w:rsid w:val="00FE2513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91D9D"/>
    <w:rPr>
      <w:color w:val="808080"/>
    </w:rPr>
  </w:style>
  <w:style w:type="paragraph" w:customStyle="1" w:styleId="B5A385F7BF5D4C498DE64F25E58F7B5E">
    <w:name w:val="B5A385F7BF5D4C498DE64F25E58F7B5E"/>
    <w:rsid w:val="00027D93"/>
    <w:pPr>
      <w:spacing w:after="160" w:line="259" w:lineRule="auto"/>
    </w:pPr>
  </w:style>
  <w:style w:type="paragraph" w:customStyle="1" w:styleId="59D0B722F9A344E2B7C7C66E7E8752791">
    <w:name w:val="59D0B722F9A344E2B7C7C66E7E8752791"/>
    <w:rsid w:val="00831322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477E582BDDA6427795E2A7990DC695061">
    <w:name w:val="477E582BDDA6427795E2A7990DC695061"/>
    <w:rsid w:val="00D440D5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CEC6A10C4AAB4E75BBBF896AD2AC45FF1">
    <w:name w:val="CEC6A10C4AAB4E75BBBF896AD2AC45FF1"/>
    <w:rsid w:val="00D440D5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DC9FA3677ED64550A54597530E0E2C051">
    <w:name w:val="DC9FA3677ED64550A54597530E0E2C051"/>
    <w:rsid w:val="00D440D5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2E293D3BBD594A42AD91640D044B968C1">
    <w:name w:val="2E293D3BBD594A42AD91640D044B968C1"/>
    <w:rsid w:val="00D440D5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9E43EBAD51C94B119EC3463448AEBBF1">
    <w:name w:val="9E43EBAD51C94B119EC3463448AEBBF1"/>
    <w:rsid w:val="00C52B79"/>
    <w:pPr>
      <w:spacing w:after="160" w:line="259" w:lineRule="auto"/>
    </w:pPr>
  </w:style>
  <w:style w:type="paragraph" w:customStyle="1" w:styleId="45B6E54BD83A45D09A0CCEF7E33D45BE">
    <w:name w:val="45B6E54BD83A45D09A0CCEF7E33D45BE"/>
    <w:rsid w:val="00491D9D"/>
    <w:pPr>
      <w:spacing w:after="160" w:line="259" w:lineRule="auto"/>
    </w:pPr>
  </w:style>
  <w:style w:type="paragraph" w:customStyle="1" w:styleId="E92206272FB0421495AFD46FF56D8B21">
    <w:name w:val="E92206272FB0421495AFD46FF56D8B21"/>
    <w:rsid w:val="00491D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pC22E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tmpC23F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mnidocsDmsData>
  <ToActivityContactJOINEXName rawName="ToActivityContactJOINEXName"/>
  <ToActivityContactJOINEXNameTwo rawName="ToActivityContactJOINEXName2"/>
  <ToActivityContactJOINEXAddress rawName="ToActivityContactJOINEXAddress"/>
  <ToCaseName rawName="ToCaseName">24/07455</ToCaseName>
  <Title rawName="Title">VD: Systematisering af ansøgninger om undervisning på andre sprog end dansk i gymnasiet</Title>
  <ToActivityContactJOINEXZip rawName="ToActivityContactJOINEXZip"/>
  <ToActivityCreatedDate rawName="ToActivityCreatedDate">2024-02-29T14:34:17</ToActivityCreatedDate>
  <ToActivityDescription rawName="ToActivityDescription">VD: Systematisering af ansøgninger om undervisning på andre sprog end dansk i gymnasiet</ToActivityDescription>
  <DocumentNumber rawName="DocumentNumber">24/07455-1</DocumentNumber>
  <ToActivityFromOthersToMeToBoardMeetingStartDate rawName="ToActivityFromOthersToMeToBoardMeetingStartDate"/>
  <ToActivityFromOthersToMeToBoardMeetingLocation rawName="ToActivityFromOthersToMeToBoardMeetingLocation"/>
  <ToActivityFromOthersToMeToBoardName rawName="ToActivityFromOthersToMeToBoardName"/>
  <OurRefName rawName="OurRefName">Kamma Skrubbeltrang</OurRefName>
  <OurRefInitials rawName="OurRefInitials"/>
  <ToCaseOurRefName rawName="ToCaseOurRefName">Kamma Skrubbeltrang</ToCaseOurRefName>
  <ToCaseOurRefInitials rawName="ToCaseOurRefInitials"/>
  <DisplayField rawName="DisplayField"/>
  <Sort rawName="Sort">ToCopyReceivers.Name2</Sort>
  <ToCopyReceiversName rawName="ToCopyReceiversName"/>
  <Criterion rawName="Criterion">6</Criterion>
  <ToActivityFromOthersToMeToBoardMeetingEndDate rawName="ToActivityFromOthersToMeToBoardMeetingEndDate"/>
  <CreatedDate rawName="CreatedDate">2024-02-29T14:34:17</CreatedDate>
  <ThreeSixZeroName rawName="360Name"/>
  <ThreeSixZeroNameTwo rawName="360Name2"/>
  <ThreeSixZeroAddress rawName="360Address"/>
  <ThreeSixZeroZip rawName="360Zip"/>
  <ThreeSixZeroCaseNo rawName="360CaseNo">24/07455</ThreeSixZeroCaseNo>
  <ThreeSixZeroDocumentNo rawName="360DocumentNo">24/07455-1</ThreeSixZeroDocumentNo>
  <ThreeSixZeroDocumentDate rawName="360DocumentDate">2024-02-29T14:34:17</ThreeSixZeroDocumentDate>
  <ThreeSixZeroCaseOurRefName rawName="360CaseOurRefName">Kamma Skrubbeltrang</ThreeSixZeroCaseOurRefName>
  <ThreeSixZeroCaseOurRefInitials rawName="360CaseOurRefInitials"/>
  <ThreeSixZeroDocOurRefName rawName="360DocOurRefName">Kamma Skrubbeltrang</ThreeSixZeroDocOurRefName>
  <ThreeSixZeroDocOurRefInitials rawName="360DocOurRefInitials"/>
  <ThreeSixZeroTitle rawName="360Title">VD: Systematisering af ansøgninger om undervisning på andre sprog end dansk i gymnasiet</ThreeSixZeroTitle>
  <ThreeSixZeroCreatedDate rawName="360CreatedDate">2024-02-29T14:34:17</ThreeSixZeroCreatedDate>
  <ThreeSixZeroContactList rawName="360ContactList"/>
  <ThreeSixZeroCopyContactList rawName="360CopyContactList"/>
  <ThreeSixZeroMeetingTitle rawName="360MeetingTitle">VD: Systematisering af ansøgninger om undervisning på andre sprog end dansk i gymnasiet</ThreeSixZeroMeetingTitle>
  <ThreeSixZeroStartDate rawName="360StartDate"/>
  <ThreeSixZeroEndDate rawName="360EndDate"/>
  <ThreeSixZeroMeetingLocation rawName="360MeetingLocation"/>
  <ThreeSixZeroBoardName rawName="360BoardName"/>
</OmnidocsDmsData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d21fcf64-6334-47d6-8cf8-5d585e3e1ebc"},{"elementConfiguration":{"binding":"{{Translate(\"Page\")}}","promptAiService":false,"visibility":"","removeAndKeepContent":false,"disableUpdates":false,"type":"text"},"type":"richTextContentControl","id":"e5068379-f9dc-4d1c-968b-6ca039b29d75"},{"elementConfiguration":{"assetId":"{{DataSources.Kolofoner[\"Kolofon - Kort - brugerafhængig\"].TextElementRef.TextElementID}}","textElementPlaceholderName":"TextElement3","replaceOnUpdate":true,"type":"textElement"},"type":"richTextContentControl","id":"1f02938b-6924-4650-844f-2c1b90616039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Almindelig tekst","templateDescription":"","enableDocumentContentUpdater":true,"version":"2.0"}]]></TemplafyTemplateConfiguration>
</file>

<file path=customXml/item3.xml><?xml version="1.0" encoding="utf-8"?>
<TemplafyTextElementConfigurations xmlns:xsi="http://www.w3.org/2001/XMLSchema-instance" xmlns:xsd="http://www.w3.org/2001/XMLSchema">
  <TextElement ElementMetadataLinkId="1f02938b-6924-4650-844f-2c1b90616039" TemplateId="638230144846944898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b807cf85-8e5b-493b-b333-7ef439d017d6"},{"elementConfiguration":{"binding":"{{Translate(\"CaseNo\")}}","promptAiService":false,"visibility":"","removeAndKeepContent":false,"disableUpdates":false,"type":"text"},"type":"richTextContentControl","id":"c106221c-5b97-4b1f-b718-39775941bb64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27e7af39-f1b7-4987-956a-c60854393ef6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332a3614-527d-4e3f-a6f0-b1e622324aa6"},{"elementConfiguration":{"binding":"{{UserProfile.Office.Ministeriet}}","promptAiService":false,"visibility":"","removeAndKeepContent":false,"disableUpdates":false,"type":"text"},"type":"richTextContentControl","id":"a001e07c-b4db-4dcb-82c4-b8491fa04420"},{"elementConfiguration":{"binding":"{{FormatDateTime(Form.Date,Translate(\"DateGeneral\"),DocumentLanguage)}}","promptAiService":false,"visibility":"","removeAndKeepContent":false,"disableUpdates":false,"type":"text"},"type":"richTextContentControl","id":"5d8952d6-f7bc-4f01-a130-02c788c949ed"},{"elementConfiguration":{"binding":"{{Translate(\"CaseNo\")}}","promptAiService":false,"visibility":"","removeAndKeepContent":false,"disableUpdates":false,"type":"text"},"type":"richTextContentControl","id":"52b605a9-6107-4cbf-9c9d-07181e794044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6116995e-bf77-4098-b953-8fcfb9572243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3bc1da56-4dc8-46be-acb3-0559018ff11e"},{"elementConfiguration":{"binding":"{{UserProfile.Office.Ministeriet}}","promptAiService":false,"visibility":"","removeAndKeepContent":false,"disableUpdates":false,"type":"text"},"type":"richTextContentControl","id":"2ce34e8c-6f22-4fd1-8e4e-3c684950ae9c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{"formFields":[{"required":true,"helpTexts":{},"spacing":{},"shareValue":false,"type":"datePicker","name":"Date","label":"Dato"}],"formDataEntries":[{"name":"Date","value":"06qehXXJ5bWkMyMDdM4PCA=="}]}</FormConfiguration>
  </TextElement>
</TemplafyTextElementConfigurations>
</file>

<file path=customXml/item4.xml><?xml version="1.0" encoding="utf-8"?>
<TemplafyFormConfiguration><![CDATA[{"formFields":[{"type":"textElementPlaceholder","name":"TextElement3","label":"Placeholder 1"}],"formDataEntries":[]}]]></TemplafyFormConfiguration>
</file>

<file path=customXml/item5.xml><?xml version="1.0" encoding="utf-8"?>
<gbs:GrowBusinessDocument xmlns:gbs="http://www.software-innovation.no/growBusinessDocument" gbs:officeVersion="2007" gbs:sourceId="488197" gbs:entity="Document" gbs:templateDesignerVersion="3.1 F">
  <gbs:ToActivityContactJOINEX.Name gbs:loadFromGrowBusiness="OnEdit" gbs:saveInGrowBusiness="False" gbs:connected="true" gbs:recno="" gbs:entity="" gbs:datatype="string" gbs:key="10000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01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02" gbs:joinex="[JOINEX=[ToRole] {!OJEX!}=6]" gbs:removeContentControl="0">
  </gbs:ToActivityContactJOINEX.Address>
  <gbs:ToCase.Name gbs:loadFromGrowBusiness="OnEdit" gbs:saveInGrowBusiness="False" gbs:connected="true" gbs:recno="" gbs:entity="" gbs:datatype="string" gbs:key="10003" gbs:removeContentControl="0">24/07455</gbs:ToCase.Name>
  <gbs:Title gbs:loadFromGrowBusiness="OnEdit" gbs:saveInGrowBusiness="True" gbs:connected="true" gbs:recno="" gbs:entity="" gbs:datatype="string" gbs:key="10004" gbs:removeContentControl="0">VD: Systematisering af ansøgninger om undervisning på andre sprog end dansk i gymnasiet</gbs:Title>
  <gbs:ToActivityContactJOINEX.Zip gbs:loadFromGrowBusiness="OnEdit" gbs:saveInGrowBusiness="False" gbs:connected="true" gbs:recno="" gbs:entity="" gbs:datatype="string" gbs:key="10005" gbs:joinex="[JOINEX=[ToRole] {!OJEX!}=6]" gbs:removeContentControl="0">
  </gbs:ToActivityContactJOINEX.Zip>
  <gbs:ToActivity.CreatedDate gbs:loadFromGrowBusiness="OnProduce" gbs:saveInGrowBusiness="False" gbs:connected="true" gbs:recno="" gbs:entity="" gbs:datatype="date" gbs:key="10006" gbs:removeContentControl="0">2024-02-29T14:34:17</gbs:ToActivity.CreatedDate>
  <gbs:ToActivity.Description gbs:loadFromGrowBusiness="OnProduce" gbs:saveInGrowBusiness="False" gbs:connected="true" gbs:recno="" gbs:entity="" gbs:datatype="string" gbs:key="10007">VD: Systematisering af ansøgninger om undervisning på andre sprog end dansk i gymnasiet</gbs:ToActivity.Description>
  <gbs:DocumentNumber gbs:loadFromGrowBusiness="OnProduce" gbs:saveInGrowBusiness="False" gbs:connected="true" gbs:recno="" gbs:entity="" gbs:datatype="string" gbs:key="10008" gbs:removeContentControl="0">24/07455-1</gbs:DocumentNumber>
  <gbs:ToActivity.FromOthersToMe.ToBoardMeeting.StartDate gbs:loadFromGrowBusiness="OnProduce" gbs:saveInGrowBusiness="False" gbs:connected="true" gbs:recno="" gbs:entity="" gbs:datatype="date" gbs:key="10009">
  </gbs:ToActivity.FromOthersToMe.ToBoardMeeting.StartDate>
  <gbs:ToActivity.FromOthersToMe.ToBoardMeeting.Location gbs:loadFromGrowBusiness="OnProduce" gbs:saveInGrowBusiness="False" gbs:connected="true" gbs:recno="" gbs:entity="" gbs:datatype="string" gbs:key="10010">
  </gbs:ToActivity.FromOthersToMe.ToBoardMeeting.Location>
  <gbs:ToActivity.FromOthersToMe.ToBoard.Name gbs:loadFromGrowBusiness="OnProduce" gbs:saveInGrowBusiness="False" gbs:connected="true" gbs:recno="" gbs:entity="" gbs:datatype="string" gbs:key="10011">
  </gbs:ToActivity.FromOthersToMe.ToBoard.Name>
  <gbs:OurRef.Name gbs:loadFromGrowBusiness="OnProduce" gbs:saveInGrowBusiness="False" gbs:connected="true" gbs:recno="" gbs:entity="" gbs:datatype="string" gbs:key="10012">Kamma Skrubbeltrang</gbs:OurRef.Name>
  <gbs:OurRef.Initials gbs:loadFromGrowBusiness="OnProduce" gbs:saveInGrowBusiness="False" gbs:connected="true" gbs:recno="" gbs:entity="" gbs:datatype="string" gbs:key="10013">
  </gbs:OurRef.Initials>
  <gbs:ToCase.OurRef.Name gbs:loadFromGrowBusiness="OnProduce" gbs:saveInGrowBusiness="False" gbs:connected="true" gbs:recno="" gbs:entity="" gbs:datatype="string" gbs:key="10014">Kamma Skrubbeltrang</gbs:ToCase.OurRef.Name>
  <gbs:ToCase.OurRef.Initials gbs:loadFromGrowBusiness="OnProduce" gbs:saveInGrowBusiness="False" gbs:connected="true" gbs:recno="" gbs:entity="" gbs:datatype="string" gbs:key="10015">
  </gbs:ToCase.OurRef.Initials>
  <gbs:Lists>
    <gbs:SingleLines>
      <gbs:ToCopyReceivers gbs:name="Kopimodtagerliste" gbs:removeList="False" gbs:row-separator=", " gbs:field-separator="/" gbs:loadFromGrowBusiness="OnProduce" gbs:saveInGrowBusiness="False" gbs:removeContentControl="0">
        <gbs:DisplayField gbs:key="10016">
        </gbs:DisplayField>
        <gbs:Sorting xmlns:gbs="http://www.software-innovation.no/growBusinessDocument">
          <gbs:Sort gbs:direction="asc">ToCopyReceivers.Name2</gbs:Sort>
        </gbs:Sorting>
        <gbs:ToCopyReceivers.Name2/>
        <gbs:ToCopyReceivers.Name/>
      </gbs:ToCopyReceivers>
      <gbs:ToActivityContact gbs:name="Modtagerliste" gbs:removeList="False" gbs:row-separator=", " gbs:field-separator="/" gbs:loadFromGrowBusiness="OnProduce" gbs:saveInGrowBusiness="False" gbs:removeContentControl="0">
        <gbs:DisplayField gbs:key="10017">
        </gbs:DisplayField>
        <gbs:ToActivityContact.Name2/>
        <gbs:ToActivityContact.Name/>
        <gbs:Criteria xmlns:gbs="http://www.software-innovation.no/growBusinessDocument" gbs:operator="and">
          <gbs:Criterion gbs:field="::ToRole" gbs:operator="=">6</gbs:Criterion>
        </gbs:Criteria>
      </gbs:ToActivityContact>
    </gbs:SingleLines>
  </gbs:Lists>
  <gbs:ToActivity.FromOthersToMe.ToBoardMeeting.EndDate gbs:loadFromGrowBusiness="OnProduce" gbs:saveInGrowBusiness="False" gbs:connected="true" gbs:recno="" gbs:entity="" gbs:datatype="date" gbs:key="10018">
  </gbs:ToActivity.FromOthersToMe.ToBoardMeeting.EndDate>
  <gbs:CreatedDate gbs:loadFromGrowBusiness="OnProduce" gbs:saveInGrowBusiness="False" gbs:connected="true" gbs:recno="" gbs:entity="" gbs:datatype="date" gbs:key="10019">2024-02-29T14:34:17</gbs:CreatedDate>
</gbs:GrowBusinessDocumen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B34E-B64E-4751-A9F1-8FFBAB1C9E91}">
  <ds:schemaRefs/>
</ds:datastoreItem>
</file>

<file path=customXml/itemProps2.xml><?xml version="1.0" encoding="utf-8"?>
<ds:datastoreItem xmlns:ds="http://schemas.openxmlformats.org/officeDocument/2006/customXml" ds:itemID="{E19B2D88-3386-459D-A6AA-7001A35BC2D8}">
  <ds:schemaRefs/>
</ds:datastoreItem>
</file>

<file path=customXml/itemProps3.xml><?xml version="1.0" encoding="utf-8"?>
<ds:datastoreItem xmlns:ds="http://schemas.openxmlformats.org/officeDocument/2006/customXml" ds:itemID="{59ADF41F-82D9-4EBB-80A1-6B1292B5CA7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0493E2A-E2F4-408D-878F-5E592952361F}">
  <ds:schemaRefs/>
</ds:datastoreItem>
</file>

<file path=customXml/itemProps5.xml><?xml version="1.0" encoding="utf-8"?>
<ds:datastoreItem xmlns:ds="http://schemas.openxmlformats.org/officeDocument/2006/customXml" ds:itemID="{8420E9D3-B471-47B3-A18B-82B11CD085E7}">
  <ds:schemaRefs>
    <ds:schemaRef ds:uri="http://www.software-innovation.no/growBusinessDocument"/>
  </ds:schemaRefs>
</ds:datastoreItem>
</file>

<file path=customXml/itemProps6.xml><?xml version="1.0" encoding="utf-8"?>
<ds:datastoreItem xmlns:ds="http://schemas.openxmlformats.org/officeDocument/2006/customXml" ds:itemID="{935BBA2C-BDB7-4328-9091-D4EF063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Nyt%20Worddokument%20fra%20Templafy_29.02.2024.dotx</Template>
  <TotalTime>1</TotalTime>
  <Pages>1</Pages>
  <Words>170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VD: Systematisering af ansøgninger om undervisning på andre sprog end dansk i gymnasiet</vt:lpstr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VD: Systematisering af ansøgninger om undervisning på andre sprog end dansk i gymnasiet</dc:title>
  <dc:subject/>
  <dc:creator>Kamma Skrubbeltrang</dc:creator>
  <cp:keywords/>
  <dc:description/>
  <cp:lastModifiedBy>Emilie Willads Petersen</cp:lastModifiedBy>
  <cp:revision>2</cp:revision>
  <dcterms:created xsi:type="dcterms:W3CDTF">2025-02-11T08:44:00Z</dcterms:created>
  <dcterms:modified xsi:type="dcterms:W3CDTF">2025-02-11T08:44:00Z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ceDMS">
    <vt:lpwstr>True</vt:lpwstr>
  </property>
  <property fmtid="{D5CDD505-2E9C-101B-9397-08002B2CF9AE}" pid="3" name="ForceDMSCleanup">
    <vt:lpwstr>True</vt:lpwstr>
  </property>
  <property fmtid="{D5CDD505-2E9C-101B-9397-08002B2CF9AE}" pid="4" name="templateFilePath">
    <vt:lpwstr>c:\windows\system32\inetsrv\Nyt Worddokument fra Templafy_29.02.2024.dotx</vt:lpwstr>
  </property>
  <property fmtid="{D5CDD505-2E9C-101B-9397-08002B2CF9AE}" pid="5" name="filePathOneNote">
    <vt:lpwstr>
    </vt:lpwstr>
  </property>
  <property fmtid="{D5CDD505-2E9C-101B-9397-08002B2CF9AE}" pid="6" name="comment">
    <vt:lpwstr>Bilag 2. [Offentliggøres] Skabelon til ansøgning om undervisning på andre sprog end dansk</vt:lpwstr>
  </property>
  <property fmtid="{D5CDD505-2E9C-101B-9397-08002B2CF9AE}" pid="7" name="sourceId">
    <vt:lpwstr>{0(8)}</vt:lpwstr>
  </property>
  <property fmtid="{D5CDD505-2E9C-101B-9397-08002B2CF9AE}" pid="8" name="module">
    <vt:lpwstr>{0(9)}</vt:lpwstr>
  </property>
  <property fmtid="{D5CDD505-2E9C-101B-9397-08002B2CF9AE}" pid="9" name="customParams">
    <vt:lpwstr>
    </vt:lpwstr>
  </property>
  <property fmtid="{D5CDD505-2E9C-101B-9397-08002B2CF9AE}" pid="10" name="server">
    <vt:lpwstr>esdh-buvm-pb360</vt:lpwstr>
  </property>
  <property fmtid="{D5CDD505-2E9C-101B-9397-08002B2CF9AE}" pid="11" name="externalUser">
    <vt:lpwstr>
    </vt:lpwstr>
  </property>
  <property fmtid="{D5CDD505-2E9C-101B-9397-08002B2CF9AE}" pid="12" name="option">
    <vt:lpwstr>true</vt:lpwstr>
  </property>
  <property fmtid="{D5CDD505-2E9C-101B-9397-08002B2CF9AE}" pid="13" name="TemplafyTenantId">
    <vt:lpwstr>buvm</vt:lpwstr>
  </property>
  <property fmtid="{D5CDD505-2E9C-101B-9397-08002B2CF9AE}" pid="14" name="TemplafyTemplateId">
    <vt:lpwstr>638237130956924668</vt:lpwstr>
  </property>
  <property fmtid="{D5CDD505-2E9C-101B-9397-08002B2CF9AE}" pid="15" name="TemplafyUserProfileId">
    <vt:lpwstr>857449453611385232</vt:lpwstr>
  </property>
  <property fmtid="{D5CDD505-2E9C-101B-9397-08002B2CF9AE}" pid="16" name="TemplafyLanguageCode">
    <vt:lpwstr>da-DK</vt:lpwstr>
  </property>
  <property fmtid="{D5CDD505-2E9C-101B-9397-08002B2CF9AE}" pid="17" name="TemplafyFromBlank">
    <vt:bool>false</vt:bool>
  </property>
  <property fmtid="{D5CDD505-2E9C-101B-9397-08002B2CF9AE}" pid="18" name="sipTrackRevision">
    <vt:lpwstr>false</vt:lpwstr>
  </property>
  <property fmtid="{D5CDD505-2E9C-101B-9397-08002B2CF9AE}" pid="19" name="docId">
    <vt:lpwstr>488197</vt:lpwstr>
  </property>
  <property fmtid="{D5CDD505-2E9C-101B-9397-08002B2CF9AE}" pid="20" name="verId">
    <vt:lpwstr>418349</vt:lpwstr>
  </property>
  <property fmtid="{D5CDD505-2E9C-101B-9397-08002B2CF9AE}" pid="21" name="templateId">
    <vt:lpwstr>200001</vt:lpwstr>
  </property>
  <property fmtid="{D5CDD505-2E9C-101B-9397-08002B2CF9AE}" pid="22" name="createdBy">
    <vt:lpwstr>Kamma Skrubbeltrang</vt:lpwstr>
  </property>
  <property fmtid="{D5CDD505-2E9C-101B-9397-08002B2CF9AE}" pid="23" name="modifiedBy">
    <vt:lpwstr>Kamma Skrubbeltrang</vt:lpwstr>
  </property>
  <property fmtid="{D5CDD505-2E9C-101B-9397-08002B2CF9AE}" pid="24" name="serverName">
    <vt:lpwstr>
    </vt:lpwstr>
  </property>
  <property fmtid="{D5CDD505-2E9C-101B-9397-08002B2CF9AE}" pid="25" name="protocol">
    <vt:lpwstr>
    </vt:lpwstr>
  </property>
  <property fmtid="{D5CDD505-2E9C-101B-9397-08002B2CF9AE}" pid="26" name="site">
    <vt:lpwstr>
    </vt:lpwstr>
  </property>
  <property fmtid="{D5CDD505-2E9C-101B-9397-08002B2CF9AE}" pid="27" name="fileId">
    <vt:lpwstr>689109</vt:lpwstr>
  </property>
  <property fmtid="{D5CDD505-2E9C-101B-9397-08002B2CF9AE}" pid="28" name="currentVerId">
    <vt:lpwstr>418349</vt:lpwstr>
  </property>
  <property fmtid="{D5CDD505-2E9C-101B-9397-08002B2CF9AE}" pid="29" name="fileName">
    <vt:lpwstr>24_07455-1 Bilag 2. [Til orientering] Skabelon til ansøgning om undervisning på andre spr 689109_418349_0.DOCX</vt:lpwstr>
  </property>
  <property fmtid="{D5CDD505-2E9C-101B-9397-08002B2CF9AE}" pid="30" name="filePath">
    <vt:lpwstr>
    </vt:lpwstr>
  </property>
  <property fmtid="{D5CDD505-2E9C-101B-9397-08002B2CF9AE}" pid="31" name="Operation">
    <vt:lpwstr>CheckoutFile</vt:lpwstr>
  </property>
</Properties>
</file>