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92F8" w14:textId="621CAD44" w:rsidR="00C535F4" w:rsidRPr="00C535F4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="00366058" w:rsidRPr="00C535F4">
        <w:rPr>
          <w:b w:val="0"/>
          <w:i/>
          <w:sz w:val="30"/>
          <w:szCs w:val="30"/>
        </w:rPr>
        <w:t>sblanket</w:t>
      </w:r>
      <w:r w:rsidR="00EC2BCB" w:rsidRPr="00C535F4">
        <w:rPr>
          <w:b w:val="0"/>
          <w:i/>
          <w:sz w:val="30"/>
          <w:szCs w:val="30"/>
        </w:rPr>
        <w:t>:</w:t>
      </w:r>
    </w:p>
    <w:p w14:paraId="20D5A120" w14:textId="6D7C097B" w:rsidR="00810D3C" w:rsidRDefault="006F460D" w:rsidP="00C535F4">
      <w:pPr>
        <w:pStyle w:val="Brdtekst"/>
        <w:spacing w:after="0" w:line="240" w:lineRule="auto"/>
        <w:rPr>
          <w:rFonts w:eastAsiaTheme="majorEastAsia" w:cstheme="majorBidi"/>
          <w:b/>
          <w:bCs/>
          <w:i/>
          <w:sz w:val="30"/>
          <w:szCs w:val="30"/>
          <w:lang w:eastAsia="en-US"/>
        </w:rPr>
      </w:pP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Pulje til understøttelse af praktikforløb på erhvervsskoler for folkeskolelærere og uddannels</w:t>
      </w:r>
      <w:r>
        <w:rPr>
          <w:rFonts w:eastAsiaTheme="majorEastAsia" w:cstheme="majorBidi"/>
          <w:b/>
          <w:bCs/>
          <w:i/>
          <w:sz w:val="30"/>
          <w:szCs w:val="30"/>
          <w:lang w:eastAsia="en-US"/>
        </w:rPr>
        <w:t>es- og erhvervsvejledere, skole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året 20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20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/202</w:t>
      </w:r>
      <w:r w:rsidR="00FF7A4B">
        <w:rPr>
          <w:rFonts w:eastAsiaTheme="majorEastAsia" w:cstheme="majorBidi"/>
          <w:b/>
          <w:bCs/>
          <w:i/>
          <w:sz w:val="30"/>
          <w:szCs w:val="30"/>
          <w:lang w:eastAsia="en-US"/>
        </w:rPr>
        <w:t>1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6F460D" w:rsidRPr="001957FA" w14:paraId="7203EE7F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1FB69923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57984F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DE7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539"/>
        <w:gridCol w:w="1559"/>
        <w:gridCol w:w="2552"/>
        <w:gridCol w:w="2268"/>
      </w:tblGrid>
      <w:tr w:rsidR="00540C53" w:rsidRPr="005C34A9" w14:paraId="102C08AA" w14:textId="77777777" w:rsidTr="006777F7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3815D0D9" w:rsidR="00540C53" w:rsidRDefault="00540C53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Ansøgt beløb, forventet pris pr. praktikant og antal praktikanter:</w:t>
            </w:r>
          </w:p>
          <w:p w14:paraId="57F5EA58" w14:textId="0FE6BEAA" w:rsidR="00540C53" w:rsidRPr="0054151D" w:rsidRDefault="00540C53" w:rsidP="00A42662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 xml:space="preserve">Angiv </w:t>
            </w:r>
            <w:r w:rsidR="00A42662">
              <w:rPr>
                <w:i/>
              </w:rPr>
              <w:t>antallet af praktikanter</w:t>
            </w:r>
            <w:r>
              <w:rPr>
                <w:i/>
              </w:rPr>
              <w:t>, den forventede pris pr. praktikant samt</w:t>
            </w:r>
            <w:r w:rsidR="00A42662" w:rsidRPr="00A42662">
              <w:rPr>
                <w:i/>
              </w:rPr>
              <w:t xml:space="preserve"> det samlede ansøgte beløb</w:t>
            </w:r>
            <w:r w:rsidR="00A42662">
              <w:rPr>
                <w:i/>
              </w:rPr>
              <w:t xml:space="preserve"> (</w:t>
            </w:r>
            <w:r w:rsidR="00A42662" w:rsidRPr="00A42662">
              <w:rPr>
                <w:i/>
              </w:rPr>
              <w:t>i hele tusinder</w:t>
            </w:r>
            <w:r w:rsidR="00A42662">
              <w:rPr>
                <w:i/>
              </w:rPr>
              <w:t>)</w:t>
            </w:r>
            <w:r>
              <w:rPr>
                <w:i/>
              </w:rPr>
              <w:t>.</w:t>
            </w:r>
            <w:r w:rsidRPr="0054151D">
              <w:rPr>
                <w:i/>
              </w:rPr>
              <w:t xml:space="preserve"> </w:t>
            </w:r>
          </w:p>
        </w:tc>
      </w:tr>
      <w:tr w:rsidR="00540C53" w:rsidRPr="005C34A9" w14:paraId="4006E63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45FE" w14:textId="77777777" w:rsidR="00540C53" w:rsidRPr="006F460D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DC8AC" w14:textId="5D3C4DC0" w:rsidR="00540C53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Pris pr. praktikant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5C34A9" w:rsidRDefault="00540C53" w:rsidP="00D06FB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Ansøgt beløb (kr.)</w:t>
            </w:r>
          </w:p>
        </w:tc>
      </w:tr>
      <w:tr w:rsidR="00540C53" w:rsidRPr="005C34A9" w14:paraId="73BA7660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DA5" w14:textId="77777777" w:rsidR="00540C53" w:rsidRPr="00E03706" w:rsidRDefault="00540C53" w:rsidP="00D06FB7">
            <w:pPr>
              <w:spacing w:line="276" w:lineRule="auto"/>
            </w:pPr>
            <w:r>
              <w:t>Lærere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3B8C110A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ED4" w14:textId="77777777" w:rsidR="00540C5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2C19" w14:textId="77777777" w:rsidR="00540C53" w:rsidRPr="00E03706" w:rsidRDefault="00540C53" w:rsidP="00D06FB7">
            <w:pPr>
              <w:spacing w:line="276" w:lineRule="auto"/>
            </w:pPr>
            <w:r>
              <w:t>Uddannelses- og erhvervsvejledere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07767265" w:rsidR="00540C53" w:rsidRPr="00FD3AF3" w:rsidRDefault="00540C53" w:rsidP="00D06FB7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E9B" w14:textId="77777777" w:rsidR="00540C53" w:rsidRPr="00FD3AF3" w:rsidRDefault="00540C53" w:rsidP="00D06FB7">
            <w:pPr>
              <w:spacing w:line="276" w:lineRule="auto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540C53" w:rsidRPr="005C34A9" w14:paraId="48864DE2" w14:textId="77777777" w:rsidTr="00677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3CEA" w14:textId="77777777" w:rsidR="00540C53" w:rsidRPr="00FD3AF3" w:rsidRDefault="00540C53" w:rsidP="00D06FB7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E15" w14:textId="660F4449" w:rsidR="00540C53" w:rsidRPr="00FD3AF3" w:rsidRDefault="00540C53" w:rsidP="00D06F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8AC" w14:textId="77777777" w:rsidR="00540C53" w:rsidRPr="00FD3AF3" w:rsidRDefault="00540C53" w:rsidP="00D06FB7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540C53" w:rsidRPr="00FD3AF3" w:rsidRDefault="00540C53" w:rsidP="00D06FB7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3BDD45C6" w14:textId="77777777" w:rsidR="00540C53" w:rsidRDefault="00540C53"/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810D3C" w:rsidRPr="005C34A9" w14:paraId="323ABA77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7537" w14:textId="2AFA7CD6" w:rsidR="00FD3AF3" w:rsidRPr="005415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4151D">
              <w:rPr>
                <w:b/>
                <w:sz w:val="28"/>
                <w:szCs w:val="28"/>
              </w:rPr>
              <w:t>Om praktikforløb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54151D" w:rsidRPr="005C34A9" w14:paraId="146B5F9C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473CC" w14:textId="49732CCB" w:rsidR="0054151D" w:rsidRPr="0054151D" w:rsidRDefault="0054151D" w:rsidP="004B5F8F">
            <w:pPr>
              <w:spacing w:line="276" w:lineRule="auto"/>
              <w:rPr>
                <w:b/>
              </w:rPr>
            </w:pPr>
            <w:r w:rsidRPr="0054151D">
              <w:rPr>
                <w:i/>
              </w:rPr>
              <w:t>3.1. Angiv erhvervsuddannelsesområde(-r), som praktikanterne forventes tilknyttet.</w:t>
            </w:r>
          </w:p>
        </w:tc>
      </w:tr>
      <w:tr w:rsidR="00810D3C" w:rsidRPr="005C34A9" w14:paraId="2B5E4CF3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8938" w14:textId="78E03F35" w:rsidR="00810D3C" w:rsidRPr="008150AE" w:rsidRDefault="00FD3AF3" w:rsidP="004B5F8F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Område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19A9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>
              <w:rPr>
                <w:b/>
                <w:i/>
              </w:rPr>
              <w:t>’er</w:t>
            </w:r>
          </w:p>
        </w:tc>
      </w:tr>
      <w:tr w:rsidR="00810D3C" w:rsidRPr="005C34A9" w14:paraId="11D833C5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6F9" w14:textId="3F6816AE" w:rsidR="00810D3C" w:rsidRPr="005C34A9" w:rsidRDefault="00FD3AF3" w:rsidP="004B5F8F">
            <w:pPr>
              <w:spacing w:line="276" w:lineRule="auto"/>
            </w:pPr>
            <w:r>
              <w:t>A. Omsorg, sundhed og pædagogik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05A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779B963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D373" w14:textId="0CC95690" w:rsidR="00810D3C" w:rsidRPr="005C34A9" w:rsidRDefault="00961D1D" w:rsidP="004B5F8F">
            <w:pPr>
              <w:spacing w:line="276" w:lineRule="auto"/>
            </w:pPr>
            <w:r>
              <w:t xml:space="preserve">B. </w:t>
            </w:r>
            <w:r w:rsidR="00FD3AF3">
              <w:t>Kontor, handel og forretningsservice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62C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BD663D4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855" w14:textId="54E4A0D5" w:rsidR="00810D3C" w:rsidRPr="005C34A9" w:rsidRDefault="00961D1D" w:rsidP="004B5F8F">
            <w:pPr>
              <w:spacing w:line="276" w:lineRule="auto"/>
            </w:pPr>
            <w:r>
              <w:t xml:space="preserve">C. </w:t>
            </w:r>
            <w:r w:rsidR="00FD3AF3">
              <w:t>Fødevarer, jordbrug og oplevelser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953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0003285A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8B37" w14:textId="6071972A" w:rsidR="00810D3C" w:rsidRPr="005C34A9" w:rsidRDefault="00961D1D" w:rsidP="004B5F8F">
            <w:pPr>
              <w:spacing w:line="276" w:lineRule="auto"/>
            </w:pPr>
            <w:r>
              <w:t xml:space="preserve">D. </w:t>
            </w:r>
            <w:r w:rsidR="00FD3AF3">
              <w:t>Teknologi, byggeri og transport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698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54151D" w:rsidRPr="005C34A9" w14:paraId="40FC62F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F7D4" w14:textId="22636DA0" w:rsidR="0054151D" w:rsidRPr="0054151D" w:rsidRDefault="0054151D" w:rsidP="00446A5A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>3.2. Angiv erhvervsskole(-r), der er indgået en aftale om praktikforløb med</w:t>
            </w:r>
          </w:p>
        </w:tc>
      </w:tr>
      <w:tr w:rsidR="0054151D" w:rsidRPr="005C34A9" w14:paraId="16F8927E" w14:textId="77777777" w:rsidTr="0048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9FD" w14:textId="498644A9" w:rsidR="0054151D" w:rsidRPr="0054151D" w:rsidRDefault="0054151D" w:rsidP="004B5F8F">
            <w:pPr>
              <w:spacing w:line="276" w:lineRule="auto"/>
            </w:pPr>
            <w:r>
              <w:t>/tekst/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961D1D" w:rsidRPr="005C34A9" w14:paraId="32484946" w14:textId="77777777" w:rsidTr="00907C06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77777777" w:rsidR="00961D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</w:p>
          <w:p w14:paraId="56BD2BDB" w14:textId="2E37100D" w:rsidR="0054151D" w:rsidRPr="005C34A9" w:rsidRDefault="0054151D" w:rsidP="004B5F8F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4B5F8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4B5F8F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077A1FDE" w:rsidR="00810D3C" w:rsidRPr="00A26BE7" w:rsidRDefault="0054151D" w:rsidP="004B5F8F">
            <w:pPr>
              <w:spacing w:line="276" w:lineRule="auto"/>
            </w:pPr>
            <w:r>
              <w:t>Praktikforløb skal afholdes for lærere i folkeskolen eller uddannelses- og erhvervsvejledere i den kommunale ungeindsats.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5837FD31" w:rsidR="00810D3C" w:rsidRPr="005C34A9" w:rsidRDefault="0054151D" w:rsidP="00303F7A">
            <w:pPr>
              <w:spacing w:line="276" w:lineRule="auto"/>
            </w:pPr>
            <w:r>
              <w:t xml:space="preserve">Praktikforløb skal foregå på en eller flere erhvervsskoler, hvor praktikanten får kendskab til planlægning, gennemførelse og evaluering af praktisk undervisning. </w:t>
            </w:r>
            <w:r w:rsidR="00446A5A">
              <w:t>En forhåndsa</w:t>
            </w:r>
            <w:r>
              <w:t xml:space="preserve">ftal herom skal være indgået </w:t>
            </w:r>
            <w:r w:rsidR="00446A5A">
              <w:t xml:space="preserve">inden ansøgningsfristen den </w:t>
            </w:r>
            <w:r w:rsidR="00C91014">
              <w:t>10</w:t>
            </w:r>
            <w:r w:rsidR="00446A5A">
              <w:t>. juni</w:t>
            </w:r>
            <w:r>
              <w:t xml:space="preserve"> 2020.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00E1334D" w:rsidR="005131A8" w:rsidRDefault="0054151D" w:rsidP="004B5F8F">
            <w:pPr>
              <w:spacing w:line="276" w:lineRule="auto"/>
            </w:pPr>
            <w:r>
              <w:t xml:space="preserve">Praktikforløb skal være struktureret, så praktikanten får mulighed for at lære af undervisningen og får mulighed for at træne egne praktiske færdigheder.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4B5F8F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24629E63" w:rsidR="00810D3C" w:rsidRPr="005C34A9" w:rsidRDefault="0054151D" w:rsidP="004B5F8F">
            <w:pPr>
              <w:spacing w:line="276" w:lineRule="auto"/>
            </w:pPr>
            <w:r>
              <w:lastRenderedPageBreak/>
              <w:t>Praktikforløb skal give praktikanten indblik i det tilbud, erhvervsskolerne har, og dermed skabe bedre mulighed for, at praktikanten efterfølgende kan yde vejledning af højere kvalitet om uddannelsesvalg til udskolingseleverne i folkeskolen.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3FD23531" w:rsidR="00CA16B9" w:rsidRDefault="0054151D" w:rsidP="004B5F8F">
            <w:pPr>
              <w:spacing w:line="276" w:lineRule="auto"/>
            </w:pPr>
            <w:r>
              <w:t>Praktikforløbs varighed skal udgøre to dage pr. deltagende praktikant.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4B5F8F">
            <w:pPr>
              <w:spacing w:line="276" w:lineRule="auto"/>
              <w:jc w:val="center"/>
            </w:pPr>
          </w:p>
        </w:tc>
      </w:tr>
      <w:tr w:rsidR="00810D3C" w:rsidRPr="005C34A9" w14:paraId="566FB0C7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896" w14:textId="3AFC1FD2" w:rsidR="00810D3C" w:rsidRPr="005C34A9" w:rsidRDefault="0054151D" w:rsidP="004B5F8F">
            <w:pPr>
              <w:spacing w:line="276" w:lineRule="auto"/>
            </w:pPr>
            <w:r>
              <w:t>Praktikforløb skal være gennemført i skoleåret 20</w:t>
            </w:r>
            <w:r w:rsidR="00446A5A">
              <w:t>20</w:t>
            </w:r>
            <w:r>
              <w:t>/202</w:t>
            </w:r>
            <w:r w:rsidR="00446A5A">
              <w:t>1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48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ED24969" w14:textId="77777777" w:rsidTr="00907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67B" w14:textId="1122EA68" w:rsidR="00810D3C" w:rsidRPr="005C34A9" w:rsidRDefault="0054151D" w:rsidP="004B5F8F">
            <w:pPr>
              <w:spacing w:line="276" w:lineRule="auto"/>
            </w:pPr>
            <w:r>
              <w:t>De forventede udgifter skal være direkte henførbar</w:t>
            </w:r>
            <w:r w:rsidR="00303F7A">
              <w:t>e</w:t>
            </w:r>
            <w:r>
              <w:t xml:space="preserve"> til praktikforløb, jf. afsnit </w:t>
            </w:r>
            <w:r w:rsidRPr="0054151D">
              <w:rPr>
                <w:i/>
              </w:rPr>
              <w:t>1.4.1. Tilskudsberettigede udgifter</w:t>
            </w:r>
            <w:r>
              <w:t xml:space="preserve"> i puljevejledningen.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E83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</w:tbl>
    <w:p w14:paraId="79DE9A43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4151D" w:rsidRPr="0038252E" w14:paraId="35AB210F" w14:textId="77777777" w:rsidTr="00F73FDB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0E18663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Tidsplan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1012A0AF" w14:textId="7004378B" w:rsidR="0054151D" w:rsidRPr="0054151D" w:rsidRDefault="0054151D" w:rsidP="004B5F8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4151D">
              <w:rPr>
                <w:i/>
              </w:rPr>
              <w:t>Angiv forventet tidsplan for afvikling af praktikforløb.</w:t>
            </w:r>
          </w:p>
        </w:tc>
      </w:tr>
      <w:tr w:rsidR="0054151D" w:rsidRPr="0038252E" w14:paraId="53054AFE" w14:textId="77777777" w:rsidTr="00F73FDB">
        <w:tc>
          <w:tcPr>
            <w:tcW w:w="9889" w:type="dxa"/>
          </w:tcPr>
          <w:p w14:paraId="011FFADE" w14:textId="77777777" w:rsidR="0054151D" w:rsidRPr="00736AEB" w:rsidRDefault="0054151D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42E7D5E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3AD21242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E9DF35A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6C8DBEF3" w14:textId="689ABB81" w:rsidR="002543D9" w:rsidRPr="00736AEB" w:rsidRDefault="002C239C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14E368C4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3F26EC8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567249C2" w14:textId="38A0E1D7" w:rsidR="005E65C1" w:rsidRPr="002C239C" w:rsidRDefault="006600B6" w:rsidP="002C239C">
      <w:pPr>
        <w:pStyle w:val="Opstilling-punkttegn"/>
        <w:numPr>
          <w:ilvl w:val="0"/>
          <w:numId w:val="0"/>
        </w:num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 den person, </w:t>
      </w:r>
      <w:r w:rsidR="00176EF9">
        <w:t xml:space="preserve">der er </w:t>
      </w:r>
      <w:r w:rsidR="00280617" w:rsidRPr="00E349AB">
        <w:t xml:space="preserve">bemyndiget til at underskrive </w:t>
      </w:r>
      <w:r>
        <w:t>ansøgningen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20EFD304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>Pulje til understøttelse af praktikforløb på erhvervsskoler, skoleåret 20</w:t>
      </w:r>
      <w:r w:rsidR="00FF7A4B">
        <w:rPr>
          <w:rFonts w:cs="Cambria"/>
          <w:i/>
        </w:rPr>
        <w:t>20</w:t>
      </w:r>
      <w:r w:rsidR="006600B6" w:rsidRPr="006600B6">
        <w:rPr>
          <w:rFonts w:cs="Cambria"/>
          <w:i/>
        </w:rPr>
        <w:t>/202</w:t>
      </w:r>
      <w:r w:rsidR="00FF7A4B">
        <w:rPr>
          <w:rFonts w:cs="Cambria"/>
          <w:i/>
        </w:rPr>
        <w:t>1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6F4D4715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C91014">
        <w:rPr>
          <w:b/>
          <w:color w:val="000000"/>
        </w:rPr>
        <w:t>10</w:t>
      </w:r>
      <w:r w:rsidR="00FF7A4B">
        <w:rPr>
          <w:b/>
          <w:color w:val="000000"/>
        </w:rPr>
        <w:t>. juni</w:t>
      </w:r>
      <w:r w:rsidRPr="00642904">
        <w:rPr>
          <w:b/>
          <w:color w:val="000000"/>
        </w:rPr>
        <w:t xml:space="preserve"> 20</w:t>
      </w:r>
      <w:r w:rsidR="00FF7A4B">
        <w:rPr>
          <w:b/>
          <w:color w:val="000000"/>
        </w:rPr>
        <w:t>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33B7" w14:textId="77777777" w:rsidR="00E97C1A" w:rsidRDefault="00E97C1A" w:rsidP="009E4B94">
      <w:pPr>
        <w:spacing w:line="240" w:lineRule="auto"/>
      </w:pPr>
      <w:r>
        <w:separator/>
      </w:r>
    </w:p>
  </w:endnote>
  <w:endnote w:type="continuationSeparator" w:id="0">
    <w:p w14:paraId="1777918C" w14:textId="77777777" w:rsidR="00E97C1A" w:rsidRDefault="00E97C1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038F905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07C0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038F905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07C06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E27BF" w14:textId="77777777" w:rsidR="00E97C1A" w:rsidRDefault="00E97C1A" w:rsidP="009E4B94">
      <w:pPr>
        <w:spacing w:line="240" w:lineRule="auto"/>
      </w:pPr>
      <w:r>
        <w:separator/>
      </w:r>
    </w:p>
  </w:footnote>
  <w:footnote w:type="continuationSeparator" w:id="0">
    <w:p w14:paraId="0465F375" w14:textId="77777777" w:rsidR="00E97C1A" w:rsidRDefault="00E97C1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7AFC" w14:textId="77777777" w:rsidR="00D11B9A" w:rsidRDefault="006F460D" w:rsidP="00D91E1F">
    <w:pPr>
      <w:pStyle w:val="Sidehoved"/>
      <w:rPr>
        <w:i/>
        <w:sz w:val="23"/>
        <w:szCs w:val="23"/>
      </w:rPr>
    </w:pPr>
    <w:r w:rsidRPr="006F460D">
      <w:rPr>
        <w:i/>
        <w:sz w:val="23"/>
        <w:szCs w:val="23"/>
      </w:rPr>
      <w:t>Pulje til understøttelse af praktikforløb på erhv</w:t>
    </w:r>
    <w:r w:rsidR="00D11B9A">
      <w:rPr>
        <w:i/>
        <w:sz w:val="23"/>
        <w:szCs w:val="23"/>
      </w:rPr>
      <w:t>ervsskoler for folkeskolelærere</w:t>
    </w:r>
  </w:p>
  <w:p w14:paraId="2FFCE6C6" w14:textId="33C5D824" w:rsidR="001F4A51" w:rsidRPr="006F460D" w:rsidRDefault="006F460D" w:rsidP="00D91E1F">
    <w:pPr>
      <w:pStyle w:val="Sidehoved"/>
      <w:rPr>
        <w:rFonts w:eastAsia="Calibri" w:cs="Times New Roman"/>
        <w:sz w:val="24"/>
      </w:rPr>
    </w:pPr>
    <w:r w:rsidRPr="006F460D">
      <w:rPr>
        <w:i/>
        <w:sz w:val="23"/>
        <w:szCs w:val="23"/>
      </w:rPr>
      <w:t>og uddannelses- og erhvervsvejledere, skoleåret 20</w:t>
    </w:r>
    <w:r w:rsidR="00FF7A4B">
      <w:rPr>
        <w:i/>
        <w:sz w:val="23"/>
        <w:szCs w:val="23"/>
      </w:rPr>
      <w:t>20</w:t>
    </w:r>
    <w:r w:rsidRPr="006F460D">
      <w:rPr>
        <w:i/>
        <w:sz w:val="23"/>
        <w:szCs w:val="23"/>
      </w:rPr>
      <w:t>/202</w:t>
    </w:r>
    <w:r w:rsidR="00FF7A4B">
      <w:rPr>
        <w:i/>
        <w:sz w:val="23"/>
        <w:szCs w:val="23"/>
      </w:rPr>
      <w:t>1</w:t>
    </w:r>
    <w:r w:rsidR="001F4A51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FF7A4B">
      <w:rPr>
        <w:rFonts w:eastAsia="Calibri" w:cs="Times New Roman"/>
        <w:sz w:val="24"/>
      </w:rPr>
      <w:t>20</w:t>
    </w:r>
    <w:r w:rsidR="006117AE">
      <w:rPr>
        <w:rFonts w:eastAsia="Calibri" w:cs="Times New Roman"/>
        <w:sz w:val="24"/>
      </w:rPr>
      <w:t>/</w:t>
    </w:r>
    <w:r w:rsidR="00FF7A4B">
      <w:rPr>
        <w:rFonts w:eastAsia="Calibri" w:cs="Times New Roman"/>
        <w:sz w:val="24"/>
      </w:rPr>
      <w:t>03911</w:t>
    </w:r>
    <w:r w:rsidR="00705B7E">
      <w:rPr>
        <w:rFonts w:eastAsia="Calibri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526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7A12"/>
    <w:rsid w:val="00327D95"/>
    <w:rsid w:val="003309E9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4C26"/>
    <w:rsid w:val="00471EED"/>
    <w:rsid w:val="004A33C2"/>
    <w:rsid w:val="004B5F8F"/>
    <w:rsid w:val="004C01B2"/>
    <w:rsid w:val="004D3F0D"/>
    <w:rsid w:val="004D4F45"/>
    <w:rsid w:val="004E0611"/>
    <w:rsid w:val="004E117A"/>
    <w:rsid w:val="004E59FB"/>
    <w:rsid w:val="005131A8"/>
    <w:rsid w:val="005166A9"/>
    <w:rsid w:val="005178A7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6F18"/>
    <w:rsid w:val="00622ED8"/>
    <w:rsid w:val="00630E0E"/>
    <w:rsid w:val="0063789F"/>
    <w:rsid w:val="00642904"/>
    <w:rsid w:val="00647907"/>
    <w:rsid w:val="00650778"/>
    <w:rsid w:val="00655B49"/>
    <w:rsid w:val="006600B6"/>
    <w:rsid w:val="006727C8"/>
    <w:rsid w:val="006777F7"/>
    <w:rsid w:val="006801D0"/>
    <w:rsid w:val="00681D83"/>
    <w:rsid w:val="006900C2"/>
    <w:rsid w:val="00691C6B"/>
    <w:rsid w:val="00693369"/>
    <w:rsid w:val="006A030C"/>
    <w:rsid w:val="006B007B"/>
    <w:rsid w:val="006B30A9"/>
    <w:rsid w:val="006B51AB"/>
    <w:rsid w:val="006D43E0"/>
    <w:rsid w:val="006E42E7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07C06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2794"/>
    <w:rsid w:val="00A53960"/>
    <w:rsid w:val="00A53D20"/>
    <w:rsid w:val="00A61B36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69EE"/>
    <w:rsid w:val="00AE7E7B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D4500"/>
    <w:rsid w:val="00BD4E30"/>
    <w:rsid w:val="00BE702E"/>
    <w:rsid w:val="00BF02BA"/>
    <w:rsid w:val="00BF0942"/>
    <w:rsid w:val="00BF1854"/>
    <w:rsid w:val="00BF7D38"/>
    <w:rsid w:val="00C20159"/>
    <w:rsid w:val="00C21673"/>
    <w:rsid w:val="00C330B7"/>
    <w:rsid w:val="00C357EF"/>
    <w:rsid w:val="00C35951"/>
    <w:rsid w:val="00C361ED"/>
    <w:rsid w:val="00C40176"/>
    <w:rsid w:val="00C42C79"/>
    <w:rsid w:val="00C535F4"/>
    <w:rsid w:val="00C578E8"/>
    <w:rsid w:val="00C91014"/>
    <w:rsid w:val="00CA16B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2B54"/>
    <w:rsid w:val="00DC61BD"/>
    <w:rsid w:val="00DD193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97C1A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3C40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4EACE56-596C-4566-8557-DD09A37A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364</Words>
  <Characters>2520</Characters>
  <Application>Microsoft Office Word</Application>
  <DocSecurity>0</DocSecurity>
  <Lines>120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2019-03-06T15:36:00Z</cp:lastPrinted>
  <dcterms:created xsi:type="dcterms:W3CDTF">2022-07-26T08:27:00Z</dcterms:created>
  <dcterms:modified xsi:type="dcterms:W3CDTF">2022-07-26T08:27:00Z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