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BF" w:rsidRPr="00697AB6" w:rsidRDefault="00912495" w:rsidP="00697AB6">
      <w:pPr>
        <w:pStyle w:val="Overskrift1"/>
        <w:jc w:val="center"/>
        <w:rPr>
          <w:rFonts w:ascii="Garamond" w:hAnsi="Garamond"/>
        </w:rPr>
      </w:pPr>
      <w:bookmarkStart w:id="0" w:name="AJSTART"/>
      <w:bookmarkEnd w:id="0"/>
      <w:r w:rsidRPr="00697AB6">
        <w:rPr>
          <w:rFonts w:ascii="Garamond" w:hAnsi="Garamond"/>
        </w:rPr>
        <w:t>Årsplan</w:t>
      </w:r>
      <w:r w:rsidR="004D1AD4" w:rsidRPr="00697AB6">
        <w:rPr>
          <w:rFonts w:ascii="Garamond" w:hAnsi="Garamond"/>
        </w:rPr>
        <w:t xml:space="preserve"> for </w:t>
      </w:r>
      <w:r w:rsidR="000D2D47" w:rsidRPr="00697AB6">
        <w:rPr>
          <w:rFonts w:ascii="Garamond" w:hAnsi="Garamond"/>
        </w:rPr>
        <w:t xml:space="preserve">skoleåret </w:t>
      </w:r>
      <w:proofErr w:type="gramStart"/>
      <w:r w:rsidR="000D2D47" w:rsidRPr="00697AB6">
        <w:rPr>
          <w:rFonts w:ascii="Garamond" w:hAnsi="Garamond"/>
        </w:rPr>
        <w:t xml:space="preserve">20  </w:t>
      </w:r>
      <w:r w:rsidR="004D1AD4" w:rsidRPr="00697AB6">
        <w:rPr>
          <w:rFonts w:ascii="Garamond" w:hAnsi="Garamond"/>
        </w:rPr>
        <w:t>/</w:t>
      </w:r>
      <w:proofErr w:type="gramEnd"/>
    </w:p>
    <w:p w:rsidR="00912495" w:rsidRPr="00EA5FB5" w:rsidRDefault="00912495" w:rsidP="00912495">
      <w:pPr>
        <w:spacing w:line="300" w:lineRule="exact"/>
        <w:jc w:val="center"/>
        <w:rPr>
          <w:b/>
          <w:sz w:val="32"/>
          <w:szCs w:val="32"/>
        </w:rPr>
      </w:pPr>
    </w:p>
    <w:p w:rsidR="009C18BF" w:rsidRPr="00EA5FB5" w:rsidRDefault="00912495" w:rsidP="00912495">
      <w:pPr>
        <w:spacing w:line="300" w:lineRule="exact"/>
        <w:rPr>
          <w:b/>
        </w:rPr>
      </w:pPr>
      <w:r w:rsidRPr="00EA5FB5">
        <w:rPr>
          <w:b/>
        </w:rPr>
        <w:t>Skolens</w:t>
      </w:r>
      <w:r w:rsidR="00134D07" w:rsidRPr="00EA5FB5">
        <w:rPr>
          <w:b/>
        </w:rPr>
        <w:t xml:space="preserve"> vedtægtsgodkendt</w:t>
      </w:r>
      <w:r w:rsidR="00134D07" w:rsidRPr="00EA5FB5">
        <w:rPr>
          <w:b/>
        </w:rPr>
        <w:t>e</w:t>
      </w:r>
      <w:r w:rsidR="00134D07" w:rsidRPr="00EA5FB5">
        <w:rPr>
          <w:b/>
        </w:rPr>
        <w:t xml:space="preserve"> </w:t>
      </w:r>
      <w:proofErr w:type="gramStart"/>
      <w:r w:rsidRPr="00EA5FB5">
        <w:rPr>
          <w:b/>
        </w:rPr>
        <w:t>navn:…</w:t>
      </w:r>
      <w:proofErr w:type="gramEnd"/>
      <w:r w:rsidRPr="00EA5FB5">
        <w:rPr>
          <w:b/>
        </w:rPr>
        <w:t>…………………………</w:t>
      </w:r>
      <w:r w:rsidR="00860F55" w:rsidRPr="00EA5FB5">
        <w:rPr>
          <w:b/>
        </w:rPr>
        <w:t>……</w:t>
      </w:r>
      <w:r w:rsidR="00134D07" w:rsidRPr="00EA5FB5">
        <w:rPr>
          <w:b/>
        </w:rPr>
        <w:t>…………..</w:t>
      </w:r>
      <w:r w:rsidR="00860F55" w:rsidRPr="00EA5FB5">
        <w:rPr>
          <w:b/>
        </w:rPr>
        <w:t>Skolekode:…</w:t>
      </w:r>
      <w:r w:rsidR="00134D07" w:rsidRPr="00EA5FB5">
        <w:rPr>
          <w:b/>
        </w:rPr>
        <w:t>……..</w:t>
      </w:r>
    </w:p>
    <w:p w:rsidR="00912495" w:rsidRPr="00EA5FB5" w:rsidRDefault="00912495" w:rsidP="00912495">
      <w:pPr>
        <w:spacing w:line="300" w:lineRule="exact"/>
      </w:pPr>
    </w:p>
    <w:p w:rsidR="004D1AD4" w:rsidRPr="00EA5FB5" w:rsidRDefault="00912495">
      <w:r w:rsidRPr="00EA5FB5">
        <w:t xml:space="preserve">Godkendt af bestyrelsen </w:t>
      </w:r>
      <w:proofErr w:type="gramStart"/>
      <w:r w:rsidRPr="00EA5FB5">
        <w:t>den:…</w:t>
      </w:r>
      <w:proofErr w:type="gramEnd"/>
      <w:r w:rsidRPr="00EA5FB5">
        <w:t>………</w:t>
      </w:r>
      <w:r w:rsidR="004D1AD4" w:rsidRPr="00EA5FB5">
        <w:t>…</w:t>
      </w:r>
    </w:p>
    <w:p w:rsidR="00912495" w:rsidRPr="00EA5FB5" w:rsidRDefault="00860F55">
      <w:r w:rsidRPr="00EA5FB5">
        <w:t xml:space="preserve">Godkendelsen fremgår af </w:t>
      </w:r>
      <w:r w:rsidR="00912495" w:rsidRPr="00EA5FB5">
        <w:t>bestyrelsens protokol side: ….</w:t>
      </w:r>
    </w:p>
    <w:p w:rsidR="00860F55" w:rsidRPr="00EA5FB5" w:rsidRDefault="00860F55"/>
    <w:p w:rsidR="00912495" w:rsidRPr="00EA5FB5" w:rsidRDefault="00912495">
      <w:r w:rsidRPr="00EA5FB5">
        <w:t xml:space="preserve">Bestyrelsesformandens </w:t>
      </w:r>
      <w:proofErr w:type="gramStart"/>
      <w:r w:rsidRPr="00EA5FB5">
        <w:t>underskrift:…</w:t>
      </w:r>
      <w:proofErr w:type="gramEnd"/>
      <w:r w:rsidRPr="00EA5FB5">
        <w:t>………………………………………</w:t>
      </w:r>
      <w:r w:rsidR="00860F55" w:rsidRPr="00EA5FB5">
        <w:t xml:space="preserve">……..    </w:t>
      </w:r>
      <w:proofErr w:type="gramStart"/>
      <w:r w:rsidR="00860F55" w:rsidRPr="00EA5FB5">
        <w:t>Dato:…</w:t>
      </w:r>
      <w:proofErr w:type="gramEnd"/>
      <w:r w:rsidR="00860F55" w:rsidRPr="00EA5FB5">
        <w:t>………..</w:t>
      </w:r>
    </w:p>
    <w:p w:rsidR="00912495" w:rsidRPr="00EA5FB5" w:rsidRDefault="009124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#AltTextNotRequired"/>
      </w:tblPr>
      <w:tblGrid>
        <w:gridCol w:w="1381"/>
        <w:gridCol w:w="2311"/>
        <w:gridCol w:w="916"/>
        <w:gridCol w:w="900"/>
        <w:gridCol w:w="900"/>
        <w:gridCol w:w="1440"/>
        <w:gridCol w:w="2006"/>
      </w:tblGrid>
      <w:tr w:rsidR="004D1AD4" w:rsidRPr="00EA5FB5" w:rsidTr="00571AAF">
        <w:tc>
          <w:tcPr>
            <w:tcW w:w="1381" w:type="dxa"/>
            <w:vMerge w:val="restart"/>
            <w:shd w:val="clear" w:color="auto" w:fill="E6E6E6"/>
          </w:tcPr>
          <w:p w:rsidR="00860F55" w:rsidRPr="00571AAF" w:rsidRDefault="00860F55">
            <w:pPr>
              <w:rPr>
                <w:b/>
              </w:rPr>
            </w:pPr>
            <w:bookmarkStart w:id="1" w:name="_GoBack"/>
            <w:r w:rsidRPr="00571AAF">
              <w:rPr>
                <w:b/>
              </w:rPr>
              <w:t xml:space="preserve">Kursets start- og slutdato </w:t>
            </w:r>
          </w:p>
          <w:p w:rsidR="004D1AD4" w:rsidRPr="00571AAF" w:rsidRDefault="00860F55">
            <w:pPr>
              <w:rPr>
                <w:b/>
              </w:rPr>
            </w:pPr>
            <w:r w:rsidRPr="00571AAF">
              <w:rPr>
                <w:b/>
              </w:rPr>
              <w:t>(opstillet efter star</w:t>
            </w:r>
            <w:r w:rsidRPr="00571AAF">
              <w:rPr>
                <w:b/>
              </w:rPr>
              <w:t>t</w:t>
            </w:r>
            <w:r w:rsidRPr="00571AAF">
              <w:rPr>
                <w:b/>
              </w:rPr>
              <w:t xml:space="preserve">dato)       </w:t>
            </w:r>
          </w:p>
        </w:tc>
        <w:tc>
          <w:tcPr>
            <w:tcW w:w="2311" w:type="dxa"/>
            <w:vMerge w:val="restart"/>
            <w:shd w:val="clear" w:color="auto" w:fill="E6E6E6"/>
          </w:tcPr>
          <w:p w:rsidR="004D1AD4" w:rsidRPr="00571AAF" w:rsidRDefault="00860F55" w:rsidP="00571AAF">
            <w:pPr>
              <w:jc w:val="center"/>
              <w:rPr>
                <w:b/>
              </w:rPr>
            </w:pPr>
            <w:r w:rsidRPr="00571AAF">
              <w:rPr>
                <w:b/>
              </w:rPr>
              <w:t>Kursets titel</w:t>
            </w:r>
          </w:p>
        </w:tc>
        <w:tc>
          <w:tcPr>
            <w:tcW w:w="415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D1AD4" w:rsidRPr="00571AAF" w:rsidRDefault="004D1AD4" w:rsidP="00571AAF">
            <w:pPr>
              <w:jc w:val="center"/>
              <w:rPr>
                <w:b/>
              </w:rPr>
            </w:pPr>
            <w:r w:rsidRPr="00571AAF">
              <w:rPr>
                <w:b/>
              </w:rPr>
              <w:t>Kursets længde</w:t>
            </w:r>
          </w:p>
        </w:tc>
        <w:tc>
          <w:tcPr>
            <w:tcW w:w="2006" w:type="dxa"/>
            <w:vMerge w:val="restart"/>
            <w:shd w:val="clear" w:color="auto" w:fill="E6E6E6"/>
          </w:tcPr>
          <w:p w:rsidR="004D1AD4" w:rsidRPr="00571AAF" w:rsidRDefault="004D1AD4">
            <w:pPr>
              <w:rPr>
                <w:b/>
              </w:rPr>
            </w:pPr>
            <w:r w:rsidRPr="00571AAF">
              <w:rPr>
                <w:b/>
              </w:rPr>
              <w:t>Eventuel</w:t>
            </w:r>
            <w:r w:rsidR="00DE279F" w:rsidRPr="00571AAF">
              <w:rPr>
                <w:b/>
              </w:rPr>
              <w:t>le</w:t>
            </w:r>
            <w:r w:rsidRPr="00571AAF">
              <w:rPr>
                <w:b/>
              </w:rPr>
              <w:t xml:space="preserve"> a</w:t>
            </w:r>
            <w:r w:rsidRPr="00571AAF">
              <w:rPr>
                <w:b/>
              </w:rPr>
              <w:t>f</w:t>
            </w:r>
            <w:r w:rsidRPr="00571AAF">
              <w:rPr>
                <w:b/>
              </w:rPr>
              <w:t>brydelse</w:t>
            </w:r>
            <w:r w:rsidR="000D2D47" w:rsidRPr="00571AAF">
              <w:rPr>
                <w:b/>
              </w:rPr>
              <w:t>r</w:t>
            </w:r>
            <w:r w:rsidR="009302D8" w:rsidRPr="00571AAF">
              <w:rPr>
                <w:b/>
              </w:rPr>
              <w:t xml:space="preserve"> af ku</w:t>
            </w:r>
            <w:r w:rsidR="009302D8" w:rsidRPr="00571AAF">
              <w:rPr>
                <w:b/>
              </w:rPr>
              <w:t>r</w:t>
            </w:r>
            <w:r w:rsidR="009302D8" w:rsidRPr="00571AAF">
              <w:rPr>
                <w:b/>
              </w:rPr>
              <w:t xml:space="preserve">ser </w:t>
            </w:r>
            <w:r w:rsidR="00DE279F" w:rsidRPr="00571AAF">
              <w:rPr>
                <w:b/>
              </w:rPr>
              <w:t>(an</w:t>
            </w:r>
            <w:r w:rsidR="000D2D47" w:rsidRPr="00571AAF">
              <w:rPr>
                <w:b/>
              </w:rPr>
              <w:t>giv første og sidste dag i afbryde</w:t>
            </w:r>
            <w:r w:rsidR="000D2D47" w:rsidRPr="00571AAF">
              <w:rPr>
                <w:b/>
              </w:rPr>
              <w:t>l</w:t>
            </w:r>
            <w:r w:rsidR="000D2D47" w:rsidRPr="00571AAF">
              <w:rPr>
                <w:b/>
              </w:rPr>
              <w:t>se</w:t>
            </w:r>
            <w:r w:rsidR="00EA5FB5" w:rsidRPr="00571AAF">
              <w:rPr>
                <w:b/>
              </w:rPr>
              <w:t>rne</w:t>
            </w:r>
            <w:r w:rsidRPr="00571AAF">
              <w:rPr>
                <w:b/>
              </w:rPr>
              <w:t>)</w:t>
            </w:r>
          </w:p>
        </w:tc>
      </w:tr>
      <w:tr w:rsidR="004D1AD4" w:rsidRPr="00EA5FB5" w:rsidTr="00571AAF">
        <w:tc>
          <w:tcPr>
            <w:tcW w:w="1381" w:type="dxa"/>
            <w:vMerge/>
            <w:shd w:val="clear" w:color="auto" w:fill="auto"/>
          </w:tcPr>
          <w:p w:rsidR="004D1AD4" w:rsidRPr="00571AAF" w:rsidRDefault="004D1AD4">
            <w:pPr>
              <w:rPr>
                <w:b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4D1AD4" w:rsidRPr="00571AAF" w:rsidRDefault="004D1AD4">
            <w:pPr>
              <w:rPr>
                <w:b/>
              </w:rPr>
            </w:pPr>
          </w:p>
        </w:tc>
        <w:tc>
          <w:tcPr>
            <w:tcW w:w="916" w:type="dxa"/>
            <w:shd w:val="clear" w:color="auto" w:fill="F3F3F3"/>
          </w:tcPr>
          <w:p w:rsidR="004D1AD4" w:rsidRPr="00571AAF" w:rsidRDefault="00AD224D" w:rsidP="00516B1B">
            <w:pPr>
              <w:rPr>
                <w:b/>
              </w:rPr>
            </w:pPr>
            <w:r w:rsidRPr="00571AAF">
              <w:rPr>
                <w:b/>
              </w:rPr>
              <w:t>4 døgn (sæt kryds)</w:t>
            </w:r>
          </w:p>
        </w:tc>
        <w:tc>
          <w:tcPr>
            <w:tcW w:w="900" w:type="dxa"/>
            <w:shd w:val="clear" w:color="auto" w:fill="F3F3F3"/>
          </w:tcPr>
          <w:p w:rsidR="00AD224D" w:rsidRPr="00571AAF" w:rsidRDefault="004D1AD4" w:rsidP="00516B1B">
            <w:pPr>
              <w:rPr>
                <w:b/>
              </w:rPr>
            </w:pPr>
            <w:r w:rsidRPr="00571AAF">
              <w:rPr>
                <w:b/>
              </w:rPr>
              <w:t xml:space="preserve">1 uge </w:t>
            </w:r>
          </w:p>
          <w:p w:rsidR="004D1AD4" w:rsidRPr="00571AAF" w:rsidRDefault="00AD224D" w:rsidP="00516B1B">
            <w:pPr>
              <w:rPr>
                <w:b/>
              </w:rPr>
            </w:pPr>
            <w:r w:rsidRPr="00571AAF">
              <w:rPr>
                <w:b/>
              </w:rPr>
              <w:t>(</w:t>
            </w:r>
            <w:r w:rsidR="004D1AD4" w:rsidRPr="00571AAF">
              <w:rPr>
                <w:b/>
              </w:rPr>
              <w:t>sæt kryds</w:t>
            </w:r>
            <w:r w:rsidRPr="00571AAF">
              <w:rPr>
                <w:b/>
              </w:rPr>
              <w:t>)</w:t>
            </w:r>
          </w:p>
        </w:tc>
        <w:tc>
          <w:tcPr>
            <w:tcW w:w="900" w:type="dxa"/>
            <w:shd w:val="clear" w:color="auto" w:fill="F3F3F3"/>
          </w:tcPr>
          <w:p w:rsidR="004D1AD4" w:rsidRPr="00571AAF" w:rsidRDefault="004D1AD4" w:rsidP="00516B1B">
            <w:pPr>
              <w:rPr>
                <w:b/>
              </w:rPr>
            </w:pPr>
            <w:r w:rsidRPr="00571AAF">
              <w:rPr>
                <w:b/>
              </w:rPr>
              <w:t xml:space="preserve">2-11 uger (antal </w:t>
            </w:r>
            <w:proofErr w:type="spellStart"/>
            <w:r w:rsidRPr="00571AAF">
              <w:rPr>
                <w:b/>
              </w:rPr>
              <w:t>kus</w:t>
            </w:r>
            <w:r w:rsidR="00F83A79" w:rsidRPr="00571AAF">
              <w:rPr>
                <w:b/>
              </w:rPr>
              <w:t>u</w:t>
            </w:r>
            <w:r w:rsidRPr="00571AAF">
              <w:rPr>
                <w:b/>
              </w:rPr>
              <w:t>s</w:t>
            </w:r>
            <w:r w:rsidR="00F83A79" w:rsidRPr="00571AAF">
              <w:rPr>
                <w:b/>
              </w:rPr>
              <w:softHyphen/>
            </w:r>
            <w:r w:rsidRPr="00571AAF">
              <w:rPr>
                <w:b/>
              </w:rPr>
              <w:t>uger</w:t>
            </w:r>
            <w:proofErr w:type="spellEnd"/>
            <w:r w:rsidRPr="00571AAF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F3F3F3"/>
          </w:tcPr>
          <w:p w:rsidR="004D1AD4" w:rsidRPr="00571AAF" w:rsidRDefault="004D1AD4" w:rsidP="00516B1B">
            <w:pPr>
              <w:rPr>
                <w:b/>
              </w:rPr>
            </w:pPr>
            <w:r w:rsidRPr="00571AAF">
              <w:rPr>
                <w:b/>
              </w:rPr>
              <w:t>12 uger og derover (a</w:t>
            </w:r>
            <w:r w:rsidRPr="00571AAF">
              <w:rPr>
                <w:b/>
              </w:rPr>
              <w:t>n</w:t>
            </w:r>
            <w:r w:rsidRPr="00571AAF">
              <w:rPr>
                <w:b/>
              </w:rPr>
              <w:t>tal hele uger plus evt. a</w:t>
            </w:r>
            <w:r w:rsidRPr="00571AAF">
              <w:rPr>
                <w:b/>
              </w:rPr>
              <w:t>f</w:t>
            </w:r>
            <w:r w:rsidRPr="00571AAF">
              <w:rPr>
                <w:b/>
              </w:rPr>
              <w:t>kortet uge)</w:t>
            </w:r>
          </w:p>
        </w:tc>
        <w:tc>
          <w:tcPr>
            <w:tcW w:w="2006" w:type="dxa"/>
            <w:vMerge/>
            <w:shd w:val="clear" w:color="auto" w:fill="auto"/>
          </w:tcPr>
          <w:p w:rsidR="004D1AD4" w:rsidRPr="00EA5FB5" w:rsidRDefault="004D1AD4"/>
        </w:tc>
      </w:tr>
      <w:tr w:rsidR="009C18BF" w:rsidRPr="00EA5FB5" w:rsidTr="00571AAF">
        <w:tc>
          <w:tcPr>
            <w:tcW w:w="1381" w:type="dxa"/>
            <w:shd w:val="clear" w:color="auto" w:fill="auto"/>
          </w:tcPr>
          <w:p w:rsidR="00912495" w:rsidRPr="00EA5FB5" w:rsidRDefault="00912495"/>
          <w:p w:rsidR="00996915" w:rsidRPr="00EA5FB5" w:rsidRDefault="00996915"/>
          <w:p w:rsidR="008B5D0A" w:rsidRPr="00EA5FB5" w:rsidRDefault="008B5D0A"/>
        </w:tc>
        <w:tc>
          <w:tcPr>
            <w:tcW w:w="2311" w:type="dxa"/>
            <w:shd w:val="clear" w:color="auto" w:fill="auto"/>
          </w:tcPr>
          <w:p w:rsidR="00912495" w:rsidRPr="00EA5FB5" w:rsidRDefault="00912495"/>
        </w:tc>
        <w:tc>
          <w:tcPr>
            <w:tcW w:w="916" w:type="dxa"/>
            <w:shd w:val="clear" w:color="auto" w:fill="auto"/>
          </w:tcPr>
          <w:p w:rsidR="00912495" w:rsidRPr="00EA5FB5" w:rsidRDefault="00912495" w:rsidP="00571AAF">
            <w:pPr>
              <w:jc w:val="center"/>
            </w:pPr>
          </w:p>
          <w:p w:rsidR="00290FC3" w:rsidRPr="00EA5FB5" w:rsidRDefault="00290FC3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12495" w:rsidRPr="00EA5FB5" w:rsidRDefault="00912495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12495" w:rsidRPr="00EA5FB5" w:rsidRDefault="00912495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12495" w:rsidRPr="00EA5FB5" w:rsidRDefault="00912495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860F55"/>
          <w:p w:rsidR="00860F55" w:rsidRPr="00EA5FB5" w:rsidRDefault="00860F55" w:rsidP="00860F55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 w:rsidP="00996915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4119AB"/>
          <w:p w:rsidR="004119AB" w:rsidRPr="00EA5FB5" w:rsidRDefault="004119AB" w:rsidP="004119AB"/>
          <w:p w:rsidR="004119AB" w:rsidRPr="00EA5FB5" w:rsidRDefault="004119AB" w:rsidP="004119AB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  <w:p w:rsidR="00996915" w:rsidRPr="00EA5FB5" w:rsidRDefault="00996915" w:rsidP="00571AAF">
            <w:pPr>
              <w:jc w:val="center"/>
            </w:pPr>
          </w:p>
          <w:p w:rsidR="00996915" w:rsidRPr="00EA5FB5" w:rsidRDefault="00996915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996915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996915" w:rsidRPr="00EA5FB5" w:rsidRDefault="00996915" w:rsidP="00996915"/>
          <w:p w:rsidR="00996915" w:rsidRPr="00EA5FB5" w:rsidRDefault="00996915" w:rsidP="00996915"/>
          <w:p w:rsidR="00996915" w:rsidRPr="00EA5FB5" w:rsidRDefault="00996915" w:rsidP="00996915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  <w:p w:rsidR="004119AB" w:rsidRPr="00EA5FB5" w:rsidRDefault="004119AB"/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  <w:p w:rsidR="004119AB" w:rsidRPr="00EA5FB5" w:rsidRDefault="004119AB"/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  <w:p w:rsidR="004119AB" w:rsidRPr="00EA5FB5" w:rsidRDefault="004119AB"/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  <w:p w:rsidR="004119AB" w:rsidRPr="00EA5FB5" w:rsidRDefault="004119AB"/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4119AB" w:rsidRPr="00EA5FB5" w:rsidTr="00571AAF">
        <w:tc>
          <w:tcPr>
            <w:tcW w:w="1381" w:type="dxa"/>
            <w:shd w:val="clear" w:color="auto" w:fill="auto"/>
          </w:tcPr>
          <w:p w:rsidR="004119AB" w:rsidRPr="00EA5FB5" w:rsidRDefault="004119AB"/>
          <w:p w:rsidR="004119AB" w:rsidRPr="00EA5FB5" w:rsidRDefault="004119AB"/>
          <w:p w:rsidR="004119AB" w:rsidRPr="00EA5FB5" w:rsidRDefault="004119AB"/>
        </w:tc>
        <w:tc>
          <w:tcPr>
            <w:tcW w:w="2311" w:type="dxa"/>
            <w:shd w:val="clear" w:color="auto" w:fill="auto"/>
          </w:tcPr>
          <w:p w:rsidR="004119AB" w:rsidRPr="00EA5FB5" w:rsidRDefault="004119AB"/>
        </w:tc>
        <w:tc>
          <w:tcPr>
            <w:tcW w:w="916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119AB" w:rsidRPr="00EA5FB5" w:rsidRDefault="004119AB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4119AB" w:rsidRPr="00EA5FB5" w:rsidRDefault="004119AB" w:rsidP="00290FC3"/>
        </w:tc>
      </w:tr>
      <w:tr w:rsidR="00996915" w:rsidRPr="00EA5FB5" w:rsidTr="00571AAF">
        <w:tc>
          <w:tcPr>
            <w:tcW w:w="1381" w:type="dxa"/>
            <w:shd w:val="clear" w:color="auto" w:fill="auto"/>
          </w:tcPr>
          <w:p w:rsidR="00996915" w:rsidRPr="00EA5FB5" w:rsidRDefault="00996915"/>
          <w:p w:rsidR="00996915" w:rsidRPr="00EA5FB5" w:rsidRDefault="00996915"/>
          <w:p w:rsidR="00996915" w:rsidRPr="00EA5FB5" w:rsidRDefault="00996915"/>
        </w:tc>
        <w:tc>
          <w:tcPr>
            <w:tcW w:w="2311" w:type="dxa"/>
            <w:shd w:val="clear" w:color="auto" w:fill="auto"/>
          </w:tcPr>
          <w:p w:rsidR="00996915" w:rsidRPr="00EA5FB5" w:rsidRDefault="00996915"/>
        </w:tc>
        <w:tc>
          <w:tcPr>
            <w:tcW w:w="916" w:type="dxa"/>
            <w:shd w:val="clear" w:color="auto" w:fill="auto"/>
          </w:tcPr>
          <w:p w:rsidR="00996915" w:rsidRPr="00EA5FB5" w:rsidRDefault="00996915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96915" w:rsidRPr="00EA5FB5" w:rsidRDefault="00996915" w:rsidP="00571AA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96915" w:rsidRPr="00EA5FB5" w:rsidRDefault="00996915" w:rsidP="00571AA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96915" w:rsidRPr="00EA5FB5" w:rsidRDefault="00996915" w:rsidP="00571AAF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996915" w:rsidRPr="00EA5FB5" w:rsidRDefault="00996915" w:rsidP="00290FC3"/>
        </w:tc>
      </w:tr>
      <w:bookmarkEnd w:id="1"/>
    </w:tbl>
    <w:p w:rsidR="004119AB" w:rsidRPr="00EA5FB5" w:rsidRDefault="004119AB" w:rsidP="00996915"/>
    <w:sectPr w:rsidR="004119AB" w:rsidRPr="00EA5FB5" w:rsidSect="00912495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AF" w:rsidRPr="00EA5FB5" w:rsidRDefault="00571AAF">
      <w:r w:rsidRPr="00EA5FB5">
        <w:separator/>
      </w:r>
    </w:p>
  </w:endnote>
  <w:endnote w:type="continuationSeparator" w:id="0">
    <w:p w:rsidR="00571AAF" w:rsidRPr="00EA5FB5" w:rsidRDefault="00571AAF">
      <w:r w:rsidRPr="00EA5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AF" w:rsidRPr="00EA5FB5" w:rsidRDefault="00571AAF">
      <w:r w:rsidRPr="00EA5FB5">
        <w:separator/>
      </w:r>
    </w:p>
  </w:footnote>
  <w:footnote w:type="continuationSeparator" w:id="0">
    <w:p w:rsidR="00571AAF" w:rsidRPr="00EA5FB5" w:rsidRDefault="00571AAF">
      <w:r w:rsidRPr="00EA5F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BF" w:rsidRPr="00EA5FB5" w:rsidRDefault="00697AB6">
    <w:pPr>
      <w:pStyle w:val="Sidehoved"/>
    </w:pPr>
    <w:r w:rsidRPr="00EA5FB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59055</wp:posOffset>
              </wp:positionV>
              <wp:extent cx="2348230" cy="342900"/>
              <wp:effectExtent l="0" t="1905" r="444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2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8BF" w:rsidRPr="008B5D0A" w:rsidRDefault="008B5D0A" w:rsidP="008B5D0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</w:t>
                          </w:r>
                          <w:r w:rsidRPr="008B5D0A">
                            <w:rPr>
                              <w:b/>
                            </w:rPr>
                            <w:t>Side … af … s</w:t>
                          </w:r>
                          <w:r w:rsidRPr="008B5D0A">
                            <w:rPr>
                              <w:b/>
                            </w:rPr>
                            <w:t>i</w:t>
                          </w:r>
                          <w:r w:rsidRPr="008B5D0A">
                            <w:rPr>
                              <w:b/>
                            </w:rPr>
                            <w:t>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4.65pt;width:184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" stroked="f">
              <v:textbox>
                <w:txbxContent>
                  <w:p w:rsidR="009C18BF" w:rsidRPr="008B5D0A" w:rsidRDefault="008B5D0A" w:rsidP="008B5D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</w:t>
                    </w:r>
                    <w:r w:rsidRPr="008B5D0A">
                      <w:rPr>
                        <w:b/>
                      </w:rPr>
                      <w:t>Side … af … s</w:t>
                    </w:r>
                    <w:r w:rsidRPr="008B5D0A">
                      <w:rPr>
                        <w:b/>
                      </w:rPr>
                      <w:t>i</w:t>
                    </w:r>
                    <w:r w:rsidRPr="008B5D0A">
                      <w:rPr>
                        <w:b/>
                      </w:rPr>
                      <w:t>der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DADFF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B29C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AE27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EF5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C48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AB7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DED3C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28FB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0439B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6A9D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35E37"/>
    <w:multiLevelType w:val="hybridMultilevel"/>
    <w:tmpl w:val="E4F887A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B5BB0"/>
    <w:multiLevelType w:val="hybridMultilevel"/>
    <w:tmpl w:val="60F29AC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477DF9"/>
    <w:multiLevelType w:val="hybridMultilevel"/>
    <w:tmpl w:val="1CEA95C4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2C6108"/>
    <w:multiLevelType w:val="hybridMultilevel"/>
    <w:tmpl w:val="7DD61BC0"/>
    <w:lvl w:ilvl="0" w:tplc="86086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F44C3"/>
    <w:multiLevelType w:val="hybridMultilevel"/>
    <w:tmpl w:val="FFDAD31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121265"/>
    <w:multiLevelType w:val="multilevel"/>
    <w:tmpl w:val="7846A3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880349"/>
    <w:multiLevelType w:val="hybridMultilevel"/>
    <w:tmpl w:val="7846A374"/>
    <w:lvl w:ilvl="0" w:tplc="86086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D35CE"/>
    <w:multiLevelType w:val="hybridMultilevel"/>
    <w:tmpl w:val="DA3CCA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E5477"/>
    <w:multiLevelType w:val="hybridMultilevel"/>
    <w:tmpl w:val="2686671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2A49C1"/>
    <w:multiLevelType w:val="hybridMultilevel"/>
    <w:tmpl w:val="8DBE3BF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63392"/>
    <w:multiLevelType w:val="multilevel"/>
    <w:tmpl w:val="7DD61B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9357A"/>
    <w:multiLevelType w:val="hybridMultilevel"/>
    <w:tmpl w:val="7D1AABB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0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21"/>
  </w:num>
  <w:num w:numId="10">
    <w:abstractNumId w:val="16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95"/>
    <w:rsid w:val="000D2D47"/>
    <w:rsid w:val="00134D07"/>
    <w:rsid w:val="00290FC3"/>
    <w:rsid w:val="004119AB"/>
    <w:rsid w:val="00487453"/>
    <w:rsid w:val="004D1AD4"/>
    <w:rsid w:val="005143AE"/>
    <w:rsid w:val="00516B1B"/>
    <w:rsid w:val="00571AAF"/>
    <w:rsid w:val="00604A17"/>
    <w:rsid w:val="00697AB6"/>
    <w:rsid w:val="0083268F"/>
    <w:rsid w:val="00860F55"/>
    <w:rsid w:val="008A367B"/>
    <w:rsid w:val="008B5D0A"/>
    <w:rsid w:val="00912495"/>
    <w:rsid w:val="009302D8"/>
    <w:rsid w:val="00963707"/>
    <w:rsid w:val="00996915"/>
    <w:rsid w:val="009C18BF"/>
    <w:rsid w:val="00AD224D"/>
    <w:rsid w:val="00C70EFD"/>
    <w:rsid w:val="00CA2D5E"/>
    <w:rsid w:val="00DE279F"/>
    <w:rsid w:val="00E95208"/>
    <w:rsid w:val="00EA5FB5"/>
    <w:rsid w:val="00F8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6F8763-FE53-4365-94AF-B83B8DE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70E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70E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C70EF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70E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70E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70E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70EF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70EF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70EF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semiHidden/>
    <w:rPr>
      <w:lang w:val="da-DK"/>
    </w:rPr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91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83A79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rsid w:val="00C70EFD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C70E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C70E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C70E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70E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C70EFD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C70EF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C70EFD"/>
    <w:rPr>
      <w:rFonts w:ascii="Courier New" w:hAnsi="Courier New" w:cs="Courier New"/>
      <w:lang w:val="da-DK"/>
    </w:rPr>
  </w:style>
  <w:style w:type="character" w:styleId="BesgtLink">
    <w:name w:val="FollowedHyperlink"/>
    <w:rsid w:val="00C70EFD"/>
    <w:rPr>
      <w:color w:val="954F72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70EFD"/>
  </w:style>
  <w:style w:type="paragraph" w:styleId="Billedtekst">
    <w:name w:val="caption"/>
    <w:basedOn w:val="Normal"/>
    <w:next w:val="Normal"/>
    <w:semiHidden/>
    <w:unhideWhenUsed/>
    <w:qFormat/>
    <w:rsid w:val="00C70EFD"/>
    <w:rPr>
      <w:b/>
      <w:bCs/>
      <w:sz w:val="20"/>
      <w:szCs w:val="20"/>
    </w:rPr>
  </w:style>
  <w:style w:type="paragraph" w:styleId="Bloktekst">
    <w:name w:val="Block Text"/>
    <w:basedOn w:val="Normal"/>
    <w:rsid w:val="00C70EFD"/>
    <w:pPr>
      <w:spacing w:after="120"/>
      <w:ind w:left="1440" w:right="1440"/>
    </w:pPr>
  </w:style>
  <w:style w:type="character" w:styleId="Bogenstitel">
    <w:name w:val="Book Title"/>
    <w:uiPriority w:val="33"/>
    <w:qFormat/>
    <w:rsid w:val="00C70EFD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C70E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C70EFD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C70EFD"/>
    <w:pPr>
      <w:spacing w:after="120"/>
    </w:pPr>
  </w:style>
  <w:style w:type="character" w:customStyle="1" w:styleId="BrdtekstTegn">
    <w:name w:val="Brødtekst Tegn"/>
    <w:link w:val="Brdtekst"/>
    <w:rsid w:val="00C70EF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C70EF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C70EF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C70EF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C70EF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C70EF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C70EF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C70EFD"/>
    <w:pPr>
      <w:spacing w:after="120" w:line="480" w:lineRule="auto"/>
    </w:pPr>
  </w:style>
  <w:style w:type="character" w:customStyle="1" w:styleId="Brdtekst2Tegn">
    <w:name w:val="Brødtekst 2 Tegn"/>
    <w:link w:val="Brdtekst2"/>
    <w:rsid w:val="00C70EF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C70EF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C70EF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C70EF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C70EF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C70EF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C70EF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70E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C70EFD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C70EFD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C70EFD"/>
    <w:pPr>
      <w:ind w:left="240" w:hanging="240"/>
    </w:pPr>
  </w:style>
  <w:style w:type="paragraph" w:styleId="Dato">
    <w:name w:val="Date"/>
    <w:basedOn w:val="Normal"/>
    <w:next w:val="Normal"/>
    <w:link w:val="DatoTegn"/>
    <w:rsid w:val="00C70EFD"/>
  </w:style>
  <w:style w:type="character" w:customStyle="1" w:styleId="DatoTegn">
    <w:name w:val="Dato Tegn"/>
    <w:link w:val="Dato"/>
    <w:rsid w:val="00C70EFD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C70EF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C70EFD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70E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70EFD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C70EF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C70EFD"/>
    <w:rPr>
      <w:sz w:val="20"/>
      <w:szCs w:val="20"/>
    </w:rPr>
  </w:style>
  <w:style w:type="character" w:customStyle="1" w:styleId="FodnotetekstTegn">
    <w:name w:val="Fodnotetekst Tegn"/>
    <w:link w:val="Fodnotetekst"/>
    <w:rsid w:val="00C70EF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C70EF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C70EFD"/>
    <w:rPr>
      <w:rFonts w:ascii="Courier New" w:hAnsi="Courier New" w:cs="Courier New"/>
      <w:lang w:val="da-DK"/>
    </w:rPr>
  </w:style>
  <w:style w:type="character" w:styleId="Fremhv">
    <w:name w:val="Emphasis"/>
    <w:qFormat/>
    <w:rsid w:val="00C70EFD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70EFD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C70EFD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C70E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C70E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C70EFD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C70EFD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C70EFD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C70EFD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C70EFD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C70EF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C70E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70EFD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70EFD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70EFD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70EFD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70EFD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70EF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C70EFD"/>
    <w:rPr>
      <w:i/>
      <w:iCs/>
    </w:rPr>
  </w:style>
  <w:style w:type="character" w:customStyle="1" w:styleId="HTML-adresseTegn">
    <w:name w:val="HTML-adresse Tegn"/>
    <w:link w:val="HTML-adresse"/>
    <w:rsid w:val="00C70EF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C70EFD"/>
    <w:rPr>
      <w:lang w:val="da-DK"/>
    </w:rPr>
  </w:style>
  <w:style w:type="character" w:styleId="HTML-citat">
    <w:name w:val="HTML Cite"/>
    <w:rsid w:val="00C70EFD"/>
    <w:rPr>
      <w:i/>
      <w:iCs/>
      <w:lang w:val="da-DK"/>
    </w:rPr>
  </w:style>
  <w:style w:type="character" w:styleId="HTML-definition">
    <w:name w:val="HTML Definition"/>
    <w:rsid w:val="00C70EFD"/>
    <w:rPr>
      <w:i/>
      <w:iCs/>
      <w:lang w:val="da-DK"/>
    </w:rPr>
  </w:style>
  <w:style w:type="character" w:styleId="HTML-eksempel">
    <w:name w:val="HTML Sample"/>
    <w:rsid w:val="00C70EFD"/>
    <w:rPr>
      <w:rFonts w:ascii="Courier New" w:hAnsi="Courier New" w:cs="Courier New"/>
      <w:lang w:val="da-DK"/>
    </w:rPr>
  </w:style>
  <w:style w:type="character" w:styleId="HTML-kode">
    <w:name w:val="HTML Code"/>
    <w:rsid w:val="00C70EF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C70EF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C70EF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C70EFD"/>
    <w:rPr>
      <w:i/>
      <w:iCs/>
      <w:lang w:val="da-DK"/>
    </w:rPr>
  </w:style>
  <w:style w:type="character" w:styleId="Hyperlink">
    <w:name w:val="Hyperlink"/>
    <w:rsid w:val="00C70EFD"/>
    <w:rPr>
      <w:color w:val="0563C1"/>
      <w:u w:val="single"/>
      <w:lang w:val="da-DK"/>
    </w:rPr>
  </w:style>
  <w:style w:type="paragraph" w:styleId="Indeks1">
    <w:name w:val="index 1"/>
    <w:basedOn w:val="Normal"/>
    <w:next w:val="Normal"/>
    <w:autoRedefine/>
    <w:rsid w:val="00C70EFD"/>
    <w:pPr>
      <w:ind w:left="240" w:hanging="240"/>
    </w:pPr>
  </w:style>
  <w:style w:type="paragraph" w:styleId="Indeks2">
    <w:name w:val="index 2"/>
    <w:basedOn w:val="Normal"/>
    <w:next w:val="Normal"/>
    <w:autoRedefine/>
    <w:rsid w:val="00C70EFD"/>
    <w:pPr>
      <w:ind w:left="480" w:hanging="240"/>
    </w:pPr>
  </w:style>
  <w:style w:type="paragraph" w:styleId="Indeks3">
    <w:name w:val="index 3"/>
    <w:basedOn w:val="Normal"/>
    <w:next w:val="Normal"/>
    <w:autoRedefine/>
    <w:rsid w:val="00C70EFD"/>
    <w:pPr>
      <w:ind w:left="720" w:hanging="240"/>
    </w:pPr>
  </w:style>
  <w:style w:type="paragraph" w:styleId="Indeks4">
    <w:name w:val="index 4"/>
    <w:basedOn w:val="Normal"/>
    <w:next w:val="Normal"/>
    <w:autoRedefine/>
    <w:rsid w:val="00C70EFD"/>
    <w:pPr>
      <w:ind w:left="960" w:hanging="240"/>
    </w:pPr>
  </w:style>
  <w:style w:type="paragraph" w:styleId="Indeks5">
    <w:name w:val="index 5"/>
    <w:basedOn w:val="Normal"/>
    <w:next w:val="Normal"/>
    <w:autoRedefine/>
    <w:rsid w:val="00C70EFD"/>
    <w:pPr>
      <w:ind w:left="1200" w:hanging="240"/>
    </w:pPr>
  </w:style>
  <w:style w:type="paragraph" w:styleId="Indeks6">
    <w:name w:val="index 6"/>
    <w:basedOn w:val="Normal"/>
    <w:next w:val="Normal"/>
    <w:autoRedefine/>
    <w:rsid w:val="00C70EFD"/>
    <w:pPr>
      <w:ind w:left="1440" w:hanging="240"/>
    </w:pPr>
  </w:style>
  <w:style w:type="paragraph" w:styleId="Indeks7">
    <w:name w:val="index 7"/>
    <w:basedOn w:val="Normal"/>
    <w:next w:val="Normal"/>
    <w:autoRedefine/>
    <w:rsid w:val="00C70EFD"/>
    <w:pPr>
      <w:ind w:left="1680" w:hanging="240"/>
    </w:pPr>
  </w:style>
  <w:style w:type="paragraph" w:styleId="Indeks8">
    <w:name w:val="index 8"/>
    <w:basedOn w:val="Normal"/>
    <w:next w:val="Normal"/>
    <w:autoRedefine/>
    <w:rsid w:val="00C70EFD"/>
    <w:pPr>
      <w:ind w:left="1920" w:hanging="240"/>
    </w:pPr>
  </w:style>
  <w:style w:type="paragraph" w:styleId="Indeks9">
    <w:name w:val="index 9"/>
    <w:basedOn w:val="Normal"/>
    <w:next w:val="Normal"/>
    <w:autoRedefine/>
    <w:rsid w:val="00C70EFD"/>
    <w:pPr>
      <w:ind w:left="2160" w:hanging="240"/>
    </w:pPr>
  </w:style>
  <w:style w:type="paragraph" w:styleId="Indeksoverskrift">
    <w:name w:val="index heading"/>
    <w:basedOn w:val="Normal"/>
    <w:next w:val="Indeks1"/>
    <w:rsid w:val="00C70EFD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C70EFD"/>
  </w:style>
  <w:style w:type="paragraph" w:styleId="Indholdsfortegnelse2">
    <w:name w:val="toc 2"/>
    <w:basedOn w:val="Normal"/>
    <w:next w:val="Normal"/>
    <w:autoRedefine/>
    <w:rsid w:val="00C70EFD"/>
    <w:pPr>
      <w:ind w:left="240"/>
    </w:pPr>
  </w:style>
  <w:style w:type="paragraph" w:styleId="Indholdsfortegnelse3">
    <w:name w:val="toc 3"/>
    <w:basedOn w:val="Normal"/>
    <w:next w:val="Normal"/>
    <w:autoRedefine/>
    <w:rsid w:val="00C70EFD"/>
    <w:pPr>
      <w:ind w:left="480"/>
    </w:pPr>
  </w:style>
  <w:style w:type="paragraph" w:styleId="Indholdsfortegnelse4">
    <w:name w:val="toc 4"/>
    <w:basedOn w:val="Normal"/>
    <w:next w:val="Normal"/>
    <w:autoRedefine/>
    <w:rsid w:val="00C70EFD"/>
    <w:pPr>
      <w:ind w:left="720"/>
    </w:pPr>
  </w:style>
  <w:style w:type="paragraph" w:styleId="Indholdsfortegnelse5">
    <w:name w:val="toc 5"/>
    <w:basedOn w:val="Normal"/>
    <w:next w:val="Normal"/>
    <w:autoRedefine/>
    <w:rsid w:val="00C70EFD"/>
    <w:pPr>
      <w:ind w:left="960"/>
    </w:pPr>
  </w:style>
  <w:style w:type="paragraph" w:styleId="Indholdsfortegnelse6">
    <w:name w:val="toc 6"/>
    <w:basedOn w:val="Normal"/>
    <w:next w:val="Normal"/>
    <w:autoRedefine/>
    <w:rsid w:val="00C70EFD"/>
    <w:pPr>
      <w:ind w:left="1200"/>
    </w:pPr>
  </w:style>
  <w:style w:type="paragraph" w:styleId="Indholdsfortegnelse7">
    <w:name w:val="toc 7"/>
    <w:basedOn w:val="Normal"/>
    <w:next w:val="Normal"/>
    <w:autoRedefine/>
    <w:rsid w:val="00C70EFD"/>
    <w:pPr>
      <w:ind w:left="1440"/>
    </w:pPr>
  </w:style>
  <w:style w:type="paragraph" w:styleId="Indholdsfortegnelse8">
    <w:name w:val="toc 8"/>
    <w:basedOn w:val="Normal"/>
    <w:next w:val="Normal"/>
    <w:autoRedefine/>
    <w:rsid w:val="00C70EFD"/>
    <w:pPr>
      <w:ind w:left="1680"/>
    </w:pPr>
  </w:style>
  <w:style w:type="paragraph" w:styleId="Indholdsfortegnelse9">
    <w:name w:val="toc 9"/>
    <w:basedOn w:val="Normal"/>
    <w:next w:val="Normal"/>
    <w:autoRedefine/>
    <w:rsid w:val="00C70EFD"/>
    <w:pPr>
      <w:ind w:left="1920"/>
    </w:pPr>
  </w:style>
  <w:style w:type="paragraph" w:styleId="Ingenafstand">
    <w:name w:val="No Spacing"/>
    <w:uiPriority w:val="1"/>
    <w:qFormat/>
    <w:rsid w:val="00C70EFD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C70EFD"/>
    <w:rPr>
      <w:sz w:val="20"/>
      <w:szCs w:val="20"/>
    </w:rPr>
  </w:style>
  <w:style w:type="character" w:customStyle="1" w:styleId="KommentartekstTegn">
    <w:name w:val="Kommentartekst Tegn"/>
    <w:link w:val="Kommentartekst"/>
    <w:rsid w:val="00C70EFD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C70EFD"/>
    <w:rPr>
      <w:b/>
      <w:bCs/>
    </w:rPr>
  </w:style>
  <w:style w:type="character" w:customStyle="1" w:styleId="KommentaremneTegn">
    <w:name w:val="Kommentaremne Tegn"/>
    <w:link w:val="Kommentaremne"/>
    <w:rsid w:val="00C70EFD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C70EFD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C70EFD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C70EFD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C70EFD"/>
    <w:rPr>
      <w:lang w:val="da-DK"/>
    </w:rPr>
  </w:style>
  <w:style w:type="paragraph" w:styleId="Liste">
    <w:name w:val="List"/>
    <w:basedOn w:val="Normal"/>
    <w:rsid w:val="00C70EFD"/>
    <w:pPr>
      <w:ind w:left="283" w:hanging="283"/>
      <w:contextualSpacing/>
    </w:pPr>
  </w:style>
  <w:style w:type="paragraph" w:styleId="Liste2">
    <w:name w:val="List 2"/>
    <w:basedOn w:val="Normal"/>
    <w:rsid w:val="00C70EFD"/>
    <w:pPr>
      <w:ind w:left="566" w:hanging="283"/>
      <w:contextualSpacing/>
    </w:pPr>
  </w:style>
  <w:style w:type="paragraph" w:styleId="Liste3">
    <w:name w:val="List 3"/>
    <w:basedOn w:val="Normal"/>
    <w:rsid w:val="00C70EFD"/>
    <w:pPr>
      <w:ind w:left="849" w:hanging="283"/>
      <w:contextualSpacing/>
    </w:pPr>
  </w:style>
  <w:style w:type="paragraph" w:styleId="Liste4">
    <w:name w:val="List 4"/>
    <w:basedOn w:val="Normal"/>
    <w:rsid w:val="00C70EFD"/>
    <w:pPr>
      <w:ind w:left="1132" w:hanging="283"/>
      <w:contextualSpacing/>
    </w:pPr>
  </w:style>
  <w:style w:type="paragraph" w:styleId="Liste5">
    <w:name w:val="List 5"/>
    <w:basedOn w:val="Normal"/>
    <w:rsid w:val="00C70EF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C70EFD"/>
  </w:style>
  <w:style w:type="paragraph" w:styleId="Listeafsnit">
    <w:name w:val="List Paragraph"/>
    <w:basedOn w:val="Normal"/>
    <w:uiPriority w:val="34"/>
    <w:qFormat/>
    <w:rsid w:val="00C70EFD"/>
    <w:pPr>
      <w:ind w:left="1304"/>
    </w:pPr>
  </w:style>
  <w:style w:type="table" w:styleId="Listetabel1-lys">
    <w:name w:val="List Table 1 Light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C70EFD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70EFD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C70EF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70EFD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70E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C70EFD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C70EFD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C70EFD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C70EFD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C70EFD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C70EFD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C70EFD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70EFD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70EFD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70EFD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70EFD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70EFD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70EFD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70EFD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70EFD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70EFD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70EFD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70EFD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70EFD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70EFD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70EFD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C70EFD"/>
  </w:style>
  <w:style w:type="character" w:customStyle="1" w:styleId="MailsignaturTegn">
    <w:name w:val="Mailsignatur Tegn"/>
    <w:link w:val="Mailsignatur"/>
    <w:rsid w:val="00C70EFD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C70E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C70EF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70EFD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70E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70EFD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70EF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70EFD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70E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C70EFD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70EFD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C70EFD"/>
    <w:rPr>
      <w:rFonts w:ascii="Times New Roman" w:hAnsi="Times New Roman"/>
    </w:rPr>
  </w:style>
  <w:style w:type="paragraph" w:styleId="Normalindrykning">
    <w:name w:val="Normal Indent"/>
    <w:basedOn w:val="Normal"/>
    <w:rsid w:val="00C70EFD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C70EFD"/>
  </w:style>
  <w:style w:type="character" w:customStyle="1" w:styleId="NoteoverskriftTegn">
    <w:name w:val="Noteoverskrift Tegn"/>
    <w:link w:val="Noteoverskrift"/>
    <w:rsid w:val="00C70EFD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C70EFD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C70EFD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C70EFD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C70EFD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C70EFD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C70EFD"/>
    <w:pPr>
      <w:numPr>
        <w:numId w:val="13"/>
      </w:numPr>
      <w:contextualSpacing/>
    </w:pPr>
  </w:style>
  <w:style w:type="paragraph" w:styleId="Opstilling-punkttegn2">
    <w:name w:val="List Bullet 2"/>
    <w:basedOn w:val="Normal"/>
    <w:rsid w:val="00C70EFD"/>
    <w:pPr>
      <w:numPr>
        <w:numId w:val="14"/>
      </w:numPr>
      <w:contextualSpacing/>
    </w:pPr>
  </w:style>
  <w:style w:type="paragraph" w:styleId="Opstilling-punkttegn3">
    <w:name w:val="List Bullet 3"/>
    <w:basedOn w:val="Normal"/>
    <w:rsid w:val="00C70EFD"/>
    <w:pPr>
      <w:numPr>
        <w:numId w:val="15"/>
      </w:numPr>
      <w:contextualSpacing/>
    </w:pPr>
  </w:style>
  <w:style w:type="paragraph" w:styleId="Opstilling-punkttegn4">
    <w:name w:val="List Bullet 4"/>
    <w:basedOn w:val="Normal"/>
    <w:rsid w:val="00C70EFD"/>
    <w:pPr>
      <w:numPr>
        <w:numId w:val="16"/>
      </w:numPr>
      <w:contextualSpacing/>
    </w:pPr>
  </w:style>
  <w:style w:type="paragraph" w:styleId="Opstilling-punkttegn5">
    <w:name w:val="List Bullet 5"/>
    <w:basedOn w:val="Normal"/>
    <w:rsid w:val="00C70EFD"/>
    <w:pPr>
      <w:numPr>
        <w:numId w:val="17"/>
      </w:numPr>
      <w:contextualSpacing/>
    </w:pPr>
  </w:style>
  <w:style w:type="paragraph" w:styleId="Opstilling-talellerbogst">
    <w:name w:val="List Number"/>
    <w:basedOn w:val="Normal"/>
    <w:rsid w:val="00C70EFD"/>
    <w:pPr>
      <w:numPr>
        <w:numId w:val="18"/>
      </w:numPr>
      <w:contextualSpacing/>
    </w:pPr>
  </w:style>
  <w:style w:type="paragraph" w:styleId="Opstilling-talellerbogst2">
    <w:name w:val="List Number 2"/>
    <w:basedOn w:val="Normal"/>
    <w:rsid w:val="00C70EFD"/>
    <w:pPr>
      <w:numPr>
        <w:numId w:val="19"/>
      </w:numPr>
      <w:contextualSpacing/>
    </w:pPr>
  </w:style>
  <w:style w:type="paragraph" w:styleId="Opstilling-talellerbogst3">
    <w:name w:val="List Number 3"/>
    <w:basedOn w:val="Normal"/>
    <w:rsid w:val="00C70EFD"/>
    <w:pPr>
      <w:numPr>
        <w:numId w:val="20"/>
      </w:numPr>
      <w:contextualSpacing/>
    </w:pPr>
  </w:style>
  <w:style w:type="paragraph" w:styleId="Opstilling-talellerbogst4">
    <w:name w:val="List Number 4"/>
    <w:basedOn w:val="Normal"/>
    <w:rsid w:val="00C70EFD"/>
    <w:pPr>
      <w:numPr>
        <w:numId w:val="21"/>
      </w:numPr>
      <w:contextualSpacing/>
    </w:pPr>
  </w:style>
  <w:style w:type="paragraph" w:styleId="Opstilling-talellerbogst5">
    <w:name w:val="List Number 5"/>
    <w:basedOn w:val="Normal"/>
    <w:rsid w:val="00C70EFD"/>
    <w:pPr>
      <w:numPr>
        <w:numId w:val="22"/>
      </w:numPr>
      <w:contextualSpacing/>
    </w:pPr>
  </w:style>
  <w:style w:type="character" w:customStyle="1" w:styleId="Overskrift1Tegn">
    <w:name w:val="Overskrift 1 Tegn"/>
    <w:link w:val="Overskrift1"/>
    <w:rsid w:val="00C70EFD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70EFD"/>
    <w:pPr>
      <w:outlineLvl w:val="9"/>
    </w:pPr>
  </w:style>
  <w:style w:type="character" w:customStyle="1" w:styleId="Overskrift2Tegn">
    <w:name w:val="Overskrift 2 Tegn"/>
    <w:link w:val="Overskrift2"/>
    <w:semiHidden/>
    <w:rsid w:val="00C70EFD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C70EFD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C70EF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C70EF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C70EF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C70EF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C70EF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C70EFD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C70EFD"/>
    <w:rPr>
      <w:color w:val="808080"/>
      <w:lang w:val="da-DK"/>
    </w:rPr>
  </w:style>
  <w:style w:type="character" w:styleId="Sidetal">
    <w:name w:val="page number"/>
    <w:rsid w:val="00C70EFD"/>
    <w:rPr>
      <w:lang w:val="da-DK"/>
    </w:rPr>
  </w:style>
  <w:style w:type="paragraph" w:styleId="Sluthilsen">
    <w:name w:val="Closing"/>
    <w:basedOn w:val="Normal"/>
    <w:link w:val="SluthilsenTegn"/>
    <w:rsid w:val="00C70EFD"/>
    <w:pPr>
      <w:ind w:left="4252"/>
    </w:pPr>
  </w:style>
  <w:style w:type="character" w:customStyle="1" w:styleId="SluthilsenTegn">
    <w:name w:val="Sluthilsen Tegn"/>
    <w:link w:val="Sluthilsen"/>
    <w:rsid w:val="00C70EF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C70EF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C70EFD"/>
    <w:rPr>
      <w:sz w:val="20"/>
      <w:szCs w:val="20"/>
    </w:rPr>
  </w:style>
  <w:style w:type="character" w:customStyle="1" w:styleId="SlutnotetekstTegn">
    <w:name w:val="Slutnotetekst Tegn"/>
    <w:link w:val="Slutnotetekst"/>
    <w:rsid w:val="00C70EF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C70EFD"/>
  </w:style>
  <w:style w:type="character" w:customStyle="1" w:styleId="StarthilsenTegn">
    <w:name w:val="Starthilsen Tegn"/>
    <w:link w:val="Starthilsen"/>
    <w:rsid w:val="00C70EFD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C70EF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0EF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C70EFD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C70EFD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C70EFD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C70E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C70E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C70E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C70E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C70E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70E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C70E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C70E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C70E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C70E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C70E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C70E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C70E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C70E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C70E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C70E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C70E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C70E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C70E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C70E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C70E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C70E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C70E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C70E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C70E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C70E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C70E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C70E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C70E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C70E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C70E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C70E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C70E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C70E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C70E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C70E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C70E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C70E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C70E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C7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C70E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C70E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C70E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70E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C70EF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C70EFD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C70EFD"/>
    <w:pPr>
      <w:ind w:left="4252"/>
    </w:pPr>
  </w:style>
  <w:style w:type="character" w:customStyle="1" w:styleId="UnderskriftTegn">
    <w:name w:val="Underskrift Tegn"/>
    <w:link w:val="Underskrift"/>
    <w:rsid w:val="00C70EF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C70EF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C70EFD"/>
    <w:rPr>
      <w:rFonts w:ascii="Calibri Light" w:eastAsia="Times New Roman" w:hAnsi="Calibri Light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ackup_Notes_Arkiver\SDH%20US\07FAAA86D0A70DB5C125719C00348940\word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</Template>
  <TotalTime>0</TotalTime>
  <Pages>1</Pages>
  <Words>67</Words>
  <Characters>595</Characters>
  <Application>Microsoft Office Word</Application>
  <DocSecurity>0</DocSecurity>
  <Lines>198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</dc:title>
  <dc:subject/>
  <dc:creator>Undervisningsministeriet</dc:creator>
  <cp:keywords/>
  <dc:description/>
  <cp:lastModifiedBy>Søren Martin Jørgensen</cp:lastModifiedBy>
  <cp:revision>2</cp:revision>
  <cp:lastPrinted>2007-05-07T14:10:00Z</cp:lastPrinted>
  <dcterms:created xsi:type="dcterms:W3CDTF">2021-10-13T12:28:00Z</dcterms:created>
  <dcterms:modified xsi:type="dcterms:W3CDTF">2021-10-13T12:28:00Z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07FAAA86D0A70DB5C125719C00348940</vt:lpwstr>
  </property>
  <property fmtid="{D5CDD505-2E9C-101B-9397-08002B2CF9AE}" pid="3" name="AJNOTESSERVER">
    <vt:lpwstr>CN=UVM1/O=Uvm</vt:lpwstr>
  </property>
  <property fmtid="{D5CDD505-2E9C-101B-9397-08002B2CF9AE}" pid="4" name="AJNOTESDBNAME">
    <vt:lpwstr>SDH\SDH02.nsf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US\07FAAA86D0A70DB5C125719C00348940\Alm.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  <property fmtid="{D5CDD505-2E9C-101B-9397-08002B2CF9AE}" pid="9" name="kFormat">
    <vt:i4>0</vt:i4>
  </property>
</Properties>
</file>